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86BC2" w14:textId="4CE6008A" w:rsidR="009A01DE" w:rsidRPr="00055951" w:rsidRDefault="00A14C67" w:rsidP="0038089F">
      <w:pPr>
        <w:pBdr>
          <w:top w:val="single" w:sz="12" w:space="1" w:color="auto"/>
          <w:left w:val="single" w:sz="12" w:space="6" w:color="auto"/>
          <w:bottom w:val="single" w:sz="12" w:space="0" w:color="auto"/>
          <w:right w:val="single" w:sz="12" w:space="4" w:color="auto"/>
        </w:pBd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1A344C52" wp14:editId="3B8193CB">
                <wp:simplePos x="0" y="0"/>
                <wp:positionH relativeFrom="column">
                  <wp:posOffset>5596889</wp:posOffset>
                </wp:positionH>
                <wp:positionV relativeFrom="paragraph">
                  <wp:posOffset>3587750</wp:posOffset>
                </wp:positionV>
                <wp:extent cx="1704975" cy="10763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43C013" w14:textId="602C7690" w:rsidR="000F1CE8" w:rsidRDefault="000F1CE8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Cs w:val="21"/>
                              </w:rPr>
                            </w:pPr>
                          </w:p>
                          <w:p w14:paraId="24CD4E1A" w14:textId="33AA0271" w:rsidR="000F1CE8" w:rsidRPr="000F1CE8" w:rsidRDefault="007332AC" w:rsidP="007332AC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44"/>
                                <w:szCs w:val="44"/>
                              </w:rPr>
                              <w:t>天皇誕生日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344C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0.7pt;margin-top:282.5pt;width:134.25pt;height:84.7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" fillcolor="white [3201]" strokeweight=".5pt">
                <v:textbox>
                  <w:txbxContent>
                    <w:p w14:paraId="3643C013" w14:textId="602C7690" w:rsidR="000F1CE8" w:rsidRDefault="000F1CE8">
                      <w:pPr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Cs w:val="21"/>
                        </w:rPr>
                      </w:pPr>
                    </w:p>
                    <w:p w14:paraId="24CD4E1A" w14:textId="33AA0271" w:rsidR="000F1CE8" w:rsidRPr="000F1CE8" w:rsidRDefault="007332AC" w:rsidP="007332AC">
                      <w:pPr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44"/>
                          <w:szCs w:val="4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44"/>
                          <w:szCs w:val="44"/>
                        </w:rPr>
                        <w:t>天皇誕生日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6B7333A8" wp14:editId="62F0F330">
                <wp:simplePos x="0" y="0"/>
                <wp:positionH relativeFrom="column">
                  <wp:posOffset>2005965</wp:posOffset>
                </wp:positionH>
                <wp:positionV relativeFrom="paragraph">
                  <wp:posOffset>-469900</wp:posOffset>
                </wp:positionV>
                <wp:extent cx="1790700" cy="1190625"/>
                <wp:effectExtent l="0" t="0" r="19050" b="2857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0FBB4E" w14:textId="4EAD68CD" w:rsidR="000961E3" w:rsidRDefault="001A0627">
                            <w:r w:rsidRPr="00886A2B">
                              <w:rPr>
                                <w:noProof/>
                              </w:rPr>
                              <w:drawing>
                                <wp:inline distT="0" distB="0" distL="0" distR="0" wp14:anchorId="6D9A4CD2" wp14:editId="572114AE">
                                  <wp:extent cx="1590675" cy="952500"/>
                                  <wp:effectExtent l="0" t="0" r="9525" b="0"/>
                                  <wp:docPr id="5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8589" cy="9632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333A8" id="テキスト ボックス 14" o:spid="_x0000_s1027" type="#_x0000_t202" style="position:absolute;left:0;text-align:left;margin-left:157.95pt;margin-top:-37pt;width:141pt;height:93.7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" fillcolor="white [3201]" strokeweight=".5pt">
                <v:textbox>
                  <w:txbxContent>
                    <w:p w14:paraId="190FBB4E" w14:textId="4EAD68CD" w:rsidR="000961E3" w:rsidRDefault="001A0627">
                      <w:r w:rsidRPr="00886A2B">
                        <w:rPr>
                          <w:noProof/>
                        </w:rPr>
                        <w:drawing>
                          <wp:inline distT="0" distB="0" distL="0" distR="0" wp14:anchorId="6D9A4CD2" wp14:editId="572114AE">
                            <wp:extent cx="1590675" cy="952500"/>
                            <wp:effectExtent l="0" t="0" r="9525" b="0"/>
                            <wp:docPr id="5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8589" cy="9632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2FC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2D0C9AA5" wp14:editId="608C75B7">
                <wp:simplePos x="0" y="0"/>
                <wp:positionH relativeFrom="column">
                  <wp:posOffset>186690</wp:posOffset>
                </wp:positionH>
                <wp:positionV relativeFrom="paragraph">
                  <wp:posOffset>-469901</wp:posOffset>
                </wp:positionV>
                <wp:extent cx="1809750" cy="1190625"/>
                <wp:effectExtent l="0" t="0" r="19050" b="285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20BF06" w14:textId="7EEE1A19" w:rsidR="000961E3" w:rsidRDefault="001A0627">
                            <w:r w:rsidRPr="00886A2B">
                              <w:rPr>
                                <w:noProof/>
                              </w:rPr>
                              <w:drawing>
                                <wp:inline distT="0" distB="0" distL="0" distR="0" wp14:anchorId="0F6C3449" wp14:editId="07DF26B5">
                                  <wp:extent cx="1600200" cy="981075"/>
                                  <wp:effectExtent l="0" t="0" r="0" b="9525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8347" cy="986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C9AA5" id="テキスト ボックス 13" o:spid="_x0000_s1028" type="#_x0000_t202" style="position:absolute;left:0;text-align:left;margin-left:14.7pt;margin-top:-37pt;width:142.5pt;height:93.7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" fillcolor="white [3201]" strokeweight=".5pt">
                <v:textbox>
                  <w:txbxContent>
                    <w:p w14:paraId="1B20BF06" w14:textId="7EEE1A19" w:rsidR="000961E3" w:rsidRDefault="001A0627">
                      <w:r w:rsidRPr="00886A2B">
                        <w:rPr>
                          <w:noProof/>
                        </w:rPr>
                        <w:drawing>
                          <wp:inline distT="0" distB="0" distL="0" distR="0" wp14:anchorId="0F6C3449" wp14:editId="07DF26B5">
                            <wp:extent cx="1600200" cy="981075"/>
                            <wp:effectExtent l="0" t="0" r="0" b="9525"/>
                            <wp:docPr id="4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8347" cy="9860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3523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3EA358C2" wp14:editId="0E0D79AF">
                <wp:simplePos x="0" y="0"/>
                <wp:positionH relativeFrom="column">
                  <wp:posOffset>3825240</wp:posOffset>
                </wp:positionH>
                <wp:positionV relativeFrom="paragraph">
                  <wp:posOffset>4892675</wp:posOffset>
                </wp:positionV>
                <wp:extent cx="5295900" cy="1076325"/>
                <wp:effectExtent l="19050" t="19050" r="19050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C000"/>
                          </a:solidFill>
                          <a:prstDash val="lgDashDotDot"/>
                        </a:ln>
                      </wps:spPr>
                      <wps:txbx>
                        <w:txbxContent>
                          <w:p w14:paraId="48CB03DA" w14:textId="078B10B2" w:rsidR="00A03725" w:rsidRDefault="00A03725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節分とは</w:t>
                            </w:r>
                          </w:p>
                          <w:p w14:paraId="01A0F778" w14:textId="522F4A56" w:rsidR="00A03725" w:rsidRDefault="00A03725">
                            <w:pPr>
                              <w:rPr>
                                <w:rFonts w:ascii="HGP創英ﾌﾟﾚｾﾞﾝｽEB" w:eastAsia="HGP創英ﾌﾟﾚｾﾞﾝｽEB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創英ﾌﾟﾚｾﾞﾝｽEB" w:eastAsia="HGP創英ﾌﾟﾚｾﾞﾝｽEB" w:hAnsi="HGP創英角ﾎﾟｯﾌﾟ体" w:hint="eastAsia"/>
                                <w:sz w:val="24"/>
                                <w:szCs w:val="24"/>
                              </w:rPr>
                              <w:t>節分は冬の終わりの日で、翌日から新しい季節が始まる区切りの日。</w:t>
                            </w:r>
                          </w:p>
                          <w:p w14:paraId="7B43B961" w14:textId="44E65FC5" w:rsidR="00A03725" w:rsidRDefault="00A03725">
                            <w:pPr>
                              <w:rPr>
                                <w:rFonts w:ascii="HGP創英ﾌﾟﾚｾﾞﾝｽEB" w:eastAsia="HGP創英ﾌﾟﾚｾﾞﾝｽEB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HGP創英角ﾎﾟｯﾌﾟ体" w:hint="eastAsia"/>
                                <w:sz w:val="24"/>
                                <w:szCs w:val="24"/>
                              </w:rPr>
                              <w:t xml:space="preserve">　みんなが健康で幸せにすごせるように願</w:t>
                            </w:r>
                            <w:r w:rsidR="00657ECF">
                              <w:rPr>
                                <w:rFonts w:ascii="HGP創英ﾌﾟﾚｾﾞﾝｽEB" w:eastAsia="HGP創英ﾌﾟﾚｾﾞﾝｽEB" w:hAnsi="HGP創英角ﾎﾟｯﾌﾟ体" w:hint="eastAsia"/>
                                <w:sz w:val="24"/>
                                <w:szCs w:val="24"/>
                              </w:rPr>
                              <w:t>い豆まきで悪いものを追い出す日。</w:t>
                            </w:r>
                          </w:p>
                          <w:p w14:paraId="54F4D99A" w14:textId="6BA0A8E3" w:rsidR="00657ECF" w:rsidRPr="00A03725" w:rsidRDefault="00657ECF">
                            <w:pPr>
                              <w:rPr>
                                <w:rFonts w:ascii="HGP創英ﾌﾟﾚｾﾞﾝｽEB" w:eastAsia="HGP創英ﾌﾟﾚｾﾞﾝｽEB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HGP創英角ﾎﾟｯﾌﾟ体" w:hint="eastAsia"/>
                                <w:sz w:val="24"/>
                                <w:szCs w:val="24"/>
                              </w:rPr>
                              <w:t xml:space="preserve">　　　※豆まきには『鬼を打ち払う』・『豆を投げ与え静まってもらう』などの意味がある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358C2" id="テキスト ボックス 10" o:spid="_x0000_s1029" type="#_x0000_t202" style="position:absolute;left:0;text-align:left;margin-left:301.2pt;margin-top:385.25pt;width:417pt;height:84.7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" fillcolor="white [3201]" strokecolor="#ffc000" strokeweight="3pt">
                <v:stroke dashstyle="longDashDotDot"/>
                <v:textbox>
                  <w:txbxContent>
                    <w:p w14:paraId="48CB03DA" w14:textId="078B10B2" w:rsidR="00A03725" w:rsidRDefault="00A03725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節分とは</w:t>
                      </w:r>
                    </w:p>
                    <w:p w14:paraId="01A0F778" w14:textId="522F4A56" w:rsidR="00A03725" w:rsidRDefault="00A03725">
                      <w:pPr>
                        <w:rPr>
                          <w:rFonts w:ascii="HGP創英ﾌﾟﾚｾﾞﾝｽEB" w:eastAsia="HGP創英ﾌﾟﾚｾﾞﾝｽEB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P創英ﾌﾟﾚｾﾞﾝｽEB" w:eastAsia="HGP創英ﾌﾟﾚｾﾞﾝｽEB" w:hAnsi="HGP創英角ﾎﾟｯﾌﾟ体" w:hint="eastAsia"/>
                          <w:sz w:val="24"/>
                          <w:szCs w:val="24"/>
                        </w:rPr>
                        <w:t>節分は冬の終わりの日で、翌日から新しい季節が始まる区切りの日。</w:t>
                      </w:r>
                    </w:p>
                    <w:p w14:paraId="7B43B961" w14:textId="44E65FC5" w:rsidR="00A03725" w:rsidRDefault="00A03725">
                      <w:pPr>
                        <w:rPr>
                          <w:rFonts w:ascii="HGP創英ﾌﾟﾚｾﾞﾝｽEB" w:eastAsia="HGP創英ﾌﾟﾚｾﾞﾝｽEB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ﾌﾟﾚｾﾞﾝｽEB" w:eastAsia="HGP創英ﾌﾟﾚｾﾞﾝｽEB" w:hAnsi="HGP創英角ﾎﾟｯﾌﾟ体" w:hint="eastAsia"/>
                          <w:sz w:val="24"/>
                          <w:szCs w:val="24"/>
                        </w:rPr>
                        <w:t xml:space="preserve">　みんなが健康で幸せにすごせるように願</w:t>
                      </w:r>
                      <w:r w:rsidR="00657ECF">
                        <w:rPr>
                          <w:rFonts w:ascii="HGP創英ﾌﾟﾚｾﾞﾝｽEB" w:eastAsia="HGP創英ﾌﾟﾚｾﾞﾝｽEB" w:hAnsi="HGP創英角ﾎﾟｯﾌﾟ体" w:hint="eastAsia"/>
                          <w:sz w:val="24"/>
                          <w:szCs w:val="24"/>
                        </w:rPr>
                        <w:t>い豆まきで悪いものを追い出す日。</w:t>
                      </w:r>
                    </w:p>
                    <w:p w14:paraId="54F4D99A" w14:textId="6BA0A8E3" w:rsidR="00657ECF" w:rsidRPr="00A03725" w:rsidRDefault="00657ECF">
                      <w:pPr>
                        <w:rPr>
                          <w:rFonts w:ascii="HGP創英ﾌﾟﾚｾﾞﾝｽEB" w:eastAsia="HGP創英ﾌﾟﾚｾﾞﾝｽEB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ﾌﾟﾚｾﾞﾝｽEB" w:eastAsia="HGP創英ﾌﾟﾚｾﾞﾝｽEB" w:hAnsi="HGP創英角ﾎﾟｯﾌﾟ体" w:hint="eastAsia"/>
                          <w:sz w:val="24"/>
                          <w:szCs w:val="24"/>
                        </w:rPr>
                        <w:t xml:space="preserve">　　　※豆まきには『鬼を打ち払う』・『豆を投げ与え静まってもらう』などの意味がある</w:t>
                      </w:r>
                    </w:p>
                  </w:txbxContent>
                </v:textbox>
              </v:shape>
            </w:pict>
          </mc:Fallback>
        </mc:AlternateContent>
      </w:r>
      <w:r w:rsidR="0093523C" w:rsidRPr="00055951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1CF86BC3" wp14:editId="337FD1B0">
                <wp:simplePos x="0" y="0"/>
                <wp:positionH relativeFrom="margin">
                  <wp:posOffset>-426085</wp:posOffset>
                </wp:positionH>
                <wp:positionV relativeFrom="paragraph">
                  <wp:posOffset>-682625</wp:posOffset>
                </wp:positionV>
                <wp:extent cx="9658350" cy="6736080"/>
                <wp:effectExtent l="0" t="0" r="0" b="7620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8350" cy="673608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12700" cap="rnd">
                          <a:noFill/>
                          <a:prstDash val="sys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1"/>
                              <w:tblW w:w="15011" w:type="dxa"/>
                              <w:tblBorders>
                                <w:top w:val="dotted" w:sz="4" w:space="0" w:color="auto"/>
                                <w:left w:val="none" w:sz="0" w:space="0" w:color="auto"/>
                                <w:bottom w:val="dotted" w:sz="4" w:space="0" w:color="auto"/>
                                <w:right w:val="none" w:sz="0" w:space="0" w:color="auto"/>
                                <w:insideH w:val="dotted" w:sz="4" w:space="0" w:color="auto"/>
                                <w:insideV w:val="dotted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51"/>
                              <w:gridCol w:w="2862"/>
                              <w:gridCol w:w="2835"/>
                              <w:gridCol w:w="2835"/>
                              <w:gridCol w:w="2693"/>
                              <w:gridCol w:w="2835"/>
                            </w:tblGrid>
                            <w:tr w:rsidR="00AD3957" w:rsidRPr="00055951" w14:paraId="1CF86BE7" w14:textId="77777777" w:rsidTr="0028735F">
                              <w:trPr>
                                <w:trHeight w:val="274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BDA" w14:textId="78D9D13B" w:rsidR="00AD3957" w:rsidRPr="00055951" w:rsidRDefault="00AD3957" w:rsidP="009941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BDC" w14:textId="60549716" w:rsidR="00AD3957" w:rsidRPr="00055951" w:rsidRDefault="00AD3957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 w:hAnsi="HGS創英角ｺﾞｼｯｸU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BDE" w14:textId="315FC760" w:rsidR="00AD3957" w:rsidRPr="00055951" w:rsidRDefault="00AD3957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 w:hAnsi="HGS創英角ｺﾞｼｯｸU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BE0" w14:textId="353D59E4" w:rsidR="00AD3957" w:rsidRPr="00055951" w:rsidRDefault="0028735F" w:rsidP="0028735F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 w:hAnsi="HGS創英角ｺﾞｼｯｸU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Ansi="HGS創英角ｺﾞｼｯｸU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１（水）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BE2" w14:textId="13F28171" w:rsidR="002C032B" w:rsidRPr="00055951" w:rsidRDefault="0028735F" w:rsidP="0028735F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 w:hAnsi="HGS創英角ｺﾞｼｯｸU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Ansi="HGS創英角ｺﾞｼｯｸU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２（木）</w:t>
                                  </w:r>
                                  <w:r w:rsidR="00F81E31">
                                    <w:rPr>
                                      <w:rFonts w:ascii="HGP創英ﾌﾟﾚｾﾞﾝｽEB" w:eastAsia="HGP創英ﾌﾟﾚｾﾞﾝｽEB" w:hAnsi="HGS創英角ｺﾞｼｯｸU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お楽しみ会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BE4" w14:textId="260F5C2B" w:rsidR="00AD3957" w:rsidRPr="00055951" w:rsidRDefault="0028735F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 w:hAnsi="HGS創英角ｺﾞｼｯｸU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Ansi="HGS創英角ｺﾞｼｯｸU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３（金）</w:t>
                                  </w:r>
                                </w:p>
                              </w:tc>
                            </w:tr>
                            <w:tr w:rsidR="003904EC" w:rsidRPr="00055951" w14:paraId="1CF86BEF" w14:textId="77777777" w:rsidTr="0093523C">
                              <w:trPr>
                                <w:trHeight w:val="1229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BE8" w14:textId="77777777" w:rsidR="003904EC" w:rsidRPr="00055951" w:rsidRDefault="003904EC" w:rsidP="009941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昼食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53F1ADBF" w14:textId="1146439D" w:rsidR="003904EC" w:rsidRPr="00055951" w:rsidRDefault="002C032B" w:rsidP="002C032B">
                                  <w:pPr>
                                    <w:spacing w:line="0" w:lineRule="atLeast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　　　　　　　　　　</w:t>
                                  </w:r>
                                </w:p>
                                <w:p w14:paraId="1F75030B" w14:textId="60D946B1" w:rsidR="00EE7AED" w:rsidRPr="00055951" w:rsidRDefault="00EE7AED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921526C" w14:textId="1C29B0FB" w:rsidR="00EE7AED" w:rsidRPr="00055951" w:rsidRDefault="00EE7AED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7A169C7" w14:textId="379AF595" w:rsidR="00EE7AED" w:rsidRPr="00055951" w:rsidRDefault="00EE7AED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CF86BE9" w14:textId="6191EA78" w:rsidR="00EE7AED" w:rsidRPr="00055951" w:rsidRDefault="00EE7AED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3590A01A" w14:textId="426C5158" w:rsidR="003904EC" w:rsidRPr="00055951" w:rsidRDefault="003904EC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84B369B" w14:textId="77B11187" w:rsidR="008505ED" w:rsidRPr="00055951" w:rsidRDefault="008505ED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27A26C0" w14:textId="4986E002" w:rsidR="008505ED" w:rsidRPr="00055951" w:rsidRDefault="008505ED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8768B54" w14:textId="637639EB" w:rsidR="008505ED" w:rsidRPr="00055951" w:rsidRDefault="008505ED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CF86BEA" w14:textId="22D86D82" w:rsidR="008505ED" w:rsidRPr="00055951" w:rsidRDefault="002C032B" w:rsidP="002C032B">
                                  <w:pPr>
                                    <w:spacing w:line="0" w:lineRule="atLeast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　　　　　　　　　　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38BBD34F" w14:textId="5AFE6371" w:rsidR="003904EC" w:rsidRPr="00055951" w:rsidRDefault="00BB08C7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ごはん</w:t>
                                  </w:r>
                                </w:p>
                                <w:p w14:paraId="43470B25" w14:textId="6E491094" w:rsidR="00BB08C7" w:rsidRPr="00055951" w:rsidRDefault="00BB08C7" w:rsidP="00BB08C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豚肉ときのこのソテー</w:t>
                                  </w:r>
                                </w:p>
                                <w:p w14:paraId="6401BD76" w14:textId="5FF8A43F" w:rsidR="009F663B" w:rsidRPr="00055951" w:rsidRDefault="00BB08C7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もやしのナムル</w:t>
                                  </w:r>
                                </w:p>
                                <w:p w14:paraId="307E7B8E" w14:textId="4E5EE5DA" w:rsidR="009F663B" w:rsidRPr="00055951" w:rsidRDefault="00BB08C7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プチトマト</w:t>
                                  </w:r>
                                </w:p>
                                <w:p w14:paraId="1CF86BEB" w14:textId="59B2E0A5" w:rsidR="009F663B" w:rsidRPr="00055951" w:rsidRDefault="002C032B" w:rsidP="002C032B">
                                  <w:pPr>
                                    <w:spacing w:line="0" w:lineRule="atLeast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proofErr w:type="gramStart"/>
                                  <w:r w:rsidR="00BB08C7"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春雨とにらの</w:t>
                                  </w:r>
                                  <w:proofErr w:type="gramEnd"/>
                                  <w:r w:rsidR="00BB08C7"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スープ　みかん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E90F1B5" w14:textId="77777777" w:rsidR="009F663B" w:rsidRDefault="00BB08C7" w:rsidP="007D060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鬼さんライス</w:t>
                                  </w:r>
                                </w:p>
                                <w:p w14:paraId="10CE3724" w14:textId="77777777" w:rsidR="00BB08C7" w:rsidRDefault="00BB08C7" w:rsidP="007D060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春菊の</w:t>
                                  </w:r>
                                  <w:proofErr w:type="gramStart"/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ごま</w:t>
                                  </w:r>
                                  <w:proofErr w:type="gramEnd"/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和え</w:t>
                                  </w:r>
                                </w:p>
                                <w:p w14:paraId="17268131" w14:textId="77777777" w:rsidR="00BB08C7" w:rsidRDefault="00BB08C7" w:rsidP="007D060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フランクフルト</w:t>
                                  </w:r>
                                </w:p>
                                <w:p w14:paraId="14871466" w14:textId="77777777" w:rsidR="00BB08C7" w:rsidRDefault="00BB08C7" w:rsidP="007D060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ビーンズスープ</w:t>
                                  </w:r>
                                </w:p>
                                <w:p w14:paraId="1CF86BEC" w14:textId="133B5EDA" w:rsidR="00BB08C7" w:rsidRPr="00055951" w:rsidRDefault="00BB08C7" w:rsidP="007D060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バナナ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445DB500" w14:textId="77777777" w:rsidR="0004358C" w:rsidRDefault="004806B8" w:rsidP="000E45BF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sz w:val="18"/>
                                      <w:szCs w:val="18"/>
                                    </w:rPr>
                                    <w:t>ごはん</w:t>
                                  </w:r>
                                </w:p>
                                <w:p w14:paraId="056FC820" w14:textId="77777777" w:rsidR="000E45BF" w:rsidRDefault="004806B8" w:rsidP="000E45BF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sz w:val="18"/>
                                      <w:szCs w:val="18"/>
                                    </w:rPr>
                                    <w:t>千草焼き</w:t>
                                  </w:r>
                                </w:p>
                                <w:p w14:paraId="0B4858D8" w14:textId="71013CD6" w:rsidR="004806B8" w:rsidRDefault="00803324" w:rsidP="000E45BF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sz w:val="18"/>
                                      <w:szCs w:val="18"/>
                                    </w:rPr>
                                    <w:t>ほうれん草サラダ</w:t>
                                  </w:r>
                                </w:p>
                                <w:p w14:paraId="5E9650F9" w14:textId="77777777" w:rsidR="000E45BF" w:rsidRDefault="000E45BF" w:rsidP="000E45BF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sz w:val="18"/>
                                      <w:szCs w:val="18"/>
                                    </w:rPr>
                                    <w:t>コーンともやしの酢の物</w:t>
                                  </w:r>
                                </w:p>
                                <w:p w14:paraId="1CF86BED" w14:textId="39B6764D" w:rsidR="000E45BF" w:rsidRPr="00055951" w:rsidRDefault="000E45BF" w:rsidP="000E45BF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sz w:val="18"/>
                                      <w:szCs w:val="18"/>
                                    </w:rPr>
                                    <w:t>ねぎ入りわかめスープ　キウイ</w:t>
                                  </w:r>
                                </w:p>
                              </w:tc>
                            </w:tr>
                            <w:tr w:rsidR="003904EC" w:rsidRPr="00055951" w14:paraId="1CF86BF7" w14:textId="77777777" w:rsidTr="00BB08C7">
                              <w:trPr>
                                <w:trHeight w:val="329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BF0" w14:textId="77777777" w:rsidR="003904EC" w:rsidRPr="00055951" w:rsidRDefault="003904EC" w:rsidP="009941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午後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BF1" w14:textId="036D8E1F" w:rsidR="003904EC" w:rsidRPr="00055951" w:rsidRDefault="003904EC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BF2" w14:textId="5E50BF29" w:rsidR="003904EC" w:rsidRPr="00055951" w:rsidRDefault="003904EC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BF3" w14:textId="75155CA2" w:rsidR="009F663B" w:rsidRPr="00055951" w:rsidRDefault="00137BEA" w:rsidP="009F663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="00BB08C7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牛乳</w:t>
                                  </w:r>
                                  <w:r w:rsidR="00A14C67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proofErr w:type="gramStart"/>
                                  <w:r w:rsidR="00A14C67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こつぶっこ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BF4" w14:textId="1451AABF" w:rsidR="003904EC" w:rsidRPr="00055951" w:rsidRDefault="00A14C67" w:rsidP="00A14C6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りんごジュース　キャラメルコーン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BF5" w14:textId="58A5EDAB" w:rsidR="0004358C" w:rsidRPr="00055951" w:rsidRDefault="00A14C67" w:rsidP="00A14C67">
                                  <w:pPr>
                                    <w:spacing w:line="0" w:lineRule="atLeast"/>
                                    <w:ind w:firstLineChars="300" w:firstLine="54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メイファームヨーグルト</w:t>
                                  </w:r>
                                </w:p>
                              </w:tc>
                            </w:tr>
                            <w:tr w:rsidR="003904EC" w:rsidRPr="00055951" w14:paraId="362C6D13" w14:textId="77777777" w:rsidTr="00BB08C7">
                              <w:trPr>
                                <w:trHeight w:val="264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7717EEBA" w14:textId="7EE05D56" w:rsidR="003904EC" w:rsidRPr="00CF3558" w:rsidRDefault="00CF3558" w:rsidP="009941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6"/>
                                      <w:szCs w:val="16"/>
                                    </w:rPr>
                                  </w:pPr>
                                  <w:r w:rsidRPr="00CF3558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6"/>
                                      <w:szCs w:val="16"/>
                                    </w:rPr>
                                    <w:t>エネルギー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6C2E5279" w14:textId="0269F938" w:rsidR="008505ED" w:rsidRPr="00055951" w:rsidRDefault="008505ED" w:rsidP="00EC3FAE">
                                  <w:pPr>
                                    <w:spacing w:line="0" w:lineRule="atLeast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481EE45E" w14:textId="038DF0D9" w:rsidR="003904EC" w:rsidRPr="00055951" w:rsidRDefault="003904EC" w:rsidP="00EC3FAE">
                                  <w:pPr>
                                    <w:spacing w:line="0" w:lineRule="atLeast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642BC017" w14:textId="13603869" w:rsidR="003904EC" w:rsidRPr="00055951" w:rsidRDefault="00A14C67" w:rsidP="00BB08C7">
                                  <w:pPr>
                                    <w:spacing w:line="0" w:lineRule="atLeast"/>
                                    <w:ind w:firstLineChars="600" w:firstLine="108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５００</w:t>
                                  </w:r>
                                  <w:r w:rsidR="00BB08C7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7D75194E" w14:textId="5B892DCE" w:rsidR="003904EC" w:rsidRPr="00055951" w:rsidRDefault="00A14C67" w:rsidP="004806B8">
                                  <w:pPr>
                                    <w:spacing w:line="0" w:lineRule="atLeast"/>
                                    <w:ind w:firstLineChars="500" w:firstLine="90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５９２</w:t>
                                  </w:r>
                                  <w:r w:rsidR="004806B8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058B535" w14:textId="59C4433F" w:rsidR="003904EC" w:rsidRPr="00055951" w:rsidRDefault="00A14C67" w:rsidP="000E45BF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４４０</w:t>
                                  </w:r>
                                  <w:r w:rsidR="000E45BF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</w:tr>
                            <w:tr w:rsidR="00AD3957" w:rsidRPr="00055951" w14:paraId="1CF86C0E" w14:textId="77777777" w:rsidTr="0028735F">
                              <w:trPr>
                                <w:trHeight w:val="259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01" w14:textId="2E320A23" w:rsidR="00AD3957" w:rsidRPr="00055951" w:rsidRDefault="00AD3957" w:rsidP="00FA4EF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03" w14:textId="21DC72EA" w:rsidR="00AD3957" w:rsidRPr="00055951" w:rsidRDefault="0028735F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６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（月）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05" w14:textId="789F7253" w:rsidR="00AD3957" w:rsidRPr="00055951" w:rsidRDefault="0028735F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７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（火）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07" w14:textId="3AE81B6A" w:rsidR="00AD3957" w:rsidRPr="00055951" w:rsidRDefault="0028735F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８</w:t>
                                  </w:r>
                                  <w:r w:rsidR="002C032B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水）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09" w14:textId="6A58A1AF" w:rsidR="00AD3957" w:rsidRPr="00055951" w:rsidRDefault="0028735F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９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（木）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0B" w14:textId="48C9BBA6" w:rsidR="00AD3957" w:rsidRPr="00055951" w:rsidRDefault="0028735F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１０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（金）</w:t>
                                  </w:r>
                                </w:p>
                              </w:tc>
                            </w:tr>
                            <w:tr w:rsidR="003904EC" w:rsidRPr="00055951" w14:paraId="1CF86C16" w14:textId="77777777" w:rsidTr="0093523C">
                              <w:trPr>
                                <w:trHeight w:val="1230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0F" w14:textId="77777777" w:rsidR="003904EC" w:rsidRPr="00055951" w:rsidRDefault="003904EC" w:rsidP="009941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昼食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5CAB3F5A" w14:textId="77777777" w:rsidR="0004358C" w:rsidRDefault="000E45BF" w:rsidP="000E45BF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ごはん</w:t>
                                  </w:r>
                                </w:p>
                                <w:p w14:paraId="44C24C53" w14:textId="77777777" w:rsidR="000E45BF" w:rsidRDefault="000E45BF" w:rsidP="000E45BF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チンジャオロース</w:t>
                                  </w:r>
                                </w:p>
                                <w:p w14:paraId="46D14E3D" w14:textId="77777777" w:rsidR="000E45BF" w:rsidRDefault="000E45BF" w:rsidP="000E45BF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拌三絲　プチトマト</w:t>
                                  </w:r>
                                </w:p>
                                <w:p w14:paraId="57BA98C4" w14:textId="2C837FE1" w:rsidR="000E45BF" w:rsidRDefault="000E45BF" w:rsidP="000E45BF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ワンタンスープ</w:t>
                                  </w:r>
                                </w:p>
                                <w:p w14:paraId="1CF86C10" w14:textId="60B34067" w:rsidR="000E45BF" w:rsidRPr="00055951" w:rsidRDefault="000E45BF" w:rsidP="000E45BF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みかん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548D1C36" w14:textId="2791A3FF" w:rsidR="003904EC" w:rsidRPr="00055951" w:rsidRDefault="00DE54C9" w:rsidP="00905C5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ごは</w:t>
                                  </w:r>
                                  <w:r w:rsidR="00E36CEA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ん</w:t>
                                  </w:r>
                                </w:p>
                                <w:p w14:paraId="6E32ECAB" w14:textId="77777777" w:rsidR="00DE54C9" w:rsidRDefault="000E45BF" w:rsidP="000E45BF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煮魚</w:t>
                                  </w:r>
                                </w:p>
                                <w:p w14:paraId="0B04638B" w14:textId="77777777" w:rsidR="000E45BF" w:rsidRDefault="000E45BF" w:rsidP="000E45BF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かぶの甘</w:t>
                                  </w:r>
                                  <w:proofErr w:type="gramEnd"/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酢</w:t>
                                  </w:r>
                                </w:p>
                                <w:p w14:paraId="17ADDE91" w14:textId="77777777" w:rsidR="000E45BF" w:rsidRDefault="000E45BF" w:rsidP="000E45BF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しいたけのマヨネーズ焼き</w:t>
                                  </w:r>
                                </w:p>
                                <w:p w14:paraId="1CF86C11" w14:textId="131DD47B" w:rsidR="000E45BF" w:rsidRPr="00055951" w:rsidRDefault="000E45BF" w:rsidP="000E45BF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千切り野菜の味噌汁　バナナ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34D1A6FD" w14:textId="77777777" w:rsidR="0004358C" w:rsidRDefault="006225B2" w:rsidP="006225B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ごはん</w:t>
                                  </w:r>
                                </w:p>
                                <w:p w14:paraId="28F57A32" w14:textId="77777777" w:rsidR="006225B2" w:rsidRDefault="006225B2" w:rsidP="006225B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プルコギ炒め</w:t>
                                  </w:r>
                                </w:p>
                                <w:p w14:paraId="53A85005" w14:textId="75F2F525" w:rsidR="006225B2" w:rsidRDefault="00803324" w:rsidP="006225B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れんこんの</w:t>
                                  </w:r>
                                  <w:proofErr w:type="gramStart"/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ごま</w:t>
                                  </w:r>
                                  <w:proofErr w:type="gramEnd"/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ネーズ和え</w:t>
                                  </w:r>
                                </w:p>
                                <w:p w14:paraId="503759E6" w14:textId="77777777" w:rsidR="006225B2" w:rsidRDefault="006225B2" w:rsidP="006225B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プチトマト</w:t>
                                  </w:r>
                                </w:p>
                                <w:p w14:paraId="1CF86C12" w14:textId="6736BA13" w:rsidR="006225B2" w:rsidRPr="00055951" w:rsidRDefault="006225B2" w:rsidP="006225B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和風ポトフ　キウイ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3425FFB0" w14:textId="254BC989" w:rsidR="003904EC" w:rsidRPr="00286B86" w:rsidRDefault="00286B86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286B86"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ごはん</w:t>
                                  </w:r>
                                </w:p>
                                <w:p w14:paraId="71CAF56E" w14:textId="77777777" w:rsidR="00286B86" w:rsidRDefault="006225B2" w:rsidP="006225B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白身魚の野菜ケチャップかけ</w:t>
                                  </w:r>
                                </w:p>
                                <w:p w14:paraId="7D33EF78" w14:textId="2EC5DE49" w:rsidR="006225B2" w:rsidRDefault="000F1CE8" w:rsidP="006225B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もやしときゅうりの</w:t>
                                  </w:r>
                                  <w:proofErr w:type="gramStart"/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ごま</w:t>
                                  </w:r>
                                  <w:proofErr w:type="gramEnd"/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酢和え</w:t>
                                  </w:r>
                                </w:p>
                                <w:p w14:paraId="0CBE26B8" w14:textId="28100593" w:rsidR="006225B2" w:rsidRDefault="000F1CE8" w:rsidP="006225B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プチトマト　キャベツスープ</w:t>
                                  </w:r>
                                </w:p>
                                <w:p w14:paraId="1CF86C13" w14:textId="7817E77E" w:rsidR="006225B2" w:rsidRPr="00286B86" w:rsidRDefault="006225B2" w:rsidP="006225B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バナナ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606C3922" w14:textId="46E9F5A0" w:rsidR="00E36CEA" w:rsidRDefault="006225B2" w:rsidP="006225B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ごはん</w:t>
                                  </w:r>
                                </w:p>
                                <w:p w14:paraId="1880E0CE" w14:textId="6DD9F403" w:rsidR="006225B2" w:rsidRDefault="006225B2" w:rsidP="006225B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ポパイレバー</w:t>
                                  </w:r>
                                </w:p>
                                <w:p w14:paraId="73C43780" w14:textId="77777777" w:rsidR="006225B2" w:rsidRDefault="006225B2" w:rsidP="006225B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にんじんとツナのシリシリ</w:t>
                                  </w:r>
                                </w:p>
                                <w:p w14:paraId="53BE7BAE" w14:textId="77777777" w:rsidR="006225B2" w:rsidRDefault="006225B2" w:rsidP="006225B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ごま</w:t>
                                  </w:r>
                                  <w:proofErr w:type="gramEnd"/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サラダ</w:t>
                                  </w:r>
                                </w:p>
                                <w:p w14:paraId="1CF86C14" w14:textId="7BD574AC" w:rsidR="006225B2" w:rsidRPr="00055951" w:rsidRDefault="006225B2" w:rsidP="006225B2">
                                  <w:pPr>
                                    <w:spacing w:line="0" w:lineRule="atLeast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白菜としめじの豆乳スープ　みかん</w:t>
                                  </w:r>
                                </w:p>
                              </w:tc>
                            </w:tr>
                            <w:tr w:rsidR="003904EC" w:rsidRPr="00055951" w14:paraId="1CF86C1E" w14:textId="77777777" w:rsidTr="0028735F">
                              <w:trPr>
                                <w:trHeight w:val="286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17" w14:textId="77777777" w:rsidR="003904EC" w:rsidRPr="00055951" w:rsidRDefault="003904EC" w:rsidP="009941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午後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18" w14:textId="779FDDCE" w:rsidR="003904EC" w:rsidRPr="00055951" w:rsidRDefault="00970BCA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牛乳</w:t>
                                  </w:r>
                                  <w:r w:rsidR="009870B6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634CCA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ココナッツサブレ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19" w14:textId="22E46E2E" w:rsidR="003904EC" w:rsidRPr="00055951" w:rsidRDefault="00970BCA" w:rsidP="000B7C1A">
                                  <w:pPr>
                                    <w:spacing w:line="0" w:lineRule="atLeast"/>
                                    <w:ind w:firstLineChars="350" w:firstLine="63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牛乳</w:t>
                                  </w:r>
                                  <w:r w:rsidR="00137BEA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634CCA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ミニドーナツ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1A" w14:textId="75989884" w:rsidR="003904EC" w:rsidRPr="00055951" w:rsidRDefault="00970BCA" w:rsidP="00634CCA">
                                  <w:pPr>
                                    <w:spacing w:line="0" w:lineRule="atLeast"/>
                                    <w:ind w:firstLineChars="400" w:firstLine="72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牛乳</w:t>
                                  </w:r>
                                  <w:r w:rsidR="00634CCA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星食べよ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1B" w14:textId="203F8588" w:rsidR="003904EC" w:rsidRPr="00055951" w:rsidRDefault="00634CCA" w:rsidP="00634CC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スタミナ　クッキー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1C" w14:textId="4893BA34" w:rsidR="003904EC" w:rsidRPr="00055951" w:rsidRDefault="00634CCA" w:rsidP="00F72847">
                                  <w:pPr>
                                    <w:spacing w:line="0" w:lineRule="atLeast"/>
                                    <w:ind w:firstLineChars="300" w:firstLine="54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牛乳　まがりせんべい</w:t>
                                  </w:r>
                                </w:p>
                              </w:tc>
                            </w:tr>
                            <w:tr w:rsidR="003904EC" w:rsidRPr="00055951" w14:paraId="2239A1AF" w14:textId="77777777" w:rsidTr="004806B8">
                              <w:trPr>
                                <w:trHeight w:val="282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3B92156" w14:textId="71F85279" w:rsidR="003904EC" w:rsidRPr="00CF3558" w:rsidRDefault="00CF3558" w:rsidP="009941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6"/>
                                      <w:szCs w:val="16"/>
                                    </w:rPr>
                                  </w:pPr>
                                  <w:r w:rsidRPr="00CF3558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6"/>
                                      <w:szCs w:val="16"/>
                                    </w:rPr>
                                    <w:t>エネルギー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40409C43" w14:textId="45437566" w:rsidR="003904EC" w:rsidRPr="00055951" w:rsidRDefault="00634CCA" w:rsidP="00F7284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４７１</w:t>
                                  </w:r>
                                  <w:r w:rsidR="0004358C"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09B77CC7" w14:textId="4C513113" w:rsidR="003904EC" w:rsidRPr="00055951" w:rsidRDefault="00634CCA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４３８</w:t>
                                  </w:r>
                                  <w:r w:rsidR="0004358C"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5F3A87E0" w14:textId="4345F710" w:rsidR="008A303A" w:rsidRPr="00055951" w:rsidRDefault="00137BEA" w:rsidP="008A303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634CCA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５３７</w:t>
                                  </w:r>
                                  <w:r w:rsidR="008A303A"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637B954F" w14:textId="7ABF4B52" w:rsidR="003904EC" w:rsidRPr="00055951" w:rsidRDefault="00574969" w:rsidP="00665758">
                                  <w:pPr>
                                    <w:spacing w:line="0" w:lineRule="atLeast"/>
                                    <w:ind w:firstLineChars="100" w:firstLine="18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　　　　　</w:t>
                                  </w:r>
                                  <w:r w:rsidR="00634CCA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６０２</w:t>
                                  </w:r>
                                  <w:r w:rsidR="007F30F0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71BD7FC" w14:textId="3EA4E3D5" w:rsidR="003904EC" w:rsidRPr="00055951" w:rsidRDefault="00634CCA" w:rsidP="00970BC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６２２</w:t>
                                  </w:r>
                                  <w:r w:rsidR="008A303A"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</w:tr>
                            <w:tr w:rsidR="00AD3957" w:rsidRPr="00055951" w14:paraId="1CF86C35" w14:textId="77777777" w:rsidTr="0028735F">
                              <w:trPr>
                                <w:trHeight w:val="286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28" w14:textId="1A54F63D" w:rsidR="00AD3957" w:rsidRPr="00055951" w:rsidRDefault="00AD3957" w:rsidP="00FA4EF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2A" w14:textId="26FF946C" w:rsidR="00AD3957" w:rsidRPr="00055951" w:rsidRDefault="00AD3957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１</w:t>
                                  </w:r>
                                  <w:r w:rsidR="0028735F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３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（月）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2C" w14:textId="072B2D45" w:rsidR="00AD3957" w:rsidRPr="00055951" w:rsidRDefault="00AD3957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１</w:t>
                                  </w:r>
                                  <w:r w:rsidR="0028735F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４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（火）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2E" w14:textId="782E958D" w:rsidR="00AD3957" w:rsidRPr="00055951" w:rsidRDefault="00AD3957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１</w:t>
                                  </w:r>
                                  <w:r w:rsidR="0028735F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５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（水）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30" w14:textId="47FD7783" w:rsidR="00AD3957" w:rsidRPr="00055951" w:rsidRDefault="00AD3957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 w:hAnsi="Segoe UI Symbol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１</w:t>
                                  </w:r>
                                  <w:r w:rsidR="0028735F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６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（木）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32" w14:textId="0D2647F0" w:rsidR="00AD3957" w:rsidRPr="00055951" w:rsidRDefault="00AD3957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１</w:t>
                                  </w:r>
                                  <w:r w:rsidR="0028735F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７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（金）</w:t>
                                  </w:r>
                                </w:p>
                              </w:tc>
                            </w:tr>
                            <w:tr w:rsidR="003904EC" w:rsidRPr="00055951" w14:paraId="1CF86C3D" w14:textId="77777777" w:rsidTr="0028735F">
                              <w:trPr>
                                <w:trHeight w:val="1020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36" w14:textId="77777777" w:rsidR="003904EC" w:rsidRPr="00055951" w:rsidRDefault="003904EC" w:rsidP="009941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昼食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5D40C825" w14:textId="52A9708A" w:rsidR="003904EC" w:rsidRPr="00055951" w:rsidRDefault="00905C5B" w:rsidP="00D5320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ごはん</w:t>
                                  </w:r>
                                </w:p>
                                <w:p w14:paraId="30CD2FFF" w14:textId="2DC79597" w:rsidR="008A303A" w:rsidRPr="00055951" w:rsidRDefault="00464C72" w:rsidP="00D5320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チリコンカン</w:t>
                                  </w:r>
                                </w:p>
                                <w:p w14:paraId="3967D96D" w14:textId="221AF2EB" w:rsidR="00D53209" w:rsidRPr="00055951" w:rsidRDefault="00464C72" w:rsidP="00D5320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ブロッコリーの</w:t>
                                  </w:r>
                                  <w:proofErr w:type="gramStart"/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おかか</w:t>
                                  </w:r>
                                  <w:proofErr w:type="gramEnd"/>
                                  <w:r w:rsidR="000F1CE8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煮</w:t>
                                  </w:r>
                                </w:p>
                                <w:p w14:paraId="3A602E9A" w14:textId="044F6F4B" w:rsidR="008A303A" w:rsidRPr="00055951" w:rsidRDefault="00464C72" w:rsidP="00D5320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カラフルピーマン炒め</w:t>
                                  </w:r>
                                </w:p>
                                <w:p w14:paraId="1CF86C37" w14:textId="3E41D5B2" w:rsidR="008A303A" w:rsidRPr="00055951" w:rsidRDefault="00464C72" w:rsidP="00464C7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若布スープ　キウイ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78829C75" w14:textId="77777777" w:rsidR="003904EC" w:rsidRPr="00055951" w:rsidRDefault="008A303A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ごはん</w:t>
                                  </w:r>
                                </w:p>
                                <w:p w14:paraId="7C1C8F36" w14:textId="577E4654" w:rsidR="00E36CEA" w:rsidRPr="00055951" w:rsidRDefault="003448D1" w:rsidP="00E36CE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魚</w:t>
                                  </w:r>
                                  <w:r w:rsidR="00464C72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のかば焼き風</w:t>
                                  </w:r>
                                </w:p>
                                <w:p w14:paraId="648A36E2" w14:textId="7F0C0DBF" w:rsidR="008A303A" w:rsidRPr="00055951" w:rsidRDefault="00464C72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大根の酢もの</w:t>
                                  </w:r>
                                </w:p>
                                <w:p w14:paraId="2D5E85FF" w14:textId="306E09EC" w:rsidR="008A303A" w:rsidRPr="00055951" w:rsidRDefault="00464C72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かぼちゃの甘煮</w:t>
                                  </w:r>
                                </w:p>
                                <w:p w14:paraId="1CF86C38" w14:textId="55A420AA" w:rsidR="008A303A" w:rsidRPr="00055951" w:rsidRDefault="00464C72" w:rsidP="00464C72">
                                  <w:pPr>
                                    <w:spacing w:line="0" w:lineRule="atLeast"/>
                                    <w:ind w:firstLineChars="400" w:firstLine="72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なめこ</w:t>
                                  </w:r>
                                  <w:proofErr w:type="gramEnd"/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汁　バナナ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541BAA1F" w14:textId="2F4C7C09" w:rsidR="00B10EE6" w:rsidRDefault="003448D1" w:rsidP="003448D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ごはん</w:t>
                                  </w:r>
                                </w:p>
                                <w:p w14:paraId="252A8E36" w14:textId="24623487" w:rsidR="00B10EE6" w:rsidRPr="00055951" w:rsidRDefault="00464C72" w:rsidP="00A775EE">
                                  <w:pPr>
                                    <w:spacing w:line="0" w:lineRule="atLeast"/>
                                    <w:ind w:firstLineChars="450" w:firstLine="81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豚</w:t>
                                  </w:r>
                                  <w:r w:rsidR="00A775EE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肉</w:t>
                                  </w: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の生姜焼き</w:t>
                                  </w:r>
                                </w:p>
                                <w:p w14:paraId="14B0DEF1" w14:textId="04B0096D" w:rsidR="006263DC" w:rsidRDefault="00464C72" w:rsidP="006F2245">
                                  <w:pPr>
                                    <w:spacing w:line="0" w:lineRule="atLeast"/>
                                    <w:ind w:firstLineChars="450" w:firstLine="81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なます風サラダ</w:t>
                                  </w:r>
                                </w:p>
                                <w:p w14:paraId="5BA21848" w14:textId="188E9B71" w:rsidR="009225A7" w:rsidRDefault="00464C72" w:rsidP="00A775EE">
                                  <w:pPr>
                                    <w:spacing w:line="0" w:lineRule="atLeast"/>
                                    <w:ind w:firstLineChars="600" w:firstLine="108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プチトマト</w:t>
                                  </w:r>
                                  <w:r w:rsidR="006263DC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  <w:p w14:paraId="1CF86C39" w14:textId="6DC61F73" w:rsidR="00B10EE6" w:rsidRPr="00055951" w:rsidRDefault="000F1CE8" w:rsidP="000F1CE8">
                                  <w:pPr>
                                    <w:spacing w:line="0" w:lineRule="atLeast"/>
                                    <w:ind w:firstLineChars="300" w:firstLine="54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かぶの</w:t>
                                  </w:r>
                                  <w:proofErr w:type="gramEnd"/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スープ　</w:t>
                                  </w:r>
                                  <w:r w:rsidR="00464C72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みかん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DE275F3" w14:textId="77777777" w:rsidR="003904EC" w:rsidRPr="00055951" w:rsidRDefault="00B10EE6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ごはん</w:t>
                                  </w:r>
                                </w:p>
                                <w:p w14:paraId="482B4CFF" w14:textId="5B639773" w:rsidR="00B10EE6" w:rsidRPr="00055951" w:rsidRDefault="00464C72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大豆とひじきの錦揚げ</w:t>
                                  </w:r>
                                </w:p>
                                <w:p w14:paraId="5C33799C" w14:textId="35705804" w:rsidR="00B10EE6" w:rsidRPr="00055951" w:rsidRDefault="00464C72" w:rsidP="006263DC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ほうれん草とコーンのツナ和え</w:t>
                                  </w:r>
                                </w:p>
                                <w:p w14:paraId="3E859DEB" w14:textId="30F9CD3D" w:rsidR="006263DC" w:rsidRDefault="00803324" w:rsidP="000F1CE8">
                                  <w:pPr>
                                    <w:spacing w:line="0" w:lineRule="atLeast"/>
                                    <w:ind w:firstLineChars="300" w:firstLine="54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もやしとハムのナムル</w:t>
                                  </w:r>
                                </w:p>
                                <w:p w14:paraId="1CF86C3A" w14:textId="7268A512" w:rsidR="00B10EE6" w:rsidRPr="00055951" w:rsidRDefault="00A775EE" w:rsidP="00A775EE">
                                  <w:pPr>
                                    <w:spacing w:line="0" w:lineRule="atLeast"/>
                                    <w:ind w:firstLineChars="250" w:firstLine="45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ミネストローネ</w:t>
                                  </w:r>
                                  <w:r w:rsidR="00464C72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バナナ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51058107" w14:textId="4C1221AF" w:rsidR="003904EC" w:rsidRPr="00055951" w:rsidRDefault="000C01D1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 w:hAnsi="Segoe UI Symbol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Ansi="Segoe UI Symbol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ごはん</w:t>
                                  </w:r>
                                </w:p>
                                <w:p w14:paraId="3A32C96C" w14:textId="314036CF" w:rsidR="00B10EE6" w:rsidRPr="00055951" w:rsidRDefault="00464C72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 w:hAnsi="Segoe UI Symbol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Ansi="Segoe UI Symbol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若鶏のレモン煮</w:t>
                                  </w:r>
                                </w:p>
                                <w:p w14:paraId="120C3041" w14:textId="76C5D7A4" w:rsidR="00B10EE6" w:rsidRPr="00055951" w:rsidRDefault="00464C72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 w:hAnsi="Segoe UI Symbol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Ansi="Segoe UI Symbol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キャベツ</w:t>
                                  </w:r>
                                  <w:r w:rsidR="00786948">
                                    <w:rPr>
                                      <w:rFonts w:ascii="HGP創英ﾌﾟﾚｾﾞﾝｽEB" w:eastAsia="HGP創英ﾌﾟﾚｾﾞﾝｽEB" w:hAnsi="Segoe UI Symbol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フレンチ</w:t>
                                  </w:r>
                                </w:p>
                                <w:p w14:paraId="3892C7B8" w14:textId="28D77235" w:rsidR="00B10EE6" w:rsidRPr="00055951" w:rsidRDefault="00786948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 w:hAnsi="Segoe UI Symbol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Ansi="Segoe UI Symbol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プチトマト</w:t>
                                  </w:r>
                                </w:p>
                                <w:p w14:paraId="1CF86C3B" w14:textId="75C9277F" w:rsidR="00B10EE6" w:rsidRPr="00055951" w:rsidRDefault="00786948" w:rsidP="00C57CF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 w:hAnsi="Segoe UI Symbol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HGP創英ﾌﾟﾚｾﾞﾝｽEB" w:eastAsia="HGP創英ﾌﾟﾚｾﾞﾝｽEB" w:hAnsi="Segoe UI Symbol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にら</w:t>
                                  </w:r>
                                  <w:proofErr w:type="gramEnd"/>
                                  <w:r>
                                    <w:rPr>
                                      <w:rFonts w:ascii="HGP創英ﾌﾟﾚｾﾞﾝｽEB" w:eastAsia="HGP創英ﾌﾟﾚｾﾞﾝｽEB" w:hAnsi="Segoe UI Symbol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卵</w:t>
                                  </w:r>
                                  <w:r w:rsidR="006263DC">
                                    <w:rPr>
                                      <w:rFonts w:ascii="HGP創英ﾌﾟﾚｾﾞﾝｽEB" w:eastAsia="HGP創英ﾌﾟﾚｾﾞﾝｽEB" w:hAnsi="Segoe UI Symbol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スープ</w:t>
                                  </w:r>
                                  <w:r w:rsidR="000C01D1">
                                    <w:rPr>
                                      <w:rFonts w:ascii="HGP創英ﾌﾟﾚｾﾞﾝｽEB" w:eastAsia="HGP創英ﾌﾟﾚｾﾞﾝｽEB" w:hAnsi="Segoe UI Symbol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P創英ﾌﾟﾚｾﾞﾝｽEB" w:eastAsia="HGP創英ﾌﾟﾚｾﾞﾝｽEB" w:hAnsi="Segoe UI Symbol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みかん</w:t>
                                  </w:r>
                                </w:p>
                              </w:tc>
                            </w:tr>
                            <w:tr w:rsidR="003904EC" w:rsidRPr="00055951" w14:paraId="1CF86C4D" w14:textId="77777777" w:rsidTr="0028735F">
                              <w:trPr>
                                <w:trHeight w:val="132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46" w14:textId="5A851DED" w:rsidR="003904EC" w:rsidRPr="00055951" w:rsidRDefault="003904EC" w:rsidP="009941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午後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47" w14:textId="079245D3" w:rsidR="00E36CEA" w:rsidRPr="00055951" w:rsidRDefault="00F72847" w:rsidP="00634CC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牛乳</w:t>
                                  </w:r>
                                  <w:r w:rsidR="00634CCA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ビスコ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48" w14:textId="56DB9634" w:rsidR="008A303A" w:rsidRPr="00055951" w:rsidRDefault="00970BCA" w:rsidP="008A303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牛乳</w:t>
                                  </w:r>
                                  <w:r w:rsidR="008D2B6C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634CCA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ミルク蒸しパン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49" w14:textId="04350B0A" w:rsidR="00B10EE6" w:rsidRPr="00055951" w:rsidRDefault="00F72847" w:rsidP="00634CCA">
                                  <w:pPr>
                                    <w:spacing w:line="0" w:lineRule="atLeast"/>
                                    <w:ind w:firstLineChars="300" w:firstLine="54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牛乳</w:t>
                                  </w:r>
                                  <w:r w:rsidR="00686184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proofErr w:type="gramStart"/>
                                  <w:r w:rsidR="00634CCA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じゃがりこ</w:t>
                                  </w:r>
                                  <w:proofErr w:type="gramEnd"/>
                                  <w:r w:rsidR="00634CCA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サラダ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4A" w14:textId="72C2E706" w:rsidR="00B10EE6" w:rsidRPr="00055951" w:rsidRDefault="00137BEA" w:rsidP="00634CCA">
                                  <w:pPr>
                                    <w:spacing w:line="0" w:lineRule="atLeast"/>
                                    <w:ind w:firstLineChars="250" w:firstLine="45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牛乳</w:t>
                                  </w:r>
                                  <w:r w:rsidR="00634CCA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サラダうす焼き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4B" w14:textId="2F9995D3" w:rsidR="000C01D1" w:rsidRPr="00055951" w:rsidRDefault="00634CCA" w:rsidP="00786948">
                                  <w:pPr>
                                    <w:spacing w:line="0" w:lineRule="atLeast"/>
                                    <w:ind w:firstLineChars="300" w:firstLine="54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牛乳　かっぱえびせん</w:t>
                                  </w:r>
                                </w:p>
                              </w:tc>
                            </w:tr>
                            <w:tr w:rsidR="003904EC" w:rsidRPr="00055951" w14:paraId="6E36D1DD" w14:textId="77777777" w:rsidTr="0028735F">
                              <w:trPr>
                                <w:trHeight w:val="132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2D880EB3" w14:textId="63EE8D54" w:rsidR="00CF3558" w:rsidRPr="00CF3558" w:rsidRDefault="00CF3558" w:rsidP="00CF3558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6"/>
                                      <w:szCs w:val="16"/>
                                    </w:rPr>
                                  </w:pPr>
                                  <w:r w:rsidRPr="00CF3558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6"/>
                                      <w:szCs w:val="16"/>
                                    </w:rPr>
                                    <w:t>エネルギー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57A8AFFC" w14:textId="28AF010F" w:rsidR="003904EC" w:rsidRPr="00055951" w:rsidRDefault="00634CCA" w:rsidP="00137BE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４３９</w:t>
                                  </w:r>
                                  <w:r w:rsidR="008A303A"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7D7430E8" w14:textId="082A90B7" w:rsidR="003904EC" w:rsidRPr="00055951" w:rsidRDefault="00634CCA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４９４</w:t>
                                  </w:r>
                                  <w:r w:rsidR="00B10EE6"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6D8536BB" w14:textId="37DB3653" w:rsidR="003904EC" w:rsidRPr="00055951" w:rsidRDefault="00634CCA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５５３</w:t>
                                  </w:r>
                                  <w:r w:rsidR="00B10EE6"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2A9186EA" w14:textId="6B60CF28" w:rsidR="003904EC" w:rsidRPr="00055951" w:rsidRDefault="00634CCA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５５３</w:t>
                                  </w:r>
                                  <w:r w:rsidR="00B10EE6"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2BF196E6" w14:textId="7C342E36" w:rsidR="00B10EE6" w:rsidRPr="00055951" w:rsidRDefault="00634CCA" w:rsidP="00B10EE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５８３</w:t>
                                  </w:r>
                                  <w:r w:rsidR="00B10EE6"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</w:tr>
                            <w:tr w:rsidR="00AD3957" w:rsidRPr="00055951" w14:paraId="1CF86C5C" w14:textId="77777777" w:rsidTr="0028735F">
                              <w:trPr>
                                <w:trHeight w:val="287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4F" w14:textId="210CC657" w:rsidR="00AD3957" w:rsidRPr="00055951" w:rsidRDefault="00AD3957" w:rsidP="009941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51" w14:textId="129E45B4" w:rsidR="00AD3957" w:rsidRPr="00055951" w:rsidRDefault="0028735F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２０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（月）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53" w14:textId="0B869B9B" w:rsidR="00AD3957" w:rsidRPr="00055951" w:rsidRDefault="0028735F" w:rsidP="00C57CF1">
                                  <w:pPr>
                                    <w:spacing w:line="0" w:lineRule="atLeast"/>
                                    <w:ind w:firstLineChars="600" w:firstLine="1084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２１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（火）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55" w14:textId="653564F6" w:rsidR="00AD3957" w:rsidRPr="00055951" w:rsidRDefault="00AD3957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２</w:t>
                                  </w:r>
                                  <w:r w:rsidR="0028735F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２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（水）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57" w14:textId="7AEDD855" w:rsidR="00AD3957" w:rsidRPr="00055951" w:rsidRDefault="00AD3957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２</w:t>
                                  </w:r>
                                  <w:r w:rsidR="0028735F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３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（木）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59" w14:textId="3396B2AC" w:rsidR="00AD3957" w:rsidRPr="00055951" w:rsidRDefault="00AD3957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２</w:t>
                                  </w:r>
                                  <w:r w:rsidR="0028735F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４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（金）</w:t>
                                  </w:r>
                                </w:p>
                              </w:tc>
                            </w:tr>
                            <w:tr w:rsidR="003904EC" w:rsidRPr="00055951" w14:paraId="1CF86C64" w14:textId="77777777" w:rsidTr="0028735F">
                              <w:trPr>
                                <w:trHeight w:val="1020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5D" w14:textId="77777777" w:rsidR="003904EC" w:rsidRPr="00055951" w:rsidRDefault="003904EC" w:rsidP="009941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昼食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580B9C6B" w14:textId="3D25AB27" w:rsidR="003904EC" w:rsidRPr="00055951" w:rsidRDefault="006704FF" w:rsidP="006704FF">
                                  <w:pPr>
                                    <w:spacing w:line="0" w:lineRule="atLeast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           </w:t>
                                  </w:r>
                                  <w:r w:rsidR="00C57CF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ごはん</w:t>
                                  </w:r>
                                </w:p>
                                <w:p w14:paraId="54475705" w14:textId="4728C140" w:rsidR="006704FF" w:rsidRPr="00055951" w:rsidRDefault="000F1CE8" w:rsidP="00786948">
                                  <w:pPr>
                                    <w:spacing w:line="0" w:lineRule="atLeast"/>
                                    <w:ind w:firstLineChars="350" w:firstLine="63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豚肉ときのこのソテー</w:t>
                                  </w:r>
                                </w:p>
                                <w:p w14:paraId="2BDFF72A" w14:textId="5ED17FEF" w:rsidR="006704FF" w:rsidRPr="00055951" w:rsidRDefault="006704FF" w:rsidP="006704FF">
                                  <w:pPr>
                                    <w:spacing w:line="0" w:lineRule="atLeast"/>
                                    <w:ind w:firstLineChars="150" w:firstLine="27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="00A3709E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786948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　ちりめんサラダ</w:t>
                                  </w:r>
                                </w:p>
                                <w:p w14:paraId="7026A603" w14:textId="44091ED1" w:rsidR="006704FF" w:rsidRPr="00055951" w:rsidRDefault="00786948" w:rsidP="00786948">
                                  <w:pPr>
                                    <w:spacing w:line="0" w:lineRule="atLeast"/>
                                    <w:ind w:firstLineChars="350" w:firstLine="63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鶏肉と若布のスープ</w:t>
                                  </w:r>
                                </w:p>
                                <w:p w14:paraId="1CF86C5E" w14:textId="43067EF1" w:rsidR="006704FF" w:rsidRPr="00055951" w:rsidRDefault="00786948" w:rsidP="00C57CF1">
                                  <w:pPr>
                                    <w:spacing w:line="0" w:lineRule="atLeast"/>
                                    <w:ind w:firstLineChars="650" w:firstLine="117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キウイ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0CD38619" w14:textId="5B3CB5AE" w:rsidR="003904EC" w:rsidRPr="00055951" w:rsidRDefault="0018295C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ごはん</w:t>
                                  </w:r>
                                </w:p>
                                <w:p w14:paraId="054F3291" w14:textId="7EC0E87A" w:rsidR="006704FF" w:rsidRPr="00055951" w:rsidRDefault="00786948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魚のアングレース</w:t>
                                  </w:r>
                                </w:p>
                                <w:p w14:paraId="632B9508" w14:textId="0F217C74" w:rsidR="006704FF" w:rsidRPr="00055951" w:rsidRDefault="00786948" w:rsidP="00786948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フレンチサラダ</w:t>
                                  </w:r>
                                </w:p>
                                <w:p w14:paraId="27F9146E" w14:textId="77777777" w:rsidR="00786948" w:rsidRDefault="00786948" w:rsidP="00786948">
                                  <w:pPr>
                                    <w:spacing w:line="0" w:lineRule="atLeast"/>
                                    <w:ind w:firstLineChars="200" w:firstLine="360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豆腐とほうれん草のすまし</w:t>
                                  </w:r>
                                  <w:r w:rsidR="0018295C"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汁　</w:t>
                                  </w:r>
                                </w:p>
                                <w:p w14:paraId="1CF86C5F" w14:textId="490F8DC0" w:rsidR="006704FF" w:rsidRPr="00055951" w:rsidRDefault="00786948" w:rsidP="00786948">
                                  <w:pPr>
                                    <w:spacing w:line="0" w:lineRule="atLeast"/>
                                    <w:ind w:firstLineChars="400" w:firstLine="720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プチトマト　バナナ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3B86CD01" w14:textId="6EEBF81F" w:rsidR="003904EC" w:rsidRPr="00055951" w:rsidRDefault="007E5446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ごはん</w:t>
                                  </w:r>
                                </w:p>
                                <w:p w14:paraId="24BEFA54" w14:textId="1804D112" w:rsidR="006704FF" w:rsidRPr="00055951" w:rsidRDefault="00786948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すき焼き風煮</w:t>
                                  </w:r>
                                </w:p>
                                <w:p w14:paraId="224704E7" w14:textId="5EC39E56" w:rsidR="006704FF" w:rsidRPr="00055951" w:rsidRDefault="00786948" w:rsidP="006704FF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ブロッコリー</w:t>
                                  </w:r>
                                  <w:r w:rsidR="000F1CE8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煮浸し</w:t>
                                  </w:r>
                                </w:p>
                                <w:p w14:paraId="1013D7A1" w14:textId="55A5336D" w:rsidR="003700C3" w:rsidRDefault="00786948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トマト南蛮和え</w:t>
                                  </w:r>
                                </w:p>
                                <w:p w14:paraId="1CF86C60" w14:textId="5A9A70C4" w:rsidR="007773CC" w:rsidRPr="00055951" w:rsidRDefault="000F1CE8" w:rsidP="00A775EE">
                                  <w:pPr>
                                    <w:spacing w:line="0" w:lineRule="atLeast"/>
                                    <w:ind w:firstLineChars="150" w:firstLine="27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かぶとしめ</w:t>
                                  </w:r>
                                  <w:proofErr w:type="gramStart"/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じの</w:t>
                                  </w:r>
                                  <w:proofErr w:type="gramEnd"/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スープ　</w:t>
                                  </w:r>
                                  <w:r w:rsidR="00A775EE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キウイ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61" w14:textId="794F00B5" w:rsidR="00055951" w:rsidRPr="00055951" w:rsidRDefault="00055951" w:rsidP="00786948">
                                  <w:pPr>
                                    <w:spacing w:line="0" w:lineRule="atLeast"/>
                                    <w:ind w:firstLineChars="300" w:firstLine="54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719C8F67" w14:textId="77777777" w:rsidR="003904EC" w:rsidRPr="00055951" w:rsidRDefault="00055951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ごはん</w:t>
                                  </w:r>
                                </w:p>
                                <w:p w14:paraId="0A8C8ACC" w14:textId="1EFFE72B" w:rsidR="001A402A" w:rsidRPr="00055951" w:rsidRDefault="009C60F3" w:rsidP="001A402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豆腐団子のケチャップ煮</w:t>
                                  </w:r>
                                </w:p>
                                <w:p w14:paraId="3110AFE6" w14:textId="2C672D87" w:rsidR="00055951" w:rsidRPr="00055951" w:rsidRDefault="009C60F3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キャベツサラダ</w:t>
                                  </w:r>
                                </w:p>
                                <w:p w14:paraId="5DEBB1A1" w14:textId="4A1AE4A6" w:rsidR="00055951" w:rsidRPr="00055951" w:rsidRDefault="009C60F3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プチトマト</w:t>
                                  </w:r>
                                </w:p>
                                <w:p w14:paraId="1CF86C62" w14:textId="5549363C" w:rsidR="00055951" w:rsidRPr="00055951" w:rsidRDefault="009C60F3" w:rsidP="009C60F3">
                                  <w:pPr>
                                    <w:spacing w:line="0" w:lineRule="atLeast"/>
                                    <w:ind w:firstLineChars="200" w:firstLine="36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しめ</w:t>
                                  </w:r>
                                  <w:proofErr w:type="gramStart"/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じの</w:t>
                                  </w:r>
                                  <w:proofErr w:type="gramEnd"/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野菜</w:t>
                                  </w:r>
                                  <w:r w:rsidR="001C277C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スープ　</w:t>
                                  </w: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りんご</w:t>
                                  </w:r>
                                </w:p>
                              </w:tc>
                            </w:tr>
                            <w:tr w:rsidR="003904EC" w:rsidRPr="00055951" w14:paraId="1CF86C74" w14:textId="77777777" w:rsidTr="0028735F">
                              <w:trPr>
                                <w:trHeight w:val="133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6D" w14:textId="485CA54F" w:rsidR="003904EC" w:rsidRPr="00055951" w:rsidRDefault="003904EC" w:rsidP="009941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午後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6E" w14:textId="6922ABDF" w:rsidR="003904EC" w:rsidRPr="00055951" w:rsidRDefault="00D73A15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牛乳</w:t>
                                  </w:r>
                                  <w:r w:rsidR="00686184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634CCA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ミレービスケット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6F" w14:textId="2C5225F6" w:rsidR="003904EC" w:rsidRPr="00055951" w:rsidRDefault="008D2B6C" w:rsidP="00634CCA">
                                  <w:pPr>
                                    <w:spacing w:line="0" w:lineRule="atLeast"/>
                                    <w:ind w:firstLineChars="350" w:firstLine="630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牛乳</w:t>
                                  </w:r>
                                  <w:r w:rsidR="00137BEA"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634CCA"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とんがりコーン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70" w14:textId="6BBC0683" w:rsidR="003904EC" w:rsidRPr="00055951" w:rsidRDefault="008D2B6C" w:rsidP="00634CCA">
                                  <w:pPr>
                                    <w:spacing w:line="0" w:lineRule="atLeast"/>
                                    <w:ind w:firstLineChars="400" w:firstLine="72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牛乳</w:t>
                                  </w:r>
                                  <w:r w:rsidR="00686184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634CCA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ベジたべる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71" w14:textId="49C506B7" w:rsidR="003904EC" w:rsidRPr="00055951" w:rsidRDefault="003904EC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72" w14:textId="343F5A4F" w:rsidR="003904EC" w:rsidRPr="00055951" w:rsidRDefault="00634CCA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牛乳　雪の宿</w:t>
                                  </w:r>
                                </w:p>
                              </w:tc>
                            </w:tr>
                            <w:tr w:rsidR="003904EC" w:rsidRPr="00055951" w14:paraId="7CCD2DC5" w14:textId="77777777" w:rsidTr="0028735F">
                              <w:trPr>
                                <w:trHeight w:val="133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9E32C46" w14:textId="6A06B2AB" w:rsidR="003904EC" w:rsidRPr="00CF3558" w:rsidRDefault="00CF3558" w:rsidP="009941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6"/>
                                      <w:szCs w:val="16"/>
                                    </w:rPr>
                                  </w:pPr>
                                  <w:r w:rsidRPr="00CF3558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6"/>
                                      <w:szCs w:val="16"/>
                                    </w:rPr>
                                    <w:t>エネルギー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3B26281C" w14:textId="18D3F2B8" w:rsidR="003904EC" w:rsidRPr="00055951" w:rsidRDefault="00C57CF1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634CCA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５１９</w:t>
                                  </w:r>
                                  <w:r w:rsidR="000C01D1" w:rsidRPr="00055951"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 w:rsidR="000C01D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cal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41DD9A3B" w14:textId="2C505B2C" w:rsidR="003904EC" w:rsidRPr="00055951" w:rsidRDefault="00634CCA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５２９</w:t>
                                  </w:r>
                                  <w:r w:rsidR="006704FF" w:rsidRPr="00055951"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6D729E06" w14:textId="6332023B" w:rsidR="006704FF" w:rsidRPr="00055951" w:rsidRDefault="00634CCA" w:rsidP="00D73A1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４９７</w:t>
                                  </w:r>
                                  <w:r w:rsidR="006704FF"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61254F27" w14:textId="31826D9F" w:rsidR="003904EC" w:rsidRPr="00055951" w:rsidRDefault="003904EC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6F5A787C" w14:textId="12597C9D" w:rsidR="003904EC" w:rsidRPr="00055951" w:rsidRDefault="00634CCA" w:rsidP="00E67EC8">
                                  <w:pPr>
                                    <w:spacing w:line="0" w:lineRule="atLeast"/>
                                    <w:ind w:firstLineChars="550" w:firstLine="99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４５２</w:t>
                                  </w:r>
                                  <w:r w:rsidR="00055951"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</w:tr>
                            <w:tr w:rsidR="00AD3957" w:rsidRPr="00055951" w14:paraId="1CF86C83" w14:textId="77777777" w:rsidTr="0028735F">
                              <w:trPr>
                                <w:trHeight w:val="296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76" w14:textId="7FA32E48" w:rsidR="00AD3957" w:rsidRPr="00055951" w:rsidRDefault="00AD3957" w:rsidP="00FA4EF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78" w14:textId="0D9B900E" w:rsidR="00AD3957" w:rsidRPr="00055951" w:rsidRDefault="00AD3957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２</w:t>
                                  </w:r>
                                  <w:r w:rsidR="0028735F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７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（月）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7A" w14:textId="038CCB36" w:rsidR="00AD3957" w:rsidRPr="00055951" w:rsidRDefault="007D0609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２</w:t>
                                  </w:r>
                                  <w:r w:rsidR="0028735F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８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（火）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7C" w14:textId="0C40E83A" w:rsidR="00AD3957" w:rsidRPr="00055951" w:rsidRDefault="00AD3957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7E" w14:textId="74A7FBDF" w:rsidR="00AD3957" w:rsidRPr="002C032B" w:rsidRDefault="00AD3957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 w:hAnsi="HGP創英角ﾎﾟｯﾌﾟ体"/>
                                      <w:b/>
                                      <w:bCs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80" w14:textId="377B5182" w:rsidR="00AD3957" w:rsidRPr="002C032B" w:rsidRDefault="00AD3957" w:rsidP="0028735F">
                                  <w:pPr>
                                    <w:spacing w:line="0" w:lineRule="atLeast"/>
                                    <w:rPr>
                                      <w:rFonts w:ascii="HGP創英ﾌﾟﾚｾﾞﾝｽEB" w:eastAsia="HGP創英ﾌﾟﾚｾﾞﾝｽEB"/>
                                      <w:b/>
                                      <w:bCs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904EC" w:rsidRPr="003516A1" w14:paraId="1CF86C8B" w14:textId="77777777" w:rsidTr="0028735F">
                              <w:trPr>
                                <w:trHeight w:val="1020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84" w14:textId="77777777" w:rsidR="003904EC" w:rsidRPr="003516A1" w:rsidRDefault="003904EC" w:rsidP="009941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3516A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昼食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5E979609" w14:textId="2FC754BC" w:rsidR="003904EC" w:rsidRPr="003516A1" w:rsidRDefault="00F92D4C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ごはん</w:t>
                                  </w:r>
                                </w:p>
                                <w:p w14:paraId="4D502A0E" w14:textId="77D3A723" w:rsidR="00055951" w:rsidRPr="003516A1" w:rsidRDefault="009C60F3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ローストチキン</w:t>
                                  </w:r>
                                </w:p>
                                <w:p w14:paraId="0F5BF2E0" w14:textId="456DA066" w:rsidR="00055951" w:rsidRPr="003516A1" w:rsidRDefault="009C60F3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小松菜とひじきのサラダ</w:t>
                                  </w:r>
                                </w:p>
                                <w:p w14:paraId="088FACF7" w14:textId="7D86EBD1" w:rsidR="00055951" w:rsidRPr="003516A1" w:rsidRDefault="009C60F3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はんぺん</w:t>
                                  </w:r>
                                  <w:proofErr w:type="gramEnd"/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とか</w:t>
                                  </w:r>
                                  <w:proofErr w:type="gramStart"/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ぶの</w:t>
                                  </w:r>
                                  <w:proofErr w:type="gramEnd"/>
                                  <w:r w:rsidR="00D64386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スープ</w:t>
                                  </w:r>
                                </w:p>
                                <w:p w14:paraId="1CF86C85" w14:textId="7ED4097C" w:rsidR="00055951" w:rsidRPr="003516A1" w:rsidRDefault="007332AC" w:rsidP="007332AC">
                                  <w:pPr>
                                    <w:spacing w:line="0" w:lineRule="atLeast"/>
                                    <w:ind w:firstLineChars="400" w:firstLine="72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プチトマト　</w:t>
                                  </w:r>
                                  <w:r w:rsidR="009C60F3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みかん　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25733840" w14:textId="5D22BC26" w:rsidR="003904EC" w:rsidRPr="003516A1" w:rsidRDefault="001A402A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3516A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ごはん</w:t>
                                  </w:r>
                                </w:p>
                                <w:p w14:paraId="4856523D" w14:textId="71891CD2" w:rsidR="00055951" w:rsidRPr="003516A1" w:rsidRDefault="009C60F3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魚の南蛮漬け</w:t>
                                  </w:r>
                                </w:p>
                                <w:p w14:paraId="766EE05D" w14:textId="758C77DB" w:rsidR="00055951" w:rsidRPr="003516A1" w:rsidRDefault="007332AC" w:rsidP="007332AC">
                                  <w:pPr>
                                    <w:spacing w:line="0" w:lineRule="atLeast"/>
                                    <w:ind w:firstLineChars="250" w:firstLine="45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切り干し大根のサラダ</w:t>
                                  </w:r>
                                </w:p>
                                <w:p w14:paraId="15F56ED5" w14:textId="7A87EF30" w:rsidR="00D64386" w:rsidRDefault="00581F32" w:rsidP="009C60F3">
                                  <w:pPr>
                                    <w:spacing w:line="0" w:lineRule="atLeast"/>
                                    <w:ind w:firstLineChars="300" w:firstLine="54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アスパラの</w:t>
                                  </w:r>
                                  <w:proofErr w:type="gramStart"/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ごま</w:t>
                                  </w:r>
                                  <w:proofErr w:type="gramEnd"/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和え</w:t>
                                  </w:r>
                                </w:p>
                                <w:p w14:paraId="1CF86C86" w14:textId="63A745F2" w:rsidR="00055951" w:rsidRPr="003516A1" w:rsidRDefault="009C60F3" w:rsidP="00581F32">
                                  <w:pPr>
                                    <w:spacing w:line="0" w:lineRule="atLeast"/>
                                    <w:ind w:firstLineChars="150" w:firstLine="27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えのきのチキンスープ　バナナ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87" w14:textId="0877F4E6" w:rsidR="00726224" w:rsidRPr="003516A1" w:rsidRDefault="00726224" w:rsidP="0028735F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88" w14:textId="285848C6" w:rsidR="002609F2" w:rsidRPr="003516A1" w:rsidRDefault="002E0BF0" w:rsidP="002E0BF0">
                                  <w:pPr>
                                    <w:spacing w:line="0" w:lineRule="atLeast"/>
                                    <w:ind w:firstLineChars="500" w:firstLine="90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89" w14:textId="4142C0D4" w:rsidR="00726224" w:rsidRPr="003516A1" w:rsidRDefault="00726224" w:rsidP="005F2FA4">
                                  <w:pPr>
                                    <w:spacing w:line="0" w:lineRule="atLeast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904EC" w:rsidRPr="003516A1" w14:paraId="1CF86C93" w14:textId="77777777" w:rsidTr="0028735F">
                              <w:trPr>
                                <w:trHeight w:val="222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8C" w14:textId="77777777" w:rsidR="003904EC" w:rsidRPr="003516A1" w:rsidRDefault="003904EC" w:rsidP="009941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3516A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午後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8D" w14:textId="53CA20E6" w:rsidR="003904EC" w:rsidRPr="003516A1" w:rsidRDefault="008D2B6C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牛乳</w:t>
                                  </w:r>
                                  <w:r w:rsidR="00E67EC8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634CCA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おっとっと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8E" w14:textId="795949A7" w:rsidR="00726224" w:rsidRPr="003516A1" w:rsidRDefault="008D2B6C" w:rsidP="0072622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牛乳　</w:t>
                                  </w:r>
                                  <w:r w:rsidR="000B7C1A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源氏パイ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8F" w14:textId="5E8C13E6" w:rsidR="003904EC" w:rsidRPr="003516A1" w:rsidRDefault="003904EC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90" w14:textId="69F4D695" w:rsidR="003904EC" w:rsidRPr="003516A1" w:rsidRDefault="003904EC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91" w14:textId="454333AB" w:rsidR="00574969" w:rsidRPr="003516A1" w:rsidRDefault="00574969" w:rsidP="005F2FA4">
                                  <w:pPr>
                                    <w:spacing w:line="0" w:lineRule="atLeast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D3957" w:rsidRPr="003516A1" w14:paraId="6E990625" w14:textId="77777777" w:rsidTr="0028735F">
                              <w:trPr>
                                <w:trHeight w:val="280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443D5E35" w14:textId="62DA0370" w:rsidR="00AD3957" w:rsidRPr="003516A1" w:rsidRDefault="00CF3558" w:rsidP="009941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6"/>
                                      <w:szCs w:val="16"/>
                                    </w:rPr>
                                  </w:pPr>
                                  <w:r w:rsidRPr="003516A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6"/>
                                      <w:szCs w:val="16"/>
                                    </w:rPr>
                                    <w:t>エネルギー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0153F957" w14:textId="0AADFB50" w:rsidR="00AD3957" w:rsidRPr="003516A1" w:rsidRDefault="000B7C1A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４７２</w:t>
                                  </w:r>
                                  <w:r w:rsidR="00055951" w:rsidRPr="003516A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0D91292B" w14:textId="28F9FB46" w:rsidR="00AD3957" w:rsidRPr="003516A1" w:rsidRDefault="000B7C1A" w:rsidP="00D6438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５６７</w:t>
                                  </w:r>
                                  <w:r w:rsidR="00FE0CC7" w:rsidRPr="003516A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4E510B2" w14:textId="267779B1" w:rsidR="00AD3957" w:rsidRPr="003516A1" w:rsidRDefault="00AD3957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32BE32E0" w14:textId="5FA81203" w:rsidR="00AD3957" w:rsidRPr="003516A1" w:rsidRDefault="00AD3957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45B29208" w14:textId="58F529C3" w:rsidR="00AD3957" w:rsidRPr="003516A1" w:rsidRDefault="00AD3957" w:rsidP="005F2FA4">
                                  <w:pPr>
                                    <w:spacing w:line="0" w:lineRule="atLeast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CF86C9C" w14:textId="77777777" w:rsidR="00473607" w:rsidRPr="003516A1" w:rsidRDefault="00473607" w:rsidP="00473607">
                            <w:pPr>
                              <w:spacing w:beforeLines="60" w:before="216"/>
                              <w:rPr>
                                <w:rFonts w:ascii="HGP創英ﾌﾟﾚｾﾞﾝｽEB" w:eastAsia="HGP創英ﾌﾟﾚｾﾞﾝｽEB"/>
                                <w:color w:val="ED5C1B"/>
                                <w:sz w:val="18"/>
                                <w:szCs w:val="18"/>
                              </w:rPr>
                            </w:pPr>
                          </w:p>
                          <w:p w14:paraId="1CF86C9D" w14:textId="77777777" w:rsidR="00473607" w:rsidRDefault="00473607" w:rsidP="00473607"/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F86BC3" id="Text Box 15" o:spid="_x0000_s1030" style="position:absolute;left:0;text-align:left;margin-left:-33.55pt;margin-top:-53.75pt;width:760.5pt;height:530.4pt;z-index:251821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" filled="f" stroked="f" strokeweight="1pt">
                <v:stroke dashstyle="3 1" endcap="round"/>
                <v:textbox inset="0,.7pt,0,.7pt">
                  <w:txbxContent>
                    <w:tbl>
                      <w:tblPr>
                        <w:tblStyle w:val="1"/>
                        <w:tblW w:w="15011" w:type="dxa"/>
                        <w:tblBorders>
                          <w:top w:val="dotted" w:sz="4" w:space="0" w:color="auto"/>
                          <w:left w:val="none" w:sz="0" w:space="0" w:color="auto"/>
                          <w:bottom w:val="dotted" w:sz="4" w:space="0" w:color="auto"/>
                          <w:right w:val="none" w:sz="0" w:space="0" w:color="auto"/>
                          <w:insideH w:val="dotted" w:sz="4" w:space="0" w:color="auto"/>
                          <w:insideV w:val="dotted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51"/>
                        <w:gridCol w:w="2862"/>
                        <w:gridCol w:w="2835"/>
                        <w:gridCol w:w="2835"/>
                        <w:gridCol w:w="2693"/>
                        <w:gridCol w:w="2835"/>
                      </w:tblGrid>
                      <w:tr w:rsidR="00AD3957" w:rsidRPr="00055951" w14:paraId="1CF86BE7" w14:textId="77777777" w:rsidTr="0028735F">
                        <w:trPr>
                          <w:trHeight w:val="274"/>
                        </w:trPr>
                        <w:tc>
                          <w:tcPr>
                            <w:tcW w:w="9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BDA" w14:textId="78D9D13B" w:rsidR="00AD3957" w:rsidRPr="00055951" w:rsidRDefault="00AD3957" w:rsidP="009941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BDC" w14:textId="60549716" w:rsidR="00AD3957" w:rsidRPr="00055951" w:rsidRDefault="00AD3957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 w:hAnsi="HGS創英角ｺﾞｼｯｸU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BDE" w14:textId="315FC760" w:rsidR="00AD3957" w:rsidRPr="00055951" w:rsidRDefault="00AD3957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 w:hAnsi="HGS創英角ｺﾞｼｯｸU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BE0" w14:textId="353D59E4" w:rsidR="00AD3957" w:rsidRPr="00055951" w:rsidRDefault="0028735F" w:rsidP="0028735F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 w:hAnsi="HGS創英角ｺﾞｼｯｸU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HGS創英角ｺﾞｼｯｸU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１（水）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BE2" w14:textId="13F28171" w:rsidR="002C032B" w:rsidRPr="00055951" w:rsidRDefault="0028735F" w:rsidP="0028735F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 w:hAnsi="HGS創英角ｺﾞｼｯｸU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HGS創英角ｺﾞｼｯｸU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２（木）</w:t>
                            </w:r>
                            <w:r w:rsidR="00F81E31">
                              <w:rPr>
                                <w:rFonts w:ascii="HGP創英ﾌﾟﾚｾﾞﾝｽEB" w:eastAsia="HGP創英ﾌﾟﾚｾﾞﾝｽEB" w:hAnsi="HGS創英角ｺﾞｼｯｸU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お楽しみ会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BE4" w14:textId="260F5C2B" w:rsidR="00AD3957" w:rsidRPr="00055951" w:rsidRDefault="0028735F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 w:hAnsi="HGS創英角ｺﾞｼｯｸU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HGS創英角ｺﾞｼｯｸU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３（金）</w:t>
                            </w:r>
                          </w:p>
                        </w:tc>
                      </w:tr>
                      <w:tr w:rsidR="003904EC" w:rsidRPr="00055951" w14:paraId="1CF86BEF" w14:textId="77777777" w:rsidTr="0093523C">
                        <w:trPr>
                          <w:trHeight w:val="1229"/>
                        </w:trPr>
                        <w:tc>
                          <w:tcPr>
                            <w:tcW w:w="9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BE8" w14:textId="77777777" w:rsidR="003904EC" w:rsidRPr="00055951" w:rsidRDefault="003904EC" w:rsidP="009941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昼食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53F1ADBF" w14:textId="1146439D" w:rsidR="003904EC" w:rsidRPr="00055951" w:rsidRDefault="002C032B" w:rsidP="002C032B">
                            <w:pPr>
                              <w:spacing w:line="0" w:lineRule="atLeast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　　　　　　　　　　</w:t>
                            </w:r>
                          </w:p>
                          <w:p w14:paraId="1F75030B" w14:textId="60D946B1" w:rsidR="00EE7AED" w:rsidRPr="00055951" w:rsidRDefault="00EE7AED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  <w:p w14:paraId="2921526C" w14:textId="1C29B0FB" w:rsidR="00EE7AED" w:rsidRPr="00055951" w:rsidRDefault="00EE7AED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  <w:p w14:paraId="67A169C7" w14:textId="379AF595" w:rsidR="00EE7AED" w:rsidRPr="00055951" w:rsidRDefault="00EE7AED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  <w:p w14:paraId="1CF86BE9" w14:textId="6191EA78" w:rsidR="00EE7AED" w:rsidRPr="00055951" w:rsidRDefault="00EE7AED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3590A01A" w14:textId="426C5158" w:rsidR="003904EC" w:rsidRPr="00055951" w:rsidRDefault="003904EC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  <w:p w14:paraId="484B369B" w14:textId="77B11187" w:rsidR="008505ED" w:rsidRPr="00055951" w:rsidRDefault="008505ED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  <w:p w14:paraId="527A26C0" w14:textId="4986E002" w:rsidR="008505ED" w:rsidRPr="00055951" w:rsidRDefault="008505ED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  <w:p w14:paraId="58768B54" w14:textId="637639EB" w:rsidR="008505ED" w:rsidRPr="00055951" w:rsidRDefault="008505ED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  <w:p w14:paraId="1CF86BEA" w14:textId="22D86D82" w:rsidR="008505ED" w:rsidRPr="00055951" w:rsidRDefault="002C032B" w:rsidP="002C032B">
                            <w:pPr>
                              <w:spacing w:line="0" w:lineRule="atLeast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　　　　　　　　　　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38BBD34F" w14:textId="5AFE6371" w:rsidR="003904EC" w:rsidRPr="00055951" w:rsidRDefault="00BB08C7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ごはん</w:t>
                            </w:r>
                          </w:p>
                          <w:p w14:paraId="43470B25" w14:textId="6E491094" w:rsidR="00BB08C7" w:rsidRPr="00055951" w:rsidRDefault="00BB08C7" w:rsidP="00BB08C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豚肉ときのこのソテー</w:t>
                            </w:r>
                          </w:p>
                          <w:p w14:paraId="6401BD76" w14:textId="5FF8A43F" w:rsidR="009F663B" w:rsidRPr="00055951" w:rsidRDefault="00BB08C7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もやしのナムル</w:t>
                            </w:r>
                          </w:p>
                          <w:p w14:paraId="307E7B8E" w14:textId="4E5EE5DA" w:rsidR="009F663B" w:rsidRPr="00055951" w:rsidRDefault="00BB08C7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プチトマト</w:t>
                            </w:r>
                          </w:p>
                          <w:p w14:paraId="1CF86BEB" w14:textId="59B2E0A5" w:rsidR="009F663B" w:rsidRPr="00055951" w:rsidRDefault="002C032B" w:rsidP="002C032B">
                            <w:pPr>
                              <w:spacing w:line="0" w:lineRule="atLeast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proofErr w:type="gramStart"/>
                            <w:r w:rsidR="00BB08C7"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春雨とにらの</w:t>
                            </w:r>
                            <w:proofErr w:type="gramEnd"/>
                            <w:r w:rsidR="00BB08C7"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スープ　みかん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E90F1B5" w14:textId="77777777" w:rsidR="009F663B" w:rsidRDefault="00BB08C7" w:rsidP="007D0609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鬼さんライス</w:t>
                            </w:r>
                          </w:p>
                          <w:p w14:paraId="10CE3724" w14:textId="77777777" w:rsidR="00BB08C7" w:rsidRDefault="00BB08C7" w:rsidP="007D0609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春菊の</w:t>
                            </w:r>
                            <w:proofErr w:type="gramStart"/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ごま</w:t>
                            </w:r>
                            <w:proofErr w:type="gramEnd"/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和え</w:t>
                            </w:r>
                          </w:p>
                          <w:p w14:paraId="17268131" w14:textId="77777777" w:rsidR="00BB08C7" w:rsidRDefault="00BB08C7" w:rsidP="007D0609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フランクフルト</w:t>
                            </w:r>
                          </w:p>
                          <w:p w14:paraId="14871466" w14:textId="77777777" w:rsidR="00BB08C7" w:rsidRDefault="00BB08C7" w:rsidP="007D0609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ビーンズスープ</w:t>
                            </w:r>
                          </w:p>
                          <w:p w14:paraId="1CF86BEC" w14:textId="133B5EDA" w:rsidR="00BB08C7" w:rsidRPr="00055951" w:rsidRDefault="00BB08C7" w:rsidP="007D0609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バナナ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445DB500" w14:textId="77777777" w:rsidR="0004358C" w:rsidRDefault="004806B8" w:rsidP="000E45BF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sz w:val="18"/>
                                <w:szCs w:val="18"/>
                              </w:rPr>
                              <w:t>ごはん</w:t>
                            </w:r>
                          </w:p>
                          <w:p w14:paraId="056FC820" w14:textId="77777777" w:rsidR="000E45BF" w:rsidRDefault="004806B8" w:rsidP="000E45BF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sz w:val="18"/>
                                <w:szCs w:val="18"/>
                              </w:rPr>
                              <w:t>千草焼き</w:t>
                            </w:r>
                          </w:p>
                          <w:p w14:paraId="0B4858D8" w14:textId="71013CD6" w:rsidR="004806B8" w:rsidRDefault="00803324" w:rsidP="000E45BF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sz w:val="18"/>
                                <w:szCs w:val="18"/>
                              </w:rPr>
                              <w:t>ほうれん草サラダ</w:t>
                            </w:r>
                          </w:p>
                          <w:p w14:paraId="5E9650F9" w14:textId="77777777" w:rsidR="000E45BF" w:rsidRDefault="000E45BF" w:rsidP="000E45BF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sz w:val="18"/>
                                <w:szCs w:val="18"/>
                              </w:rPr>
                              <w:t>コーンともやしの酢の物</w:t>
                            </w:r>
                          </w:p>
                          <w:p w14:paraId="1CF86BED" w14:textId="39B6764D" w:rsidR="000E45BF" w:rsidRPr="00055951" w:rsidRDefault="000E45BF" w:rsidP="000E45BF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sz w:val="18"/>
                                <w:szCs w:val="18"/>
                              </w:rPr>
                              <w:t>ねぎ入りわかめスープ　キウイ</w:t>
                            </w:r>
                          </w:p>
                        </w:tc>
                      </w:tr>
                      <w:tr w:rsidR="003904EC" w:rsidRPr="00055951" w14:paraId="1CF86BF7" w14:textId="77777777" w:rsidTr="00BB08C7">
                        <w:trPr>
                          <w:trHeight w:val="329"/>
                        </w:trPr>
                        <w:tc>
                          <w:tcPr>
                            <w:tcW w:w="951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BF0" w14:textId="77777777" w:rsidR="003904EC" w:rsidRPr="00055951" w:rsidRDefault="003904EC" w:rsidP="009941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午後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BF1" w14:textId="036D8E1F" w:rsidR="003904EC" w:rsidRPr="00055951" w:rsidRDefault="003904EC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BF2" w14:textId="5E50BF29" w:rsidR="003904EC" w:rsidRPr="00055951" w:rsidRDefault="003904EC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BF3" w14:textId="75155CA2" w:rsidR="009F663B" w:rsidRPr="00055951" w:rsidRDefault="00137BEA" w:rsidP="009F663B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BB08C7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牛乳</w:t>
                            </w:r>
                            <w:r w:rsidR="00A14C67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proofErr w:type="gramStart"/>
                            <w:r w:rsidR="00A14C67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こつぶっこ</w:t>
                            </w:r>
                            <w:proofErr w:type="gramEnd"/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BF4" w14:textId="1451AABF" w:rsidR="003904EC" w:rsidRPr="00055951" w:rsidRDefault="00A14C67" w:rsidP="00A14C6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りんごジュース　キャラメルコーン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BF5" w14:textId="58A5EDAB" w:rsidR="0004358C" w:rsidRPr="00055951" w:rsidRDefault="00A14C67" w:rsidP="00A14C67">
                            <w:pPr>
                              <w:spacing w:line="0" w:lineRule="atLeast"/>
                              <w:ind w:firstLineChars="300" w:firstLine="54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メイファームヨーグルト</w:t>
                            </w:r>
                          </w:p>
                        </w:tc>
                      </w:tr>
                      <w:tr w:rsidR="003904EC" w:rsidRPr="00055951" w14:paraId="362C6D13" w14:textId="77777777" w:rsidTr="00BB08C7">
                        <w:trPr>
                          <w:trHeight w:val="264"/>
                        </w:trPr>
                        <w:tc>
                          <w:tcPr>
                            <w:tcW w:w="951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7717EEBA" w14:textId="7EE05D56" w:rsidR="003904EC" w:rsidRPr="00CF3558" w:rsidRDefault="00CF3558" w:rsidP="009941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CF3558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エネルギー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6C2E5279" w14:textId="0269F938" w:rsidR="008505ED" w:rsidRPr="00055951" w:rsidRDefault="008505ED" w:rsidP="00EC3FAE">
                            <w:pPr>
                              <w:spacing w:line="0" w:lineRule="atLeast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481EE45E" w14:textId="038DF0D9" w:rsidR="003904EC" w:rsidRPr="00055951" w:rsidRDefault="003904EC" w:rsidP="00EC3FAE">
                            <w:pPr>
                              <w:spacing w:line="0" w:lineRule="atLeast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642BC017" w14:textId="13603869" w:rsidR="003904EC" w:rsidRPr="00055951" w:rsidRDefault="00A14C67" w:rsidP="00BB08C7">
                            <w:pPr>
                              <w:spacing w:line="0" w:lineRule="atLeast"/>
                              <w:ind w:firstLineChars="600" w:firstLine="108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５００</w:t>
                            </w:r>
                            <w:r w:rsidR="00BB08C7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7D75194E" w14:textId="5B892DCE" w:rsidR="003904EC" w:rsidRPr="00055951" w:rsidRDefault="00A14C67" w:rsidP="004806B8">
                            <w:pPr>
                              <w:spacing w:line="0" w:lineRule="atLeast"/>
                              <w:ind w:firstLineChars="500" w:firstLine="90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５９２</w:t>
                            </w:r>
                            <w:r w:rsidR="004806B8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058B535" w14:textId="59C4433F" w:rsidR="003904EC" w:rsidRPr="00055951" w:rsidRDefault="00A14C67" w:rsidP="000E45BF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４４０</w:t>
                            </w:r>
                            <w:r w:rsidR="000E45BF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</w:tr>
                      <w:tr w:rsidR="00AD3957" w:rsidRPr="00055951" w14:paraId="1CF86C0E" w14:textId="77777777" w:rsidTr="0028735F">
                        <w:trPr>
                          <w:trHeight w:val="259"/>
                        </w:trPr>
                        <w:tc>
                          <w:tcPr>
                            <w:tcW w:w="9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01" w14:textId="2E320A23" w:rsidR="00AD3957" w:rsidRPr="00055951" w:rsidRDefault="00AD3957" w:rsidP="00FA4EF5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03" w14:textId="21DC72EA" w:rsidR="00AD3957" w:rsidRPr="00055951" w:rsidRDefault="0028735F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６</w:t>
                            </w:r>
                            <w:r w:rsidR="00FE0CC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（月）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05" w14:textId="789F7253" w:rsidR="00AD3957" w:rsidRPr="00055951" w:rsidRDefault="0028735F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７</w:t>
                            </w:r>
                            <w:r w:rsidR="00FE0CC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（火）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07" w14:textId="3AE81B6A" w:rsidR="00AD3957" w:rsidRPr="00055951" w:rsidRDefault="0028735F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８</w:t>
                            </w:r>
                            <w:r w:rsidR="002C032B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</w:t>
                            </w:r>
                            <w:r w:rsidR="00FE0CC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水）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09" w14:textId="6A58A1AF" w:rsidR="00AD3957" w:rsidRPr="00055951" w:rsidRDefault="0028735F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９</w:t>
                            </w:r>
                            <w:r w:rsidR="00FE0CC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（木）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0B" w14:textId="48C9BBA6" w:rsidR="00AD3957" w:rsidRPr="00055951" w:rsidRDefault="0028735F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１０</w:t>
                            </w:r>
                            <w:r w:rsidR="00FE0CC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（金）</w:t>
                            </w:r>
                          </w:p>
                        </w:tc>
                      </w:tr>
                      <w:tr w:rsidR="003904EC" w:rsidRPr="00055951" w14:paraId="1CF86C16" w14:textId="77777777" w:rsidTr="0093523C">
                        <w:trPr>
                          <w:trHeight w:val="1230"/>
                        </w:trPr>
                        <w:tc>
                          <w:tcPr>
                            <w:tcW w:w="9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0F" w14:textId="77777777" w:rsidR="003904EC" w:rsidRPr="00055951" w:rsidRDefault="003904EC" w:rsidP="009941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昼食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5CAB3F5A" w14:textId="77777777" w:rsidR="0004358C" w:rsidRDefault="000E45BF" w:rsidP="000E45BF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ごはん</w:t>
                            </w:r>
                          </w:p>
                          <w:p w14:paraId="44C24C53" w14:textId="77777777" w:rsidR="000E45BF" w:rsidRDefault="000E45BF" w:rsidP="000E45BF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チンジャオロース</w:t>
                            </w:r>
                          </w:p>
                          <w:p w14:paraId="46D14E3D" w14:textId="77777777" w:rsidR="000E45BF" w:rsidRDefault="000E45BF" w:rsidP="000E45BF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拌三絲　プチトマト</w:t>
                            </w:r>
                          </w:p>
                          <w:p w14:paraId="57BA98C4" w14:textId="2C837FE1" w:rsidR="000E45BF" w:rsidRDefault="000E45BF" w:rsidP="000E45BF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ワンタンスープ</w:t>
                            </w:r>
                          </w:p>
                          <w:p w14:paraId="1CF86C10" w14:textId="60B34067" w:rsidR="000E45BF" w:rsidRPr="00055951" w:rsidRDefault="000E45BF" w:rsidP="000E45BF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みかん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548D1C36" w14:textId="2791A3FF" w:rsidR="003904EC" w:rsidRPr="00055951" w:rsidRDefault="00DE54C9" w:rsidP="00905C5B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ごは</w:t>
                            </w:r>
                            <w:r w:rsidR="00E36CEA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ん</w:t>
                            </w:r>
                          </w:p>
                          <w:p w14:paraId="6E32ECAB" w14:textId="77777777" w:rsidR="00DE54C9" w:rsidRDefault="000E45BF" w:rsidP="000E45BF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煮魚</w:t>
                            </w:r>
                          </w:p>
                          <w:p w14:paraId="0B04638B" w14:textId="77777777" w:rsidR="000E45BF" w:rsidRDefault="000E45BF" w:rsidP="000E45BF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かぶの甘</w:t>
                            </w:r>
                            <w:proofErr w:type="gramEnd"/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酢</w:t>
                            </w:r>
                          </w:p>
                          <w:p w14:paraId="17ADDE91" w14:textId="77777777" w:rsidR="000E45BF" w:rsidRDefault="000E45BF" w:rsidP="000E45BF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しいたけのマヨネーズ焼き</w:t>
                            </w:r>
                          </w:p>
                          <w:p w14:paraId="1CF86C11" w14:textId="131DD47B" w:rsidR="000E45BF" w:rsidRPr="00055951" w:rsidRDefault="000E45BF" w:rsidP="000E45BF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千切り野菜の味噌汁　バナナ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34D1A6FD" w14:textId="77777777" w:rsidR="0004358C" w:rsidRDefault="006225B2" w:rsidP="006225B2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ごはん</w:t>
                            </w:r>
                          </w:p>
                          <w:p w14:paraId="28F57A32" w14:textId="77777777" w:rsidR="006225B2" w:rsidRDefault="006225B2" w:rsidP="006225B2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プルコギ炒め</w:t>
                            </w:r>
                          </w:p>
                          <w:p w14:paraId="53A85005" w14:textId="75F2F525" w:rsidR="006225B2" w:rsidRDefault="00803324" w:rsidP="006225B2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れんこんの</w:t>
                            </w:r>
                            <w:proofErr w:type="gramStart"/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ごま</w:t>
                            </w:r>
                            <w:proofErr w:type="gramEnd"/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ネーズ和え</w:t>
                            </w:r>
                          </w:p>
                          <w:p w14:paraId="503759E6" w14:textId="77777777" w:rsidR="006225B2" w:rsidRDefault="006225B2" w:rsidP="006225B2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プチトマト</w:t>
                            </w:r>
                          </w:p>
                          <w:p w14:paraId="1CF86C12" w14:textId="6736BA13" w:rsidR="006225B2" w:rsidRPr="00055951" w:rsidRDefault="006225B2" w:rsidP="006225B2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和風ポトフ　キウイ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3425FFB0" w14:textId="254BC989" w:rsidR="003904EC" w:rsidRPr="00286B86" w:rsidRDefault="00286B86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86B86"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ごはん</w:t>
                            </w:r>
                          </w:p>
                          <w:p w14:paraId="71CAF56E" w14:textId="77777777" w:rsidR="00286B86" w:rsidRDefault="006225B2" w:rsidP="006225B2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白身魚の野菜ケチャップかけ</w:t>
                            </w:r>
                          </w:p>
                          <w:p w14:paraId="7D33EF78" w14:textId="2EC5DE49" w:rsidR="006225B2" w:rsidRDefault="000F1CE8" w:rsidP="006225B2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もやしときゅうりの</w:t>
                            </w:r>
                            <w:proofErr w:type="gramStart"/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ごま</w:t>
                            </w:r>
                            <w:proofErr w:type="gramEnd"/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酢和え</w:t>
                            </w:r>
                          </w:p>
                          <w:p w14:paraId="0CBE26B8" w14:textId="28100593" w:rsidR="006225B2" w:rsidRDefault="000F1CE8" w:rsidP="006225B2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プチトマト　キャベツスープ</w:t>
                            </w:r>
                          </w:p>
                          <w:p w14:paraId="1CF86C13" w14:textId="7817E77E" w:rsidR="006225B2" w:rsidRPr="00286B86" w:rsidRDefault="006225B2" w:rsidP="006225B2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バナナ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606C3922" w14:textId="46E9F5A0" w:rsidR="00E36CEA" w:rsidRDefault="006225B2" w:rsidP="006225B2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ごはん</w:t>
                            </w:r>
                          </w:p>
                          <w:p w14:paraId="1880E0CE" w14:textId="6DD9F403" w:rsidR="006225B2" w:rsidRDefault="006225B2" w:rsidP="006225B2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ポパイレバー</w:t>
                            </w:r>
                          </w:p>
                          <w:p w14:paraId="73C43780" w14:textId="77777777" w:rsidR="006225B2" w:rsidRDefault="006225B2" w:rsidP="006225B2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にんじんとツナのシリシリ</w:t>
                            </w:r>
                          </w:p>
                          <w:p w14:paraId="53BE7BAE" w14:textId="77777777" w:rsidR="006225B2" w:rsidRDefault="006225B2" w:rsidP="006225B2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ごま</w:t>
                            </w:r>
                            <w:proofErr w:type="gramEnd"/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サラダ</w:t>
                            </w:r>
                          </w:p>
                          <w:p w14:paraId="1CF86C14" w14:textId="7BD574AC" w:rsidR="006225B2" w:rsidRPr="00055951" w:rsidRDefault="006225B2" w:rsidP="006225B2">
                            <w:pPr>
                              <w:spacing w:line="0" w:lineRule="atLeast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白菜としめじの豆乳スープ　みかん</w:t>
                            </w:r>
                          </w:p>
                        </w:tc>
                      </w:tr>
                      <w:tr w:rsidR="003904EC" w:rsidRPr="00055951" w14:paraId="1CF86C1E" w14:textId="77777777" w:rsidTr="0028735F">
                        <w:trPr>
                          <w:trHeight w:val="286"/>
                        </w:trPr>
                        <w:tc>
                          <w:tcPr>
                            <w:tcW w:w="951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17" w14:textId="77777777" w:rsidR="003904EC" w:rsidRPr="00055951" w:rsidRDefault="003904EC" w:rsidP="009941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午後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18" w14:textId="779FDDCE" w:rsidR="003904EC" w:rsidRPr="00055951" w:rsidRDefault="00970BCA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牛乳</w:t>
                            </w:r>
                            <w:r w:rsidR="009870B6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634CCA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ココナッツサブレ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19" w14:textId="22E46E2E" w:rsidR="003904EC" w:rsidRPr="00055951" w:rsidRDefault="00970BCA" w:rsidP="000B7C1A">
                            <w:pPr>
                              <w:spacing w:line="0" w:lineRule="atLeast"/>
                              <w:ind w:firstLineChars="350" w:firstLine="63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牛乳</w:t>
                            </w:r>
                            <w:r w:rsidR="00137BEA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634CCA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ミニドーナツ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1A" w14:textId="75989884" w:rsidR="003904EC" w:rsidRPr="00055951" w:rsidRDefault="00970BCA" w:rsidP="00634CCA">
                            <w:pPr>
                              <w:spacing w:line="0" w:lineRule="atLeast"/>
                              <w:ind w:firstLineChars="400" w:firstLine="72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牛乳</w:t>
                            </w:r>
                            <w:r w:rsidR="00634CCA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星食べよ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1B" w14:textId="203F8588" w:rsidR="003904EC" w:rsidRPr="00055951" w:rsidRDefault="00634CCA" w:rsidP="00634CCA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スタミナ　クッキー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1C" w14:textId="4893BA34" w:rsidR="003904EC" w:rsidRPr="00055951" w:rsidRDefault="00634CCA" w:rsidP="00F72847">
                            <w:pPr>
                              <w:spacing w:line="0" w:lineRule="atLeast"/>
                              <w:ind w:firstLineChars="300" w:firstLine="54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牛乳　まがりせんべい</w:t>
                            </w:r>
                          </w:p>
                        </w:tc>
                      </w:tr>
                      <w:tr w:rsidR="003904EC" w:rsidRPr="00055951" w14:paraId="2239A1AF" w14:textId="77777777" w:rsidTr="004806B8">
                        <w:trPr>
                          <w:trHeight w:val="282"/>
                        </w:trPr>
                        <w:tc>
                          <w:tcPr>
                            <w:tcW w:w="951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3B92156" w14:textId="71F85279" w:rsidR="003904EC" w:rsidRPr="00CF3558" w:rsidRDefault="00CF3558" w:rsidP="009941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CF3558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エネルギー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40409C43" w14:textId="45437566" w:rsidR="003904EC" w:rsidRPr="00055951" w:rsidRDefault="00634CCA" w:rsidP="00F7284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４７１</w:t>
                            </w:r>
                            <w:r w:rsidR="0004358C"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09B77CC7" w14:textId="4C513113" w:rsidR="003904EC" w:rsidRPr="00055951" w:rsidRDefault="00634CCA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４３８</w:t>
                            </w:r>
                            <w:r w:rsidR="0004358C"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5F3A87E0" w14:textId="4345F710" w:rsidR="008A303A" w:rsidRPr="00055951" w:rsidRDefault="00137BEA" w:rsidP="008A303A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34CCA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５３７</w:t>
                            </w:r>
                            <w:r w:rsidR="008A303A"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637B954F" w14:textId="7ABF4B52" w:rsidR="003904EC" w:rsidRPr="00055951" w:rsidRDefault="00574969" w:rsidP="00665758">
                            <w:pPr>
                              <w:spacing w:line="0" w:lineRule="atLeast"/>
                              <w:ind w:firstLineChars="100" w:firstLine="18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　　　　　</w:t>
                            </w:r>
                            <w:r w:rsidR="00634CCA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６０２</w:t>
                            </w:r>
                            <w:r w:rsidR="007F30F0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71BD7FC" w14:textId="3EA4E3D5" w:rsidR="003904EC" w:rsidRPr="00055951" w:rsidRDefault="00634CCA" w:rsidP="00970BCA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６２２</w:t>
                            </w:r>
                            <w:r w:rsidR="008A303A"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</w:tr>
                      <w:tr w:rsidR="00AD3957" w:rsidRPr="00055951" w14:paraId="1CF86C35" w14:textId="77777777" w:rsidTr="0028735F">
                        <w:trPr>
                          <w:trHeight w:val="286"/>
                        </w:trPr>
                        <w:tc>
                          <w:tcPr>
                            <w:tcW w:w="9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28" w14:textId="1A54F63D" w:rsidR="00AD3957" w:rsidRPr="00055951" w:rsidRDefault="00AD3957" w:rsidP="00FA4EF5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2A" w14:textId="26FF946C" w:rsidR="00AD3957" w:rsidRPr="00055951" w:rsidRDefault="00AD3957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１</w:t>
                            </w:r>
                            <w:r w:rsidR="0028735F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３</w:t>
                            </w:r>
                            <w:r w:rsidR="00FE0CC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（月）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2C" w14:textId="072B2D45" w:rsidR="00AD3957" w:rsidRPr="00055951" w:rsidRDefault="00AD3957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１</w:t>
                            </w:r>
                            <w:r w:rsidR="0028735F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４</w:t>
                            </w:r>
                            <w:r w:rsidR="00FE0CC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（火）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2E" w14:textId="782E958D" w:rsidR="00AD3957" w:rsidRPr="00055951" w:rsidRDefault="00AD3957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１</w:t>
                            </w:r>
                            <w:r w:rsidR="0028735F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５</w:t>
                            </w:r>
                            <w:r w:rsidR="00FE0CC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（水）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30" w14:textId="47FD7783" w:rsidR="00AD3957" w:rsidRPr="00055951" w:rsidRDefault="00AD3957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 w:hAnsi="Segoe UI Symbol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１</w:t>
                            </w:r>
                            <w:r w:rsidR="0028735F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６</w:t>
                            </w:r>
                            <w:r w:rsidR="00FE0CC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（木）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32" w14:textId="0D2647F0" w:rsidR="00AD3957" w:rsidRPr="00055951" w:rsidRDefault="00AD3957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１</w:t>
                            </w:r>
                            <w:r w:rsidR="0028735F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７</w:t>
                            </w:r>
                            <w:r w:rsidR="00FE0CC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（金）</w:t>
                            </w:r>
                          </w:p>
                        </w:tc>
                      </w:tr>
                      <w:tr w:rsidR="003904EC" w:rsidRPr="00055951" w14:paraId="1CF86C3D" w14:textId="77777777" w:rsidTr="0028735F">
                        <w:trPr>
                          <w:trHeight w:val="1020"/>
                        </w:trPr>
                        <w:tc>
                          <w:tcPr>
                            <w:tcW w:w="9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36" w14:textId="77777777" w:rsidR="003904EC" w:rsidRPr="00055951" w:rsidRDefault="003904EC" w:rsidP="009941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昼食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5D40C825" w14:textId="52A9708A" w:rsidR="003904EC" w:rsidRPr="00055951" w:rsidRDefault="00905C5B" w:rsidP="00D53209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ごはん</w:t>
                            </w:r>
                          </w:p>
                          <w:p w14:paraId="30CD2FFF" w14:textId="2DC79597" w:rsidR="008A303A" w:rsidRPr="00055951" w:rsidRDefault="00464C72" w:rsidP="00D53209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チリコンカン</w:t>
                            </w:r>
                          </w:p>
                          <w:p w14:paraId="3967D96D" w14:textId="221AF2EB" w:rsidR="00D53209" w:rsidRPr="00055951" w:rsidRDefault="00464C72" w:rsidP="00D53209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ブロッコリーの</w:t>
                            </w:r>
                            <w:proofErr w:type="gramStart"/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おかか</w:t>
                            </w:r>
                            <w:proofErr w:type="gramEnd"/>
                            <w:r w:rsidR="000F1CE8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煮</w:t>
                            </w:r>
                          </w:p>
                          <w:p w14:paraId="3A602E9A" w14:textId="044F6F4B" w:rsidR="008A303A" w:rsidRPr="00055951" w:rsidRDefault="00464C72" w:rsidP="00D53209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カラフルピーマン炒め</w:t>
                            </w:r>
                          </w:p>
                          <w:p w14:paraId="1CF86C37" w14:textId="3E41D5B2" w:rsidR="008A303A" w:rsidRPr="00055951" w:rsidRDefault="00464C72" w:rsidP="00464C72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若布スープ　キウイ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78829C75" w14:textId="77777777" w:rsidR="003904EC" w:rsidRPr="00055951" w:rsidRDefault="008A303A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ごはん</w:t>
                            </w:r>
                          </w:p>
                          <w:p w14:paraId="7C1C8F36" w14:textId="577E4654" w:rsidR="00E36CEA" w:rsidRPr="00055951" w:rsidRDefault="003448D1" w:rsidP="00E36CEA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魚</w:t>
                            </w:r>
                            <w:r w:rsidR="00464C72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のかば焼き風</w:t>
                            </w:r>
                          </w:p>
                          <w:p w14:paraId="648A36E2" w14:textId="7F0C0DBF" w:rsidR="008A303A" w:rsidRPr="00055951" w:rsidRDefault="00464C72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大根の酢もの</w:t>
                            </w:r>
                          </w:p>
                          <w:p w14:paraId="2D5E85FF" w14:textId="306E09EC" w:rsidR="008A303A" w:rsidRPr="00055951" w:rsidRDefault="00464C72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かぼちゃの甘煮</w:t>
                            </w:r>
                          </w:p>
                          <w:p w14:paraId="1CF86C38" w14:textId="55A420AA" w:rsidR="008A303A" w:rsidRPr="00055951" w:rsidRDefault="00464C72" w:rsidP="00464C72">
                            <w:pPr>
                              <w:spacing w:line="0" w:lineRule="atLeast"/>
                              <w:ind w:firstLineChars="400" w:firstLine="72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なめこ</w:t>
                            </w:r>
                            <w:proofErr w:type="gramEnd"/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汁　バナナ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541BAA1F" w14:textId="2F4C7C09" w:rsidR="00B10EE6" w:rsidRDefault="003448D1" w:rsidP="003448D1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ごはん</w:t>
                            </w:r>
                          </w:p>
                          <w:p w14:paraId="252A8E36" w14:textId="24623487" w:rsidR="00B10EE6" w:rsidRPr="00055951" w:rsidRDefault="00464C72" w:rsidP="00A775EE">
                            <w:pPr>
                              <w:spacing w:line="0" w:lineRule="atLeast"/>
                              <w:ind w:firstLineChars="450" w:firstLine="81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豚</w:t>
                            </w:r>
                            <w:r w:rsidR="00A775EE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肉</w:t>
                            </w: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の生姜焼き</w:t>
                            </w:r>
                          </w:p>
                          <w:p w14:paraId="14B0DEF1" w14:textId="04B0096D" w:rsidR="006263DC" w:rsidRDefault="00464C72" w:rsidP="006F2245">
                            <w:pPr>
                              <w:spacing w:line="0" w:lineRule="atLeast"/>
                              <w:ind w:firstLineChars="450" w:firstLine="81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なます風サラダ</w:t>
                            </w:r>
                          </w:p>
                          <w:p w14:paraId="5BA21848" w14:textId="188E9B71" w:rsidR="009225A7" w:rsidRDefault="00464C72" w:rsidP="00A775EE">
                            <w:pPr>
                              <w:spacing w:line="0" w:lineRule="atLeast"/>
                              <w:ind w:firstLineChars="600" w:firstLine="108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プチトマト</w:t>
                            </w:r>
                            <w:r w:rsidR="006263DC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1CF86C39" w14:textId="6DC61F73" w:rsidR="00B10EE6" w:rsidRPr="00055951" w:rsidRDefault="000F1CE8" w:rsidP="000F1CE8">
                            <w:pPr>
                              <w:spacing w:line="0" w:lineRule="atLeast"/>
                              <w:ind w:firstLineChars="300" w:firstLine="54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かぶの</w:t>
                            </w:r>
                            <w:proofErr w:type="gramEnd"/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スープ　</w:t>
                            </w:r>
                            <w:r w:rsidR="00464C72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みかん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DE275F3" w14:textId="77777777" w:rsidR="003904EC" w:rsidRPr="00055951" w:rsidRDefault="00B10EE6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ごはん</w:t>
                            </w:r>
                          </w:p>
                          <w:p w14:paraId="482B4CFF" w14:textId="5B639773" w:rsidR="00B10EE6" w:rsidRPr="00055951" w:rsidRDefault="00464C72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大豆とひじきの錦揚げ</w:t>
                            </w:r>
                          </w:p>
                          <w:p w14:paraId="5C33799C" w14:textId="35705804" w:rsidR="00B10EE6" w:rsidRPr="00055951" w:rsidRDefault="00464C72" w:rsidP="006263DC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ほうれん草とコーンのツナ和え</w:t>
                            </w:r>
                          </w:p>
                          <w:p w14:paraId="3E859DEB" w14:textId="30F9CD3D" w:rsidR="006263DC" w:rsidRDefault="00803324" w:rsidP="000F1CE8">
                            <w:pPr>
                              <w:spacing w:line="0" w:lineRule="atLeast"/>
                              <w:ind w:firstLineChars="300" w:firstLine="54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もやしとハムのナムル</w:t>
                            </w:r>
                          </w:p>
                          <w:p w14:paraId="1CF86C3A" w14:textId="7268A512" w:rsidR="00B10EE6" w:rsidRPr="00055951" w:rsidRDefault="00A775EE" w:rsidP="00A775EE">
                            <w:pPr>
                              <w:spacing w:line="0" w:lineRule="atLeast"/>
                              <w:ind w:firstLineChars="250" w:firstLine="45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ミネストローネ</w:t>
                            </w:r>
                            <w:r w:rsidR="00464C72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バナナ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51058107" w14:textId="4C1221AF" w:rsidR="003904EC" w:rsidRPr="00055951" w:rsidRDefault="000C01D1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 w:hAnsi="Segoe UI Symbol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Segoe UI Symbol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ごはん</w:t>
                            </w:r>
                          </w:p>
                          <w:p w14:paraId="3A32C96C" w14:textId="314036CF" w:rsidR="00B10EE6" w:rsidRPr="00055951" w:rsidRDefault="00464C72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 w:hAnsi="Segoe UI Symbol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Segoe UI Symbol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若鶏のレモン煮</w:t>
                            </w:r>
                          </w:p>
                          <w:p w14:paraId="120C3041" w14:textId="76C5D7A4" w:rsidR="00B10EE6" w:rsidRPr="00055951" w:rsidRDefault="00464C72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 w:hAnsi="Segoe UI Symbol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Segoe UI Symbol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キャベツ</w:t>
                            </w:r>
                            <w:r w:rsidR="00786948">
                              <w:rPr>
                                <w:rFonts w:ascii="HGP創英ﾌﾟﾚｾﾞﾝｽEB" w:eastAsia="HGP創英ﾌﾟﾚｾﾞﾝｽEB" w:hAnsi="Segoe UI Symbol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フレンチ</w:t>
                            </w:r>
                          </w:p>
                          <w:p w14:paraId="3892C7B8" w14:textId="28D77235" w:rsidR="00B10EE6" w:rsidRPr="00055951" w:rsidRDefault="00786948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 w:hAnsi="Segoe UI Symbol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Segoe UI Symbol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プチトマト</w:t>
                            </w:r>
                          </w:p>
                          <w:p w14:paraId="1CF86C3B" w14:textId="75C9277F" w:rsidR="00B10EE6" w:rsidRPr="00055951" w:rsidRDefault="00786948" w:rsidP="00C57CF1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 w:hAnsi="Segoe UI Symbol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HGP創英ﾌﾟﾚｾﾞﾝｽEB" w:eastAsia="HGP創英ﾌﾟﾚｾﾞﾝｽEB" w:hAnsi="Segoe UI Symbol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にら</w:t>
                            </w:r>
                            <w:proofErr w:type="gramEnd"/>
                            <w:r>
                              <w:rPr>
                                <w:rFonts w:ascii="HGP創英ﾌﾟﾚｾﾞﾝｽEB" w:eastAsia="HGP創英ﾌﾟﾚｾﾞﾝｽEB" w:hAnsi="Segoe UI Symbol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卵</w:t>
                            </w:r>
                            <w:r w:rsidR="006263DC">
                              <w:rPr>
                                <w:rFonts w:ascii="HGP創英ﾌﾟﾚｾﾞﾝｽEB" w:eastAsia="HGP創英ﾌﾟﾚｾﾞﾝｽEB" w:hAnsi="Segoe UI Symbol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スープ</w:t>
                            </w:r>
                            <w:r w:rsidR="000C01D1">
                              <w:rPr>
                                <w:rFonts w:ascii="HGP創英ﾌﾟﾚｾﾞﾝｽEB" w:eastAsia="HGP創英ﾌﾟﾚｾﾞﾝｽEB" w:hAnsi="Segoe UI Symbol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創英ﾌﾟﾚｾﾞﾝｽEB" w:eastAsia="HGP創英ﾌﾟﾚｾﾞﾝｽEB" w:hAnsi="Segoe UI Symbol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みかん</w:t>
                            </w:r>
                          </w:p>
                        </w:tc>
                      </w:tr>
                      <w:tr w:rsidR="003904EC" w:rsidRPr="00055951" w14:paraId="1CF86C4D" w14:textId="77777777" w:rsidTr="0028735F">
                        <w:trPr>
                          <w:trHeight w:val="132"/>
                        </w:trPr>
                        <w:tc>
                          <w:tcPr>
                            <w:tcW w:w="951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46" w14:textId="5A851DED" w:rsidR="003904EC" w:rsidRPr="00055951" w:rsidRDefault="003904EC" w:rsidP="009941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午後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47" w14:textId="079245D3" w:rsidR="00E36CEA" w:rsidRPr="00055951" w:rsidRDefault="00F72847" w:rsidP="00634CCA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牛乳</w:t>
                            </w:r>
                            <w:r w:rsidR="00634CCA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ビスコ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48" w14:textId="56DB9634" w:rsidR="008A303A" w:rsidRPr="00055951" w:rsidRDefault="00970BCA" w:rsidP="008A303A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牛乳</w:t>
                            </w:r>
                            <w:r w:rsidR="008D2B6C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634CCA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ミルク蒸しパン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49" w14:textId="04350B0A" w:rsidR="00B10EE6" w:rsidRPr="00055951" w:rsidRDefault="00F72847" w:rsidP="00634CCA">
                            <w:pPr>
                              <w:spacing w:line="0" w:lineRule="atLeast"/>
                              <w:ind w:firstLineChars="300" w:firstLine="54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牛乳</w:t>
                            </w:r>
                            <w:r w:rsidR="00686184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proofErr w:type="gramStart"/>
                            <w:r w:rsidR="00634CCA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じゃがりこ</w:t>
                            </w:r>
                            <w:proofErr w:type="gramEnd"/>
                            <w:r w:rsidR="00634CCA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サラダ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4A" w14:textId="72C2E706" w:rsidR="00B10EE6" w:rsidRPr="00055951" w:rsidRDefault="00137BEA" w:rsidP="00634CCA">
                            <w:pPr>
                              <w:spacing w:line="0" w:lineRule="atLeast"/>
                              <w:ind w:firstLineChars="250" w:firstLine="45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牛乳</w:t>
                            </w:r>
                            <w:r w:rsidR="00634CCA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サラダうす焼き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4B" w14:textId="2F9995D3" w:rsidR="000C01D1" w:rsidRPr="00055951" w:rsidRDefault="00634CCA" w:rsidP="00786948">
                            <w:pPr>
                              <w:spacing w:line="0" w:lineRule="atLeast"/>
                              <w:ind w:firstLineChars="300" w:firstLine="54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牛乳　かっぱえびせん</w:t>
                            </w:r>
                          </w:p>
                        </w:tc>
                      </w:tr>
                      <w:tr w:rsidR="003904EC" w:rsidRPr="00055951" w14:paraId="6E36D1DD" w14:textId="77777777" w:rsidTr="0028735F">
                        <w:trPr>
                          <w:trHeight w:val="132"/>
                        </w:trPr>
                        <w:tc>
                          <w:tcPr>
                            <w:tcW w:w="951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2D880EB3" w14:textId="63EE8D54" w:rsidR="00CF3558" w:rsidRPr="00CF3558" w:rsidRDefault="00CF3558" w:rsidP="00CF3558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CF3558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エネルギー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57A8AFFC" w14:textId="28AF010F" w:rsidR="003904EC" w:rsidRPr="00055951" w:rsidRDefault="00634CCA" w:rsidP="00137BEA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４３９</w:t>
                            </w:r>
                            <w:r w:rsidR="008A303A"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7D7430E8" w14:textId="082A90B7" w:rsidR="003904EC" w:rsidRPr="00055951" w:rsidRDefault="00634CCA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４９４</w:t>
                            </w:r>
                            <w:r w:rsidR="00B10EE6"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6D8536BB" w14:textId="37DB3653" w:rsidR="003904EC" w:rsidRPr="00055951" w:rsidRDefault="00634CCA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５５３</w:t>
                            </w:r>
                            <w:r w:rsidR="00B10EE6"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2A9186EA" w14:textId="6B60CF28" w:rsidR="003904EC" w:rsidRPr="00055951" w:rsidRDefault="00634CCA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５５３</w:t>
                            </w:r>
                            <w:r w:rsidR="00B10EE6"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2BF196E6" w14:textId="7C342E36" w:rsidR="00B10EE6" w:rsidRPr="00055951" w:rsidRDefault="00634CCA" w:rsidP="00B10EE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５８３</w:t>
                            </w:r>
                            <w:r w:rsidR="00B10EE6"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</w:tr>
                      <w:tr w:rsidR="00AD3957" w:rsidRPr="00055951" w14:paraId="1CF86C5C" w14:textId="77777777" w:rsidTr="0028735F">
                        <w:trPr>
                          <w:trHeight w:val="287"/>
                        </w:trPr>
                        <w:tc>
                          <w:tcPr>
                            <w:tcW w:w="9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4F" w14:textId="210CC657" w:rsidR="00AD3957" w:rsidRPr="00055951" w:rsidRDefault="00AD3957" w:rsidP="009941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51" w14:textId="129E45B4" w:rsidR="00AD3957" w:rsidRPr="00055951" w:rsidRDefault="0028735F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２０</w:t>
                            </w:r>
                            <w:r w:rsidR="00FE0CC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（月）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53" w14:textId="0B869B9B" w:rsidR="00AD3957" w:rsidRPr="00055951" w:rsidRDefault="0028735F" w:rsidP="00C57CF1">
                            <w:pPr>
                              <w:spacing w:line="0" w:lineRule="atLeast"/>
                              <w:ind w:firstLineChars="600" w:firstLine="1084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２１</w:t>
                            </w:r>
                            <w:r w:rsidR="00FE0CC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（火）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55" w14:textId="653564F6" w:rsidR="00AD3957" w:rsidRPr="00055951" w:rsidRDefault="00AD3957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２</w:t>
                            </w:r>
                            <w:r w:rsidR="0028735F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２</w:t>
                            </w:r>
                            <w:r w:rsidR="00FE0CC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（水）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57" w14:textId="7AEDD855" w:rsidR="00AD3957" w:rsidRPr="00055951" w:rsidRDefault="00AD3957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２</w:t>
                            </w:r>
                            <w:r w:rsidR="0028735F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３</w:t>
                            </w:r>
                            <w:r w:rsidR="00FE0CC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（木）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59" w14:textId="3396B2AC" w:rsidR="00AD3957" w:rsidRPr="00055951" w:rsidRDefault="00AD3957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２</w:t>
                            </w:r>
                            <w:r w:rsidR="0028735F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４</w:t>
                            </w:r>
                            <w:r w:rsidR="00FE0CC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（金）</w:t>
                            </w:r>
                          </w:p>
                        </w:tc>
                      </w:tr>
                      <w:tr w:rsidR="003904EC" w:rsidRPr="00055951" w14:paraId="1CF86C64" w14:textId="77777777" w:rsidTr="0028735F">
                        <w:trPr>
                          <w:trHeight w:val="1020"/>
                        </w:trPr>
                        <w:tc>
                          <w:tcPr>
                            <w:tcW w:w="9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5D" w14:textId="77777777" w:rsidR="003904EC" w:rsidRPr="00055951" w:rsidRDefault="003904EC" w:rsidP="009941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昼食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580B9C6B" w14:textId="3D25AB27" w:rsidR="003904EC" w:rsidRPr="00055951" w:rsidRDefault="006704FF" w:rsidP="006704FF">
                            <w:pPr>
                              <w:spacing w:line="0" w:lineRule="atLeast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  <w:r w:rsidR="00C57CF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ごはん</w:t>
                            </w:r>
                          </w:p>
                          <w:p w14:paraId="54475705" w14:textId="4728C140" w:rsidR="006704FF" w:rsidRPr="00055951" w:rsidRDefault="000F1CE8" w:rsidP="00786948">
                            <w:pPr>
                              <w:spacing w:line="0" w:lineRule="atLeast"/>
                              <w:ind w:firstLineChars="350" w:firstLine="63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豚肉ときのこのソテー</w:t>
                            </w:r>
                          </w:p>
                          <w:p w14:paraId="2BDFF72A" w14:textId="5ED17FEF" w:rsidR="006704FF" w:rsidRPr="00055951" w:rsidRDefault="006704FF" w:rsidP="006704FF">
                            <w:pPr>
                              <w:spacing w:line="0" w:lineRule="atLeast"/>
                              <w:ind w:firstLineChars="150" w:firstLine="27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A3709E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86948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　ちりめんサラダ</w:t>
                            </w:r>
                          </w:p>
                          <w:p w14:paraId="7026A603" w14:textId="44091ED1" w:rsidR="006704FF" w:rsidRPr="00055951" w:rsidRDefault="00786948" w:rsidP="00786948">
                            <w:pPr>
                              <w:spacing w:line="0" w:lineRule="atLeast"/>
                              <w:ind w:firstLineChars="350" w:firstLine="63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鶏肉と若布のスープ</w:t>
                            </w:r>
                          </w:p>
                          <w:p w14:paraId="1CF86C5E" w14:textId="43067EF1" w:rsidR="006704FF" w:rsidRPr="00055951" w:rsidRDefault="00786948" w:rsidP="00C57CF1">
                            <w:pPr>
                              <w:spacing w:line="0" w:lineRule="atLeast"/>
                              <w:ind w:firstLineChars="650" w:firstLine="117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キウイ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0CD38619" w14:textId="5B3CB5AE" w:rsidR="003904EC" w:rsidRPr="00055951" w:rsidRDefault="0018295C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ごはん</w:t>
                            </w:r>
                          </w:p>
                          <w:p w14:paraId="054F3291" w14:textId="7EC0E87A" w:rsidR="006704FF" w:rsidRPr="00055951" w:rsidRDefault="00786948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魚のアングレース</w:t>
                            </w:r>
                          </w:p>
                          <w:p w14:paraId="632B9508" w14:textId="0F217C74" w:rsidR="006704FF" w:rsidRPr="00055951" w:rsidRDefault="00786948" w:rsidP="00786948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フレンチサラダ</w:t>
                            </w:r>
                          </w:p>
                          <w:p w14:paraId="27F9146E" w14:textId="77777777" w:rsidR="00786948" w:rsidRDefault="00786948" w:rsidP="00786948">
                            <w:pPr>
                              <w:spacing w:line="0" w:lineRule="atLeast"/>
                              <w:ind w:firstLineChars="200" w:firstLine="360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豆腐とほうれん草のすまし</w:t>
                            </w:r>
                            <w:r w:rsidR="0018295C"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汁　</w:t>
                            </w:r>
                          </w:p>
                          <w:p w14:paraId="1CF86C5F" w14:textId="490F8DC0" w:rsidR="006704FF" w:rsidRPr="00055951" w:rsidRDefault="00786948" w:rsidP="00786948">
                            <w:pPr>
                              <w:spacing w:line="0" w:lineRule="atLeast"/>
                              <w:ind w:firstLineChars="400" w:firstLine="720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プチトマト　バナナ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3B86CD01" w14:textId="6EEBF81F" w:rsidR="003904EC" w:rsidRPr="00055951" w:rsidRDefault="007E5446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ごはん</w:t>
                            </w:r>
                          </w:p>
                          <w:p w14:paraId="24BEFA54" w14:textId="1804D112" w:rsidR="006704FF" w:rsidRPr="00055951" w:rsidRDefault="00786948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すき焼き風煮</w:t>
                            </w:r>
                          </w:p>
                          <w:p w14:paraId="224704E7" w14:textId="5EC39E56" w:rsidR="006704FF" w:rsidRPr="00055951" w:rsidRDefault="00786948" w:rsidP="006704FF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ブロッコリー</w:t>
                            </w:r>
                            <w:r w:rsidR="000F1CE8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煮浸し</w:t>
                            </w:r>
                          </w:p>
                          <w:p w14:paraId="1013D7A1" w14:textId="55A5336D" w:rsidR="003700C3" w:rsidRDefault="00786948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トマト南蛮和え</w:t>
                            </w:r>
                          </w:p>
                          <w:p w14:paraId="1CF86C60" w14:textId="5A9A70C4" w:rsidR="007773CC" w:rsidRPr="00055951" w:rsidRDefault="000F1CE8" w:rsidP="00A775EE">
                            <w:pPr>
                              <w:spacing w:line="0" w:lineRule="atLeast"/>
                              <w:ind w:firstLineChars="150" w:firstLine="27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かぶとしめ</w:t>
                            </w:r>
                            <w:proofErr w:type="gramStart"/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じの</w:t>
                            </w:r>
                            <w:proofErr w:type="gramEnd"/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スープ　</w:t>
                            </w:r>
                            <w:r w:rsidR="00A775EE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キウイ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61" w14:textId="794F00B5" w:rsidR="00055951" w:rsidRPr="00055951" w:rsidRDefault="00055951" w:rsidP="00786948">
                            <w:pPr>
                              <w:spacing w:line="0" w:lineRule="atLeast"/>
                              <w:ind w:firstLineChars="300" w:firstLine="54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719C8F67" w14:textId="77777777" w:rsidR="003904EC" w:rsidRPr="00055951" w:rsidRDefault="00055951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ごはん</w:t>
                            </w:r>
                          </w:p>
                          <w:p w14:paraId="0A8C8ACC" w14:textId="1EFFE72B" w:rsidR="001A402A" w:rsidRPr="00055951" w:rsidRDefault="009C60F3" w:rsidP="001A402A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豆腐団子のケチャップ煮</w:t>
                            </w:r>
                          </w:p>
                          <w:p w14:paraId="3110AFE6" w14:textId="2C672D87" w:rsidR="00055951" w:rsidRPr="00055951" w:rsidRDefault="009C60F3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キャベツサラダ</w:t>
                            </w:r>
                          </w:p>
                          <w:p w14:paraId="5DEBB1A1" w14:textId="4A1AE4A6" w:rsidR="00055951" w:rsidRPr="00055951" w:rsidRDefault="009C60F3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プチトマト</w:t>
                            </w:r>
                          </w:p>
                          <w:p w14:paraId="1CF86C62" w14:textId="5549363C" w:rsidR="00055951" w:rsidRPr="00055951" w:rsidRDefault="009C60F3" w:rsidP="009C60F3">
                            <w:pPr>
                              <w:spacing w:line="0" w:lineRule="atLeast"/>
                              <w:ind w:firstLineChars="200" w:firstLine="36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しめ</w:t>
                            </w:r>
                            <w:proofErr w:type="gramStart"/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じの</w:t>
                            </w:r>
                            <w:proofErr w:type="gramEnd"/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野菜</w:t>
                            </w:r>
                            <w:r w:rsidR="001C277C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スープ　</w:t>
                            </w: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りんご</w:t>
                            </w:r>
                          </w:p>
                        </w:tc>
                      </w:tr>
                      <w:tr w:rsidR="003904EC" w:rsidRPr="00055951" w14:paraId="1CF86C74" w14:textId="77777777" w:rsidTr="0028735F">
                        <w:trPr>
                          <w:trHeight w:val="133"/>
                        </w:trPr>
                        <w:tc>
                          <w:tcPr>
                            <w:tcW w:w="951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6D" w14:textId="485CA54F" w:rsidR="003904EC" w:rsidRPr="00055951" w:rsidRDefault="003904EC" w:rsidP="009941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午後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6E" w14:textId="6922ABDF" w:rsidR="003904EC" w:rsidRPr="00055951" w:rsidRDefault="00D73A15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牛乳</w:t>
                            </w:r>
                            <w:r w:rsidR="00686184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634CCA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ミレービスケット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6F" w14:textId="2C5225F6" w:rsidR="003904EC" w:rsidRPr="00055951" w:rsidRDefault="008D2B6C" w:rsidP="00634CCA">
                            <w:pPr>
                              <w:spacing w:line="0" w:lineRule="atLeast"/>
                              <w:ind w:firstLineChars="350" w:firstLine="630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牛乳</w:t>
                            </w:r>
                            <w:r w:rsidR="00137BEA"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634CCA"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とんがりコーン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70" w14:textId="6BBC0683" w:rsidR="003904EC" w:rsidRPr="00055951" w:rsidRDefault="008D2B6C" w:rsidP="00634CCA">
                            <w:pPr>
                              <w:spacing w:line="0" w:lineRule="atLeast"/>
                              <w:ind w:firstLineChars="400" w:firstLine="72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牛乳</w:t>
                            </w:r>
                            <w:r w:rsidR="00686184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634CCA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ベジたべる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71" w14:textId="49C506B7" w:rsidR="003904EC" w:rsidRPr="00055951" w:rsidRDefault="003904EC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72" w14:textId="343F5A4F" w:rsidR="003904EC" w:rsidRPr="00055951" w:rsidRDefault="00634CCA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牛乳　雪の宿</w:t>
                            </w:r>
                          </w:p>
                        </w:tc>
                      </w:tr>
                      <w:tr w:rsidR="003904EC" w:rsidRPr="00055951" w14:paraId="7CCD2DC5" w14:textId="77777777" w:rsidTr="0028735F">
                        <w:trPr>
                          <w:trHeight w:val="133"/>
                        </w:trPr>
                        <w:tc>
                          <w:tcPr>
                            <w:tcW w:w="951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9E32C46" w14:textId="6A06B2AB" w:rsidR="003904EC" w:rsidRPr="00CF3558" w:rsidRDefault="00CF3558" w:rsidP="009941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CF3558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エネルギー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3B26281C" w14:textId="18D3F2B8" w:rsidR="003904EC" w:rsidRPr="00055951" w:rsidRDefault="00C57CF1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34CCA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５１９</w:t>
                            </w:r>
                            <w:r w:rsidR="000C01D1" w:rsidRPr="00055951"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</w:t>
                            </w:r>
                            <w:r w:rsidR="000C01D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cal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41DD9A3B" w14:textId="2C505B2C" w:rsidR="003904EC" w:rsidRPr="00055951" w:rsidRDefault="00634CCA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５２９</w:t>
                            </w:r>
                            <w:r w:rsidR="006704FF" w:rsidRPr="00055951"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6D729E06" w14:textId="6332023B" w:rsidR="006704FF" w:rsidRPr="00055951" w:rsidRDefault="00634CCA" w:rsidP="00D73A15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４９７</w:t>
                            </w:r>
                            <w:r w:rsidR="006704FF"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61254F27" w14:textId="31826D9F" w:rsidR="003904EC" w:rsidRPr="00055951" w:rsidRDefault="003904EC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6F5A787C" w14:textId="12597C9D" w:rsidR="003904EC" w:rsidRPr="00055951" w:rsidRDefault="00634CCA" w:rsidP="00E67EC8">
                            <w:pPr>
                              <w:spacing w:line="0" w:lineRule="atLeast"/>
                              <w:ind w:firstLineChars="550" w:firstLine="99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４５２</w:t>
                            </w:r>
                            <w:r w:rsidR="00055951"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</w:tr>
                      <w:tr w:rsidR="00AD3957" w:rsidRPr="00055951" w14:paraId="1CF86C83" w14:textId="77777777" w:rsidTr="0028735F">
                        <w:trPr>
                          <w:trHeight w:val="296"/>
                        </w:trPr>
                        <w:tc>
                          <w:tcPr>
                            <w:tcW w:w="9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76" w14:textId="7FA32E48" w:rsidR="00AD3957" w:rsidRPr="00055951" w:rsidRDefault="00AD3957" w:rsidP="00FA4EF5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78" w14:textId="0D9B900E" w:rsidR="00AD3957" w:rsidRPr="00055951" w:rsidRDefault="00AD3957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２</w:t>
                            </w:r>
                            <w:r w:rsidR="0028735F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７</w:t>
                            </w:r>
                            <w:r w:rsidR="00FE0CC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（月）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7A" w14:textId="038CCB36" w:rsidR="00AD3957" w:rsidRPr="00055951" w:rsidRDefault="007D0609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２</w:t>
                            </w:r>
                            <w:r w:rsidR="0028735F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８</w:t>
                            </w:r>
                            <w:r w:rsidR="00FE0CC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（火）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7C" w14:textId="0C40E83A" w:rsidR="00AD3957" w:rsidRPr="00055951" w:rsidRDefault="00AD3957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7E" w14:textId="74A7FBDF" w:rsidR="00AD3957" w:rsidRPr="002C032B" w:rsidRDefault="00AD3957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 w:hAnsi="HGP創英角ﾎﾟｯﾌﾟ体"/>
                                <w:b/>
                                <w:bCs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80" w14:textId="377B5182" w:rsidR="00AD3957" w:rsidRPr="002C032B" w:rsidRDefault="00AD3957" w:rsidP="0028735F">
                            <w:pPr>
                              <w:spacing w:line="0" w:lineRule="atLeast"/>
                              <w:rPr>
                                <w:rFonts w:ascii="HGP創英ﾌﾟﾚｾﾞﾝｽEB" w:eastAsia="HGP創英ﾌﾟﾚｾﾞﾝｽEB"/>
                                <w:b/>
                                <w:bCs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904EC" w:rsidRPr="003516A1" w14:paraId="1CF86C8B" w14:textId="77777777" w:rsidTr="0028735F">
                        <w:trPr>
                          <w:trHeight w:val="1020"/>
                        </w:trPr>
                        <w:tc>
                          <w:tcPr>
                            <w:tcW w:w="9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84" w14:textId="77777777" w:rsidR="003904EC" w:rsidRPr="003516A1" w:rsidRDefault="003904EC" w:rsidP="009941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3516A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昼食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5E979609" w14:textId="2FC754BC" w:rsidR="003904EC" w:rsidRPr="003516A1" w:rsidRDefault="00F92D4C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ごはん</w:t>
                            </w:r>
                          </w:p>
                          <w:p w14:paraId="4D502A0E" w14:textId="77D3A723" w:rsidR="00055951" w:rsidRPr="003516A1" w:rsidRDefault="009C60F3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ローストチキン</w:t>
                            </w:r>
                          </w:p>
                          <w:p w14:paraId="0F5BF2E0" w14:textId="456DA066" w:rsidR="00055951" w:rsidRPr="003516A1" w:rsidRDefault="009C60F3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小松菜とひじきのサラダ</w:t>
                            </w:r>
                          </w:p>
                          <w:p w14:paraId="088FACF7" w14:textId="7D86EBD1" w:rsidR="00055951" w:rsidRPr="003516A1" w:rsidRDefault="009C60F3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はんぺん</w:t>
                            </w:r>
                            <w:proofErr w:type="gramEnd"/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とか</w:t>
                            </w:r>
                            <w:proofErr w:type="gramStart"/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ぶの</w:t>
                            </w:r>
                            <w:proofErr w:type="gramEnd"/>
                            <w:r w:rsidR="00D64386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スープ</w:t>
                            </w:r>
                          </w:p>
                          <w:p w14:paraId="1CF86C85" w14:textId="7ED4097C" w:rsidR="00055951" w:rsidRPr="003516A1" w:rsidRDefault="007332AC" w:rsidP="007332AC">
                            <w:pPr>
                              <w:spacing w:line="0" w:lineRule="atLeast"/>
                              <w:ind w:firstLineChars="400" w:firstLine="72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プチトマト　</w:t>
                            </w:r>
                            <w:r w:rsidR="009C60F3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みかん　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25733840" w14:textId="5D22BC26" w:rsidR="003904EC" w:rsidRPr="003516A1" w:rsidRDefault="001A402A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3516A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ごはん</w:t>
                            </w:r>
                          </w:p>
                          <w:p w14:paraId="4856523D" w14:textId="71891CD2" w:rsidR="00055951" w:rsidRPr="003516A1" w:rsidRDefault="009C60F3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魚の南蛮漬け</w:t>
                            </w:r>
                          </w:p>
                          <w:p w14:paraId="766EE05D" w14:textId="758C77DB" w:rsidR="00055951" w:rsidRPr="003516A1" w:rsidRDefault="007332AC" w:rsidP="007332AC">
                            <w:pPr>
                              <w:spacing w:line="0" w:lineRule="atLeast"/>
                              <w:ind w:firstLineChars="250" w:firstLine="45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切り干し大根のサラダ</w:t>
                            </w:r>
                          </w:p>
                          <w:p w14:paraId="15F56ED5" w14:textId="7A87EF30" w:rsidR="00D64386" w:rsidRDefault="00581F32" w:rsidP="009C60F3">
                            <w:pPr>
                              <w:spacing w:line="0" w:lineRule="atLeast"/>
                              <w:ind w:firstLineChars="300" w:firstLine="54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アスパラの</w:t>
                            </w:r>
                            <w:proofErr w:type="gramStart"/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ごま</w:t>
                            </w:r>
                            <w:proofErr w:type="gramEnd"/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和え</w:t>
                            </w:r>
                          </w:p>
                          <w:p w14:paraId="1CF86C86" w14:textId="63A745F2" w:rsidR="00055951" w:rsidRPr="003516A1" w:rsidRDefault="009C60F3" w:rsidP="00581F32">
                            <w:pPr>
                              <w:spacing w:line="0" w:lineRule="atLeast"/>
                              <w:ind w:firstLineChars="150" w:firstLine="27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えのきのチキンスープ　バナナ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87" w14:textId="0877F4E6" w:rsidR="00726224" w:rsidRPr="003516A1" w:rsidRDefault="00726224" w:rsidP="0028735F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88" w14:textId="285848C6" w:rsidR="002609F2" w:rsidRPr="003516A1" w:rsidRDefault="002E0BF0" w:rsidP="002E0BF0">
                            <w:pPr>
                              <w:spacing w:line="0" w:lineRule="atLeast"/>
                              <w:ind w:firstLineChars="500" w:firstLine="90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　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89" w14:textId="4142C0D4" w:rsidR="00726224" w:rsidRPr="003516A1" w:rsidRDefault="00726224" w:rsidP="005F2FA4">
                            <w:pPr>
                              <w:spacing w:line="0" w:lineRule="atLeast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904EC" w:rsidRPr="003516A1" w14:paraId="1CF86C93" w14:textId="77777777" w:rsidTr="0028735F">
                        <w:trPr>
                          <w:trHeight w:val="222"/>
                        </w:trPr>
                        <w:tc>
                          <w:tcPr>
                            <w:tcW w:w="951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8C" w14:textId="77777777" w:rsidR="003904EC" w:rsidRPr="003516A1" w:rsidRDefault="003904EC" w:rsidP="009941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3516A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午後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8D" w14:textId="53CA20E6" w:rsidR="003904EC" w:rsidRPr="003516A1" w:rsidRDefault="008D2B6C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牛乳</w:t>
                            </w:r>
                            <w:r w:rsidR="00E67EC8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634CCA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おっとっと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8E" w14:textId="795949A7" w:rsidR="00726224" w:rsidRPr="003516A1" w:rsidRDefault="008D2B6C" w:rsidP="00726224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牛乳　</w:t>
                            </w:r>
                            <w:r w:rsidR="000B7C1A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源氏パイ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8F" w14:textId="5E8C13E6" w:rsidR="003904EC" w:rsidRPr="003516A1" w:rsidRDefault="003904EC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90" w14:textId="69F4D695" w:rsidR="003904EC" w:rsidRPr="003516A1" w:rsidRDefault="003904EC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91" w14:textId="454333AB" w:rsidR="00574969" w:rsidRPr="003516A1" w:rsidRDefault="00574969" w:rsidP="005F2FA4">
                            <w:pPr>
                              <w:spacing w:line="0" w:lineRule="atLeast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D3957" w:rsidRPr="003516A1" w14:paraId="6E990625" w14:textId="77777777" w:rsidTr="0028735F">
                        <w:trPr>
                          <w:trHeight w:val="280"/>
                        </w:trPr>
                        <w:tc>
                          <w:tcPr>
                            <w:tcW w:w="951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443D5E35" w14:textId="62DA0370" w:rsidR="00AD3957" w:rsidRPr="003516A1" w:rsidRDefault="00CF3558" w:rsidP="009941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3516A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エネルギー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0153F957" w14:textId="0AADFB50" w:rsidR="00AD3957" w:rsidRPr="003516A1" w:rsidRDefault="000B7C1A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４７２</w:t>
                            </w:r>
                            <w:r w:rsidR="00055951" w:rsidRPr="003516A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0D91292B" w14:textId="28F9FB46" w:rsidR="00AD3957" w:rsidRPr="003516A1" w:rsidRDefault="000B7C1A" w:rsidP="00D6438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５６７</w:t>
                            </w:r>
                            <w:r w:rsidR="00FE0CC7" w:rsidRPr="003516A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4E510B2" w14:textId="267779B1" w:rsidR="00AD3957" w:rsidRPr="003516A1" w:rsidRDefault="00AD3957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32BE32E0" w14:textId="5FA81203" w:rsidR="00AD3957" w:rsidRPr="003516A1" w:rsidRDefault="00AD3957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45B29208" w14:textId="58F529C3" w:rsidR="00AD3957" w:rsidRPr="003516A1" w:rsidRDefault="00AD3957" w:rsidP="005F2FA4">
                            <w:pPr>
                              <w:spacing w:line="0" w:lineRule="atLeast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1CF86C9C" w14:textId="77777777" w:rsidR="00473607" w:rsidRPr="003516A1" w:rsidRDefault="00473607" w:rsidP="00473607">
                      <w:pPr>
                        <w:spacing w:beforeLines="60" w:before="216"/>
                        <w:rPr>
                          <w:rFonts w:ascii="HGP創英ﾌﾟﾚｾﾞﾝｽEB" w:eastAsia="HGP創英ﾌﾟﾚｾﾞﾝｽEB"/>
                          <w:color w:val="ED5C1B"/>
                          <w:sz w:val="18"/>
                          <w:szCs w:val="18"/>
                        </w:rPr>
                      </w:pPr>
                    </w:p>
                    <w:p w14:paraId="1CF86C9D" w14:textId="77777777" w:rsidR="00473607" w:rsidRDefault="00473607" w:rsidP="00473607"/>
                  </w:txbxContent>
                </v:textbox>
                <w10:wrap anchorx="margin"/>
              </v:roundrect>
            </w:pict>
          </mc:Fallback>
        </mc:AlternateContent>
      </w:r>
      <w:r w:rsidR="009C60F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5B3DCADB" wp14:editId="642957A5">
                <wp:simplePos x="0" y="0"/>
                <wp:positionH relativeFrom="column">
                  <wp:posOffset>3749040</wp:posOffset>
                </wp:positionH>
                <wp:positionV relativeFrom="paragraph">
                  <wp:posOffset>4940300</wp:posOffset>
                </wp:positionV>
                <wp:extent cx="5295900" cy="109537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1095375"/>
                        </a:xfrm>
                        <a:prstGeom prst="rect">
                          <a:avLst/>
                        </a:prstGeom>
                        <a:noFill/>
                        <a:ln w="38100">
                          <a:noFill/>
                          <a:prstDash val="lgDashDotDot"/>
                        </a:ln>
                      </wps:spPr>
                      <wps:txbx>
                        <w:txbxContent>
                          <w:p w14:paraId="0CFD0FC4" w14:textId="4E9F3711" w:rsidR="000D4B7E" w:rsidRPr="001A0627" w:rsidRDefault="000D4B7E" w:rsidP="001A062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DCADB" id="テキスト ボックス 15" o:spid="_x0000_s1031" type="#_x0000_t202" style="position:absolute;left:0;text-align:left;margin-left:295.2pt;margin-top:389pt;width:417pt;height:86.2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" filled="f" stroked="f" strokeweight="3pt">
                <v:stroke dashstyle="longDashDotDot"/>
                <v:textbox>
                  <w:txbxContent>
                    <w:p w14:paraId="0CFD0FC4" w14:textId="4E9F3711" w:rsidR="000D4B7E" w:rsidRPr="001A0627" w:rsidRDefault="000D4B7E" w:rsidP="001A0627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961E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14B9A3B7" wp14:editId="34B3D608">
                <wp:simplePos x="0" y="0"/>
                <wp:positionH relativeFrom="column">
                  <wp:posOffset>3225165</wp:posOffset>
                </wp:positionH>
                <wp:positionV relativeFrom="paragraph">
                  <wp:posOffset>-1184275</wp:posOffset>
                </wp:positionV>
                <wp:extent cx="3745230" cy="502920"/>
                <wp:effectExtent l="0" t="0" r="762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5230" cy="50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B0B43D" w14:textId="0E8B0563" w:rsidR="00FA5049" w:rsidRDefault="001A0627">
                            <w:r w:rsidRPr="00886A2B">
                              <w:rPr>
                                <w:noProof/>
                              </w:rPr>
                              <w:drawing>
                                <wp:inline distT="0" distB="0" distL="0" distR="0" wp14:anchorId="065A67EE" wp14:editId="1E01EBE2">
                                  <wp:extent cx="3524250" cy="390525"/>
                                  <wp:effectExtent l="0" t="0" r="0" b="9525"/>
                                  <wp:docPr id="9" name="図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425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9A3B7" id="テキスト ボックス 11" o:spid="_x0000_s1032" type="#_x0000_t202" style="position:absolute;left:0;text-align:left;margin-left:253.95pt;margin-top:-93.25pt;width:294.9pt;height:39.6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" fillcolor="white [3201]" stroked="f" strokeweight=".5pt">
                <v:textbox>
                  <w:txbxContent>
                    <w:p w14:paraId="30B0B43D" w14:textId="0E8B0563" w:rsidR="00FA5049" w:rsidRDefault="001A0627">
                      <w:r w:rsidRPr="00886A2B">
                        <w:rPr>
                          <w:noProof/>
                        </w:rPr>
                        <w:drawing>
                          <wp:inline distT="0" distB="0" distL="0" distR="0" wp14:anchorId="065A67EE" wp14:editId="1E01EBE2">
                            <wp:extent cx="3524250" cy="390525"/>
                            <wp:effectExtent l="0" t="0" r="0" b="9525"/>
                            <wp:docPr id="9" name="図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2425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E0BF0" w:rsidRPr="00EB5A1D">
        <w:rPr>
          <w:noProof/>
        </w:rPr>
        <w:drawing>
          <wp:inline distT="0" distB="0" distL="0" distR="0" wp14:anchorId="53C26D73" wp14:editId="64EDBF79">
            <wp:extent cx="866775" cy="552450"/>
            <wp:effectExtent l="0" t="0" r="952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0BF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78F84F04" wp14:editId="524D1515">
                <wp:simplePos x="0" y="0"/>
                <wp:positionH relativeFrom="column">
                  <wp:posOffset>-461009</wp:posOffset>
                </wp:positionH>
                <wp:positionV relativeFrom="paragraph">
                  <wp:posOffset>-1222375</wp:posOffset>
                </wp:positionV>
                <wp:extent cx="914400" cy="513715"/>
                <wp:effectExtent l="0" t="0" r="0" b="63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13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F60674" w14:textId="21B54858" w:rsidR="00302874" w:rsidRDefault="002E0BF0">
                            <w:r w:rsidRPr="00EB5A1D">
                              <w:rPr>
                                <w:noProof/>
                              </w:rPr>
                              <w:drawing>
                                <wp:inline distT="0" distB="0" distL="0" distR="0" wp14:anchorId="42A52EBC" wp14:editId="2B0584A6">
                                  <wp:extent cx="827427" cy="533400"/>
                                  <wp:effectExtent l="0" t="0" r="0" b="0"/>
                                  <wp:docPr id="7" name="図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5072" cy="5383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84F04" id="テキスト ボックス 20" o:spid="_x0000_s1033" type="#_x0000_t202" style="position:absolute;left:0;text-align:left;margin-left:-36.3pt;margin-top:-96.25pt;width:1in;height:40.4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" fillcolor="white [3201]" stroked="f" strokeweight=".5pt">
                <v:textbox>
                  <w:txbxContent>
                    <w:p w14:paraId="58F60674" w14:textId="21B54858" w:rsidR="00302874" w:rsidRDefault="002E0BF0">
                      <w:r w:rsidRPr="00EB5A1D">
                        <w:rPr>
                          <w:noProof/>
                        </w:rPr>
                        <w:drawing>
                          <wp:inline distT="0" distB="0" distL="0" distR="0" wp14:anchorId="42A52EBC" wp14:editId="2B0584A6">
                            <wp:extent cx="827427" cy="533400"/>
                            <wp:effectExtent l="0" t="0" r="0" b="0"/>
                            <wp:docPr id="7" name="図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5072" cy="5383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8735F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1DC02017" wp14:editId="181FE7D1">
                <wp:simplePos x="0" y="0"/>
                <wp:positionH relativeFrom="column">
                  <wp:posOffset>6920865</wp:posOffset>
                </wp:positionH>
                <wp:positionV relativeFrom="paragraph">
                  <wp:posOffset>-993775</wp:posOffset>
                </wp:positionV>
                <wp:extent cx="2114550" cy="312420"/>
                <wp:effectExtent l="0" t="0" r="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F4D421" w14:textId="01DA55B4" w:rsidR="00C4534F" w:rsidRPr="00C4534F" w:rsidRDefault="00C4534F" w:rsidP="0028735F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C4534F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児童発達支援センター伊予くじら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C02017" id="テキスト ボックス 37" o:spid="_x0000_s1034" type="#_x0000_t202" style="position:absolute;left:0;text-align:left;margin-left:544.95pt;margin-top:-78.25pt;width:166.5pt;height:24.6pt;z-index:251825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" fillcolor="white [3201]" stroked="f" strokeweight=".5pt">
                <v:textbox>
                  <w:txbxContent>
                    <w:p w14:paraId="0AF4D421" w14:textId="01DA55B4" w:rsidR="00C4534F" w:rsidRPr="00C4534F" w:rsidRDefault="00C4534F" w:rsidP="0028735F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C4534F">
                        <w:rPr>
                          <w:rFonts w:ascii="HGP創英角ｺﾞｼｯｸUB" w:eastAsia="HGP創英角ｺﾞｼｯｸUB" w:hAnsi="HGP創英角ｺﾞｼｯｸUB" w:hint="eastAsia"/>
                        </w:rPr>
                        <w:t>児童発達支援センター伊予くじら</w:t>
                      </w:r>
                    </w:p>
                  </w:txbxContent>
                </v:textbox>
              </v:shape>
            </w:pict>
          </mc:Fallback>
        </mc:AlternateContent>
      </w:r>
      <w:r w:rsidR="007D0609" w:rsidRPr="00055951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CF86BC7" wp14:editId="35533F59">
                <wp:simplePos x="0" y="0"/>
                <wp:positionH relativeFrom="margin">
                  <wp:posOffset>421119</wp:posOffset>
                </wp:positionH>
                <wp:positionV relativeFrom="paragraph">
                  <wp:posOffset>-1137645</wp:posOffset>
                </wp:positionV>
                <wp:extent cx="2763671" cy="466725"/>
                <wp:effectExtent l="0" t="0" r="0" b="9525"/>
                <wp:wrapNone/>
                <wp:docPr id="91" name="テキスト ボックス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3671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CF86CA4" w14:textId="6513E520" w:rsidR="00D91E65" w:rsidRDefault="0028735F" w:rsidP="00302874">
                            <w:pPr>
                              <w:rPr>
                                <w:rFonts w:ascii="HGP創英角ｺﾞｼｯｸUB" w:eastAsia="HGP創英角ｺﾞｼｯｸUB" w:hAnsi="HGP創英角ｺﾞｼｯｸUB" w:cs="Rounded M+ 1p heavy"/>
                                <w:color w:val="BF8F00" w:themeColor="accent4" w:themeShade="BF"/>
                                <w:sz w:val="52"/>
                                <w:szCs w:val="52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="Rounded M+ 1p heavy" w:hint="eastAsia"/>
                                <w:color w:val="BF8F00" w:themeColor="accent4" w:themeShade="BF"/>
                                <w:sz w:val="52"/>
                                <w:szCs w:val="52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２</w:t>
                            </w:r>
                            <w:r w:rsidR="0038089F">
                              <w:rPr>
                                <w:rFonts w:ascii="HGP創英角ｺﾞｼｯｸUB" w:eastAsia="HGP創英角ｺﾞｼｯｸUB" w:hAnsi="HGP創英角ｺﾞｼｯｸUB" w:cs="Rounded M+ 1p heavy" w:hint="eastAsia"/>
                                <w:color w:val="BF8F00" w:themeColor="accent4" w:themeShade="BF"/>
                                <w:sz w:val="52"/>
                                <w:szCs w:val="52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月の予定献立表</w:t>
                            </w:r>
                          </w:p>
                          <w:p w14:paraId="1CF86CA5" w14:textId="77777777" w:rsidR="005747B4" w:rsidRPr="00C25245" w:rsidRDefault="005747B4" w:rsidP="0068074D">
                            <w:pPr>
                              <w:rPr>
                                <w:rFonts w:ascii="HGP創英角ｺﾞｼｯｸUB" w:eastAsia="HGP創英角ｺﾞｼｯｸUB" w:hAnsi="HGP創英角ｺﾞｼｯｸUB" w:cs="Rounded M+ 1p heavy"/>
                                <w:color w:val="BF8F00" w:themeColor="accent4" w:themeShade="BF"/>
                                <w:sz w:val="52"/>
                                <w:szCs w:val="52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86BC7" id="テキスト ボックス 91" o:spid="_x0000_s1035" type="#_x0000_t202" style="position:absolute;left:0;text-align:left;margin-left:33.15pt;margin-top:-89.6pt;width:217.6pt;height:36.7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" filled="f" stroked="f">
                <v:textbox inset="5.85pt,.7pt,5.85pt,.7pt">
                  <w:txbxContent>
                    <w:p w14:paraId="1CF86CA4" w14:textId="6513E520" w:rsidR="00D91E65" w:rsidRDefault="0028735F" w:rsidP="00302874">
                      <w:pPr>
                        <w:rPr>
                          <w:rFonts w:ascii="HGP創英角ｺﾞｼｯｸUB" w:eastAsia="HGP創英角ｺﾞｼｯｸUB" w:hAnsi="HGP創英角ｺﾞｼｯｸUB" w:cs="Rounded M+ 1p heavy"/>
                          <w:color w:val="BF8F00" w:themeColor="accent4" w:themeShade="BF"/>
                          <w:sz w:val="52"/>
                          <w:szCs w:val="52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cs="Rounded M+ 1p heavy" w:hint="eastAsia"/>
                          <w:color w:val="BF8F00" w:themeColor="accent4" w:themeShade="BF"/>
                          <w:sz w:val="52"/>
                          <w:szCs w:val="52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２</w:t>
                      </w:r>
                      <w:r w:rsidR="0038089F">
                        <w:rPr>
                          <w:rFonts w:ascii="HGP創英角ｺﾞｼｯｸUB" w:eastAsia="HGP創英角ｺﾞｼｯｸUB" w:hAnsi="HGP創英角ｺﾞｼｯｸUB" w:cs="Rounded M+ 1p heavy" w:hint="eastAsia"/>
                          <w:color w:val="BF8F00" w:themeColor="accent4" w:themeShade="BF"/>
                          <w:sz w:val="52"/>
                          <w:szCs w:val="52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月の予定献立表</w:t>
                      </w:r>
                    </w:p>
                    <w:p w14:paraId="1CF86CA5" w14:textId="77777777" w:rsidR="005747B4" w:rsidRPr="00C25245" w:rsidRDefault="005747B4" w:rsidP="0068074D">
                      <w:pPr>
                        <w:rPr>
                          <w:rFonts w:ascii="HGP創英角ｺﾞｼｯｸUB" w:eastAsia="HGP創英角ｺﾞｼｯｸUB" w:hAnsi="HGP創英角ｺﾞｼｯｸUB" w:cs="Rounded M+ 1p heavy"/>
                          <w:color w:val="BF8F00" w:themeColor="accent4" w:themeShade="BF"/>
                          <w:sz w:val="52"/>
                          <w:szCs w:val="52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01D68" w:rsidRPr="00055951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CF86BD3" wp14:editId="0DEB3838">
                <wp:simplePos x="0" y="0"/>
                <wp:positionH relativeFrom="column">
                  <wp:posOffset>5084445</wp:posOffset>
                </wp:positionH>
                <wp:positionV relativeFrom="paragraph">
                  <wp:posOffset>690245</wp:posOffset>
                </wp:positionV>
                <wp:extent cx="360000" cy="251460"/>
                <wp:effectExtent l="0" t="0" r="254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251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DCB946" id="正方形/長方形 6" o:spid="_x0000_s1026" style="position:absolute;left:0;text-align:left;margin-left:400.35pt;margin-top:54.35pt;width:28.35pt;height:19.8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" fillcolor="white [3212]" stroked="f" strokeweight="1pt"/>
            </w:pict>
          </mc:Fallback>
        </mc:AlternateContent>
      </w:r>
    </w:p>
    <w:sectPr w:rsidR="009A01DE" w:rsidRPr="00055951" w:rsidSect="00F8671A">
      <w:pgSz w:w="16838" w:h="11906" w:orient="landscape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73762" w14:textId="77777777" w:rsidR="006660C4" w:rsidRDefault="006660C4" w:rsidP="000610AE">
      <w:r>
        <w:separator/>
      </w:r>
    </w:p>
  </w:endnote>
  <w:endnote w:type="continuationSeparator" w:id="0">
    <w:p w14:paraId="71423DA1" w14:textId="77777777" w:rsidR="006660C4" w:rsidRDefault="006660C4" w:rsidP="00061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Rounded M+ 1p heavy">
    <w:charset w:val="80"/>
    <w:family w:val="modern"/>
    <w:pitch w:val="variable"/>
    <w:sig w:usb0="E1000AFF" w:usb1="6A4FFDFB" w:usb2="02000012" w:usb3="00000000" w:csb0="0012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DB919" w14:textId="77777777" w:rsidR="006660C4" w:rsidRDefault="006660C4" w:rsidP="000610AE">
      <w:r>
        <w:separator/>
      </w:r>
    </w:p>
  </w:footnote>
  <w:footnote w:type="continuationSeparator" w:id="0">
    <w:p w14:paraId="14067CCA" w14:textId="77777777" w:rsidR="006660C4" w:rsidRDefault="006660C4" w:rsidP="00061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B5AC2"/>
    <w:multiLevelType w:val="hybridMultilevel"/>
    <w:tmpl w:val="7D34A9C2"/>
    <w:lvl w:ilvl="0" w:tplc="B57003A0">
      <w:numFmt w:val="bullet"/>
      <w:lvlText w:val="※"/>
      <w:lvlJc w:val="left"/>
      <w:pPr>
        <w:ind w:left="840" w:hanging="360"/>
      </w:pPr>
      <w:rPr>
        <w:rFonts w:ascii="HGP創英ﾌﾟﾚｾﾞﾝｽEB" w:eastAsia="HGP創英ﾌﾟﾚｾﾞﾝｽEB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103237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ocumentProtection w:formatting="1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847"/>
    <w:rsid w:val="0000064D"/>
    <w:rsid w:val="00000DA1"/>
    <w:rsid w:val="00002B86"/>
    <w:rsid w:val="00002DC6"/>
    <w:rsid w:val="00003416"/>
    <w:rsid w:val="00003B4E"/>
    <w:rsid w:val="00003BE2"/>
    <w:rsid w:val="00003C2C"/>
    <w:rsid w:val="00006079"/>
    <w:rsid w:val="000064D5"/>
    <w:rsid w:val="000101AC"/>
    <w:rsid w:val="00012059"/>
    <w:rsid w:val="000139D3"/>
    <w:rsid w:val="00013CB1"/>
    <w:rsid w:val="00014A44"/>
    <w:rsid w:val="00014FD3"/>
    <w:rsid w:val="00016533"/>
    <w:rsid w:val="00016AAF"/>
    <w:rsid w:val="00016EEA"/>
    <w:rsid w:val="00017344"/>
    <w:rsid w:val="00023B04"/>
    <w:rsid w:val="0003089E"/>
    <w:rsid w:val="000308D7"/>
    <w:rsid w:val="00031564"/>
    <w:rsid w:val="00032930"/>
    <w:rsid w:val="00033E36"/>
    <w:rsid w:val="000359A7"/>
    <w:rsid w:val="000368DF"/>
    <w:rsid w:val="00037119"/>
    <w:rsid w:val="000374A1"/>
    <w:rsid w:val="000376D6"/>
    <w:rsid w:val="0004053C"/>
    <w:rsid w:val="000418F3"/>
    <w:rsid w:val="000434EF"/>
    <w:rsid w:val="0004358C"/>
    <w:rsid w:val="0004380E"/>
    <w:rsid w:val="00045355"/>
    <w:rsid w:val="00045E8F"/>
    <w:rsid w:val="000460CC"/>
    <w:rsid w:val="000515B3"/>
    <w:rsid w:val="0005338B"/>
    <w:rsid w:val="0005444A"/>
    <w:rsid w:val="00054F50"/>
    <w:rsid w:val="000557CC"/>
    <w:rsid w:val="00055951"/>
    <w:rsid w:val="000576D3"/>
    <w:rsid w:val="000577E6"/>
    <w:rsid w:val="000610AE"/>
    <w:rsid w:val="00062525"/>
    <w:rsid w:val="00064F24"/>
    <w:rsid w:val="0006504A"/>
    <w:rsid w:val="00065BE2"/>
    <w:rsid w:val="00066E29"/>
    <w:rsid w:val="0006764F"/>
    <w:rsid w:val="000676E7"/>
    <w:rsid w:val="00067D33"/>
    <w:rsid w:val="00070937"/>
    <w:rsid w:val="000713FA"/>
    <w:rsid w:val="00073EC0"/>
    <w:rsid w:val="00076995"/>
    <w:rsid w:val="000772CE"/>
    <w:rsid w:val="00080543"/>
    <w:rsid w:val="00081C5A"/>
    <w:rsid w:val="00082DD1"/>
    <w:rsid w:val="0008591E"/>
    <w:rsid w:val="0008597E"/>
    <w:rsid w:val="000904F5"/>
    <w:rsid w:val="00090C44"/>
    <w:rsid w:val="00090E08"/>
    <w:rsid w:val="00091135"/>
    <w:rsid w:val="000914F9"/>
    <w:rsid w:val="000955F1"/>
    <w:rsid w:val="00095A7A"/>
    <w:rsid w:val="00096047"/>
    <w:rsid w:val="000961E3"/>
    <w:rsid w:val="00096389"/>
    <w:rsid w:val="00096526"/>
    <w:rsid w:val="000975CB"/>
    <w:rsid w:val="000979B1"/>
    <w:rsid w:val="00097FCF"/>
    <w:rsid w:val="000A1C54"/>
    <w:rsid w:val="000A2321"/>
    <w:rsid w:val="000A2F58"/>
    <w:rsid w:val="000A350E"/>
    <w:rsid w:val="000A40BA"/>
    <w:rsid w:val="000A449F"/>
    <w:rsid w:val="000A471C"/>
    <w:rsid w:val="000A691D"/>
    <w:rsid w:val="000B0919"/>
    <w:rsid w:val="000B1354"/>
    <w:rsid w:val="000B3707"/>
    <w:rsid w:val="000B376E"/>
    <w:rsid w:val="000B40BF"/>
    <w:rsid w:val="000B4A9C"/>
    <w:rsid w:val="000B6100"/>
    <w:rsid w:val="000B7C1A"/>
    <w:rsid w:val="000C01D1"/>
    <w:rsid w:val="000C1576"/>
    <w:rsid w:val="000C2DC6"/>
    <w:rsid w:val="000C3372"/>
    <w:rsid w:val="000C339F"/>
    <w:rsid w:val="000C37C6"/>
    <w:rsid w:val="000C3FA7"/>
    <w:rsid w:val="000C4229"/>
    <w:rsid w:val="000C42A2"/>
    <w:rsid w:val="000C57DC"/>
    <w:rsid w:val="000C66A3"/>
    <w:rsid w:val="000C719C"/>
    <w:rsid w:val="000D049B"/>
    <w:rsid w:val="000D18C4"/>
    <w:rsid w:val="000D3B83"/>
    <w:rsid w:val="000D4B7E"/>
    <w:rsid w:val="000D5568"/>
    <w:rsid w:val="000D5F93"/>
    <w:rsid w:val="000D71F9"/>
    <w:rsid w:val="000D724A"/>
    <w:rsid w:val="000D74B1"/>
    <w:rsid w:val="000E0073"/>
    <w:rsid w:val="000E0763"/>
    <w:rsid w:val="000E1E54"/>
    <w:rsid w:val="000E2D70"/>
    <w:rsid w:val="000E2E32"/>
    <w:rsid w:val="000E32FA"/>
    <w:rsid w:val="000E38D4"/>
    <w:rsid w:val="000E45BF"/>
    <w:rsid w:val="000E4EBF"/>
    <w:rsid w:val="000E54E5"/>
    <w:rsid w:val="000E5656"/>
    <w:rsid w:val="000E5A12"/>
    <w:rsid w:val="000E606E"/>
    <w:rsid w:val="000E633A"/>
    <w:rsid w:val="000E68DE"/>
    <w:rsid w:val="000E7417"/>
    <w:rsid w:val="000E7A2D"/>
    <w:rsid w:val="000F01C3"/>
    <w:rsid w:val="000F13B5"/>
    <w:rsid w:val="000F1B4F"/>
    <w:rsid w:val="000F1CE8"/>
    <w:rsid w:val="000F321E"/>
    <w:rsid w:val="000F3D1E"/>
    <w:rsid w:val="000F4E7E"/>
    <w:rsid w:val="000F61CF"/>
    <w:rsid w:val="000F6669"/>
    <w:rsid w:val="000F666A"/>
    <w:rsid w:val="000F6EC6"/>
    <w:rsid w:val="000F6F55"/>
    <w:rsid w:val="00100BEB"/>
    <w:rsid w:val="0010124F"/>
    <w:rsid w:val="00102F4C"/>
    <w:rsid w:val="00104FF3"/>
    <w:rsid w:val="001063DC"/>
    <w:rsid w:val="001103B5"/>
    <w:rsid w:val="00111760"/>
    <w:rsid w:val="001124B7"/>
    <w:rsid w:val="00113890"/>
    <w:rsid w:val="001145C7"/>
    <w:rsid w:val="00114A08"/>
    <w:rsid w:val="00114B7D"/>
    <w:rsid w:val="00115496"/>
    <w:rsid w:val="00116CA9"/>
    <w:rsid w:val="00116EE0"/>
    <w:rsid w:val="00116F07"/>
    <w:rsid w:val="00120E09"/>
    <w:rsid w:val="00121155"/>
    <w:rsid w:val="001214CF"/>
    <w:rsid w:val="0012173E"/>
    <w:rsid w:val="00121ED2"/>
    <w:rsid w:val="00122279"/>
    <w:rsid w:val="00123F40"/>
    <w:rsid w:val="00123F60"/>
    <w:rsid w:val="0012465E"/>
    <w:rsid w:val="001246D1"/>
    <w:rsid w:val="00124B6E"/>
    <w:rsid w:val="00124EDB"/>
    <w:rsid w:val="00125833"/>
    <w:rsid w:val="00127D47"/>
    <w:rsid w:val="001336F1"/>
    <w:rsid w:val="00133805"/>
    <w:rsid w:val="0013395C"/>
    <w:rsid w:val="00133ED0"/>
    <w:rsid w:val="00134D42"/>
    <w:rsid w:val="0013571C"/>
    <w:rsid w:val="001360A6"/>
    <w:rsid w:val="00136D5D"/>
    <w:rsid w:val="00136DCD"/>
    <w:rsid w:val="001371F3"/>
    <w:rsid w:val="00137BEA"/>
    <w:rsid w:val="001408A1"/>
    <w:rsid w:val="001414CE"/>
    <w:rsid w:val="001414DD"/>
    <w:rsid w:val="0014195F"/>
    <w:rsid w:val="0014216A"/>
    <w:rsid w:val="00144ABD"/>
    <w:rsid w:val="00144E57"/>
    <w:rsid w:val="00146A94"/>
    <w:rsid w:val="00147011"/>
    <w:rsid w:val="00147EB4"/>
    <w:rsid w:val="00147F50"/>
    <w:rsid w:val="00152AEF"/>
    <w:rsid w:val="0015368C"/>
    <w:rsid w:val="00153775"/>
    <w:rsid w:val="00154512"/>
    <w:rsid w:val="00154DB3"/>
    <w:rsid w:val="001555EA"/>
    <w:rsid w:val="00155E76"/>
    <w:rsid w:val="001561EE"/>
    <w:rsid w:val="00157FCC"/>
    <w:rsid w:val="0016078A"/>
    <w:rsid w:val="0016239D"/>
    <w:rsid w:val="001633FF"/>
    <w:rsid w:val="00163D3A"/>
    <w:rsid w:val="0016451D"/>
    <w:rsid w:val="00165C5D"/>
    <w:rsid w:val="00166EA5"/>
    <w:rsid w:val="0017099F"/>
    <w:rsid w:val="001719D3"/>
    <w:rsid w:val="001730F1"/>
    <w:rsid w:val="00173E2B"/>
    <w:rsid w:val="00174252"/>
    <w:rsid w:val="00175195"/>
    <w:rsid w:val="001756BF"/>
    <w:rsid w:val="00176DF7"/>
    <w:rsid w:val="00176EC6"/>
    <w:rsid w:val="00177495"/>
    <w:rsid w:val="0018040A"/>
    <w:rsid w:val="0018066C"/>
    <w:rsid w:val="001819AC"/>
    <w:rsid w:val="0018295C"/>
    <w:rsid w:val="00182E4F"/>
    <w:rsid w:val="00184A25"/>
    <w:rsid w:val="00184D9D"/>
    <w:rsid w:val="00191AA5"/>
    <w:rsid w:val="0019257D"/>
    <w:rsid w:val="00192FFC"/>
    <w:rsid w:val="00193DC1"/>
    <w:rsid w:val="00194640"/>
    <w:rsid w:val="00195421"/>
    <w:rsid w:val="00196CBE"/>
    <w:rsid w:val="00196F97"/>
    <w:rsid w:val="001A0627"/>
    <w:rsid w:val="001A0BB9"/>
    <w:rsid w:val="001A0CD0"/>
    <w:rsid w:val="001A332A"/>
    <w:rsid w:val="001A365E"/>
    <w:rsid w:val="001A402A"/>
    <w:rsid w:val="001A59D6"/>
    <w:rsid w:val="001A62B8"/>
    <w:rsid w:val="001A66A3"/>
    <w:rsid w:val="001A66FA"/>
    <w:rsid w:val="001A6BAC"/>
    <w:rsid w:val="001A7078"/>
    <w:rsid w:val="001A7C00"/>
    <w:rsid w:val="001A7FE7"/>
    <w:rsid w:val="001B159C"/>
    <w:rsid w:val="001B2C74"/>
    <w:rsid w:val="001B3459"/>
    <w:rsid w:val="001B3618"/>
    <w:rsid w:val="001B38B8"/>
    <w:rsid w:val="001B3F6D"/>
    <w:rsid w:val="001B4FB0"/>
    <w:rsid w:val="001B5342"/>
    <w:rsid w:val="001B5350"/>
    <w:rsid w:val="001B63BE"/>
    <w:rsid w:val="001B6B2E"/>
    <w:rsid w:val="001C0A69"/>
    <w:rsid w:val="001C10DE"/>
    <w:rsid w:val="001C22AF"/>
    <w:rsid w:val="001C277C"/>
    <w:rsid w:val="001C34B9"/>
    <w:rsid w:val="001C4FC7"/>
    <w:rsid w:val="001C6D17"/>
    <w:rsid w:val="001D0A6D"/>
    <w:rsid w:val="001D1381"/>
    <w:rsid w:val="001D2271"/>
    <w:rsid w:val="001E1DA2"/>
    <w:rsid w:val="001E256A"/>
    <w:rsid w:val="001E2B2F"/>
    <w:rsid w:val="001E322E"/>
    <w:rsid w:val="001E37A2"/>
    <w:rsid w:val="001E37BB"/>
    <w:rsid w:val="001E55C2"/>
    <w:rsid w:val="001E61D3"/>
    <w:rsid w:val="001E689F"/>
    <w:rsid w:val="001E68E4"/>
    <w:rsid w:val="001E7412"/>
    <w:rsid w:val="001F01EC"/>
    <w:rsid w:val="001F03D8"/>
    <w:rsid w:val="001F0BBF"/>
    <w:rsid w:val="001F244E"/>
    <w:rsid w:val="001F25D6"/>
    <w:rsid w:val="001F43BF"/>
    <w:rsid w:val="001F44F9"/>
    <w:rsid w:val="001F7840"/>
    <w:rsid w:val="001F7CBF"/>
    <w:rsid w:val="002001C6"/>
    <w:rsid w:val="0020169B"/>
    <w:rsid w:val="00201D68"/>
    <w:rsid w:val="002038D2"/>
    <w:rsid w:val="00204BB3"/>
    <w:rsid w:val="0020519E"/>
    <w:rsid w:val="002104EE"/>
    <w:rsid w:val="0021064E"/>
    <w:rsid w:val="00210D39"/>
    <w:rsid w:val="00210FDF"/>
    <w:rsid w:val="00211BEC"/>
    <w:rsid w:val="002126DC"/>
    <w:rsid w:val="00213086"/>
    <w:rsid w:val="00213761"/>
    <w:rsid w:val="002145AA"/>
    <w:rsid w:val="00217843"/>
    <w:rsid w:val="00220FDC"/>
    <w:rsid w:val="00221051"/>
    <w:rsid w:val="002232E8"/>
    <w:rsid w:val="00223E52"/>
    <w:rsid w:val="002257BD"/>
    <w:rsid w:val="0023011E"/>
    <w:rsid w:val="00230ACD"/>
    <w:rsid w:val="00230C5A"/>
    <w:rsid w:val="00232243"/>
    <w:rsid w:val="002324A6"/>
    <w:rsid w:val="00232F13"/>
    <w:rsid w:val="002333B1"/>
    <w:rsid w:val="00235B13"/>
    <w:rsid w:val="002362F1"/>
    <w:rsid w:val="0024086E"/>
    <w:rsid w:val="00241B7C"/>
    <w:rsid w:val="00242B1C"/>
    <w:rsid w:val="00243007"/>
    <w:rsid w:val="002432EC"/>
    <w:rsid w:val="00245A50"/>
    <w:rsid w:val="0024638F"/>
    <w:rsid w:val="00246843"/>
    <w:rsid w:val="002479AA"/>
    <w:rsid w:val="002513B0"/>
    <w:rsid w:val="002527FF"/>
    <w:rsid w:val="00252CF9"/>
    <w:rsid w:val="00252FC9"/>
    <w:rsid w:val="0025393B"/>
    <w:rsid w:val="00254526"/>
    <w:rsid w:val="002548BF"/>
    <w:rsid w:val="00254F0B"/>
    <w:rsid w:val="002573FE"/>
    <w:rsid w:val="00260016"/>
    <w:rsid w:val="002606F7"/>
    <w:rsid w:val="002609F2"/>
    <w:rsid w:val="002628DF"/>
    <w:rsid w:val="002638E5"/>
    <w:rsid w:val="0026439C"/>
    <w:rsid w:val="0026441E"/>
    <w:rsid w:val="00264C85"/>
    <w:rsid w:val="00266F2E"/>
    <w:rsid w:val="00267B1A"/>
    <w:rsid w:val="002705AC"/>
    <w:rsid w:val="00271E1E"/>
    <w:rsid w:val="00273A67"/>
    <w:rsid w:val="00273D05"/>
    <w:rsid w:val="00273EBA"/>
    <w:rsid w:val="00274E0B"/>
    <w:rsid w:val="0027506E"/>
    <w:rsid w:val="0027669A"/>
    <w:rsid w:val="00276BAB"/>
    <w:rsid w:val="00276E0C"/>
    <w:rsid w:val="00277E3E"/>
    <w:rsid w:val="0028020D"/>
    <w:rsid w:val="002807AB"/>
    <w:rsid w:val="002809B8"/>
    <w:rsid w:val="0028253D"/>
    <w:rsid w:val="0028375F"/>
    <w:rsid w:val="00283C1E"/>
    <w:rsid w:val="00285E89"/>
    <w:rsid w:val="00286B86"/>
    <w:rsid w:val="0028735F"/>
    <w:rsid w:val="0028738E"/>
    <w:rsid w:val="00287589"/>
    <w:rsid w:val="00290077"/>
    <w:rsid w:val="0029059A"/>
    <w:rsid w:val="00291570"/>
    <w:rsid w:val="002918A7"/>
    <w:rsid w:val="002919FE"/>
    <w:rsid w:val="0029230B"/>
    <w:rsid w:val="00292454"/>
    <w:rsid w:val="00292B59"/>
    <w:rsid w:val="002938FD"/>
    <w:rsid w:val="00294A3C"/>
    <w:rsid w:val="0029582D"/>
    <w:rsid w:val="00295E65"/>
    <w:rsid w:val="002973E5"/>
    <w:rsid w:val="00297565"/>
    <w:rsid w:val="002A091C"/>
    <w:rsid w:val="002A111C"/>
    <w:rsid w:val="002A1B86"/>
    <w:rsid w:val="002A1EA0"/>
    <w:rsid w:val="002A2048"/>
    <w:rsid w:val="002A35CE"/>
    <w:rsid w:val="002A46DF"/>
    <w:rsid w:val="002A518D"/>
    <w:rsid w:val="002A5413"/>
    <w:rsid w:val="002A5BDB"/>
    <w:rsid w:val="002A66B8"/>
    <w:rsid w:val="002B12EA"/>
    <w:rsid w:val="002B19BE"/>
    <w:rsid w:val="002B1FF8"/>
    <w:rsid w:val="002B2AB8"/>
    <w:rsid w:val="002B3369"/>
    <w:rsid w:val="002B3AE2"/>
    <w:rsid w:val="002B3CB5"/>
    <w:rsid w:val="002B40D6"/>
    <w:rsid w:val="002B4C7B"/>
    <w:rsid w:val="002B53D3"/>
    <w:rsid w:val="002B5797"/>
    <w:rsid w:val="002B58A0"/>
    <w:rsid w:val="002B6126"/>
    <w:rsid w:val="002B79D2"/>
    <w:rsid w:val="002B7D8D"/>
    <w:rsid w:val="002C032B"/>
    <w:rsid w:val="002C1B87"/>
    <w:rsid w:val="002C1B8A"/>
    <w:rsid w:val="002C21E2"/>
    <w:rsid w:val="002C2519"/>
    <w:rsid w:val="002C257F"/>
    <w:rsid w:val="002C282D"/>
    <w:rsid w:val="002C2B4C"/>
    <w:rsid w:val="002C45F6"/>
    <w:rsid w:val="002C4B39"/>
    <w:rsid w:val="002C4C70"/>
    <w:rsid w:val="002C5143"/>
    <w:rsid w:val="002C5651"/>
    <w:rsid w:val="002C585E"/>
    <w:rsid w:val="002C59C8"/>
    <w:rsid w:val="002C6870"/>
    <w:rsid w:val="002C7730"/>
    <w:rsid w:val="002C7CB2"/>
    <w:rsid w:val="002D083F"/>
    <w:rsid w:val="002D0923"/>
    <w:rsid w:val="002D0956"/>
    <w:rsid w:val="002D1168"/>
    <w:rsid w:val="002D5AA0"/>
    <w:rsid w:val="002D6585"/>
    <w:rsid w:val="002D6DAB"/>
    <w:rsid w:val="002D732F"/>
    <w:rsid w:val="002D7870"/>
    <w:rsid w:val="002D79C6"/>
    <w:rsid w:val="002E027B"/>
    <w:rsid w:val="002E0BF0"/>
    <w:rsid w:val="002E14CA"/>
    <w:rsid w:val="002E5E68"/>
    <w:rsid w:val="002E6B90"/>
    <w:rsid w:val="002E7E8D"/>
    <w:rsid w:val="002F0004"/>
    <w:rsid w:val="002F2948"/>
    <w:rsid w:val="002F2A36"/>
    <w:rsid w:val="002F3195"/>
    <w:rsid w:val="002F3E60"/>
    <w:rsid w:val="002F416E"/>
    <w:rsid w:val="002F4322"/>
    <w:rsid w:val="002F6280"/>
    <w:rsid w:val="002F665B"/>
    <w:rsid w:val="003011F7"/>
    <w:rsid w:val="00302874"/>
    <w:rsid w:val="00302D19"/>
    <w:rsid w:val="003038B6"/>
    <w:rsid w:val="00305803"/>
    <w:rsid w:val="00307121"/>
    <w:rsid w:val="00307151"/>
    <w:rsid w:val="00310970"/>
    <w:rsid w:val="003119DE"/>
    <w:rsid w:val="0031215C"/>
    <w:rsid w:val="00312539"/>
    <w:rsid w:val="00312FCD"/>
    <w:rsid w:val="00314ACB"/>
    <w:rsid w:val="003157F7"/>
    <w:rsid w:val="00315B9C"/>
    <w:rsid w:val="00317FB6"/>
    <w:rsid w:val="0032049C"/>
    <w:rsid w:val="003218B0"/>
    <w:rsid w:val="00321E7C"/>
    <w:rsid w:val="00322B49"/>
    <w:rsid w:val="00322C0F"/>
    <w:rsid w:val="00322FED"/>
    <w:rsid w:val="00324A05"/>
    <w:rsid w:val="003252B2"/>
    <w:rsid w:val="00326970"/>
    <w:rsid w:val="00327694"/>
    <w:rsid w:val="00330799"/>
    <w:rsid w:val="0033211D"/>
    <w:rsid w:val="00332354"/>
    <w:rsid w:val="00332D0B"/>
    <w:rsid w:val="00333D0F"/>
    <w:rsid w:val="003345ED"/>
    <w:rsid w:val="00335A91"/>
    <w:rsid w:val="0033704A"/>
    <w:rsid w:val="00337B8F"/>
    <w:rsid w:val="00340D4C"/>
    <w:rsid w:val="00341FB8"/>
    <w:rsid w:val="003448D1"/>
    <w:rsid w:val="00346A5A"/>
    <w:rsid w:val="00347967"/>
    <w:rsid w:val="003479A3"/>
    <w:rsid w:val="00350FB4"/>
    <w:rsid w:val="003516A1"/>
    <w:rsid w:val="003525D0"/>
    <w:rsid w:val="00352793"/>
    <w:rsid w:val="003527B4"/>
    <w:rsid w:val="00354FB4"/>
    <w:rsid w:val="0035610B"/>
    <w:rsid w:val="00356128"/>
    <w:rsid w:val="003565F2"/>
    <w:rsid w:val="00357BAA"/>
    <w:rsid w:val="003620FB"/>
    <w:rsid w:val="003627F1"/>
    <w:rsid w:val="00362B8C"/>
    <w:rsid w:val="00363150"/>
    <w:rsid w:val="003636E4"/>
    <w:rsid w:val="00364EE3"/>
    <w:rsid w:val="003655C5"/>
    <w:rsid w:val="0036715D"/>
    <w:rsid w:val="003674A3"/>
    <w:rsid w:val="003675AD"/>
    <w:rsid w:val="00367F56"/>
    <w:rsid w:val="00370000"/>
    <w:rsid w:val="003700C3"/>
    <w:rsid w:val="00370139"/>
    <w:rsid w:val="003711F0"/>
    <w:rsid w:val="00374704"/>
    <w:rsid w:val="00374776"/>
    <w:rsid w:val="00375484"/>
    <w:rsid w:val="00375CF2"/>
    <w:rsid w:val="0037643C"/>
    <w:rsid w:val="003771E2"/>
    <w:rsid w:val="003775A9"/>
    <w:rsid w:val="00377AE4"/>
    <w:rsid w:val="003800AB"/>
    <w:rsid w:val="00380440"/>
    <w:rsid w:val="003807F9"/>
    <w:rsid w:val="0038089F"/>
    <w:rsid w:val="00381360"/>
    <w:rsid w:val="00381467"/>
    <w:rsid w:val="003817B1"/>
    <w:rsid w:val="00381B8B"/>
    <w:rsid w:val="00382501"/>
    <w:rsid w:val="00383D27"/>
    <w:rsid w:val="0038448A"/>
    <w:rsid w:val="00384803"/>
    <w:rsid w:val="00385CFE"/>
    <w:rsid w:val="00387127"/>
    <w:rsid w:val="00387E3F"/>
    <w:rsid w:val="003904EC"/>
    <w:rsid w:val="00390BF5"/>
    <w:rsid w:val="00391349"/>
    <w:rsid w:val="00392932"/>
    <w:rsid w:val="00393C47"/>
    <w:rsid w:val="00393D69"/>
    <w:rsid w:val="0039402F"/>
    <w:rsid w:val="00396CAB"/>
    <w:rsid w:val="00396CEA"/>
    <w:rsid w:val="00397740"/>
    <w:rsid w:val="00397756"/>
    <w:rsid w:val="00397BB6"/>
    <w:rsid w:val="003A01B4"/>
    <w:rsid w:val="003A0E90"/>
    <w:rsid w:val="003A2C2D"/>
    <w:rsid w:val="003A2E5E"/>
    <w:rsid w:val="003A3388"/>
    <w:rsid w:val="003A33E6"/>
    <w:rsid w:val="003A4F27"/>
    <w:rsid w:val="003A4F73"/>
    <w:rsid w:val="003A50B2"/>
    <w:rsid w:val="003A5E9F"/>
    <w:rsid w:val="003A73C7"/>
    <w:rsid w:val="003B028E"/>
    <w:rsid w:val="003B058E"/>
    <w:rsid w:val="003B05AC"/>
    <w:rsid w:val="003B0832"/>
    <w:rsid w:val="003B1D66"/>
    <w:rsid w:val="003B1FC4"/>
    <w:rsid w:val="003B20CC"/>
    <w:rsid w:val="003B28D8"/>
    <w:rsid w:val="003B3435"/>
    <w:rsid w:val="003B45F6"/>
    <w:rsid w:val="003B560A"/>
    <w:rsid w:val="003B58CC"/>
    <w:rsid w:val="003B5AB3"/>
    <w:rsid w:val="003B5F33"/>
    <w:rsid w:val="003B6272"/>
    <w:rsid w:val="003B6765"/>
    <w:rsid w:val="003B77B8"/>
    <w:rsid w:val="003B7C6C"/>
    <w:rsid w:val="003C04D0"/>
    <w:rsid w:val="003C11A9"/>
    <w:rsid w:val="003C1314"/>
    <w:rsid w:val="003C1BB4"/>
    <w:rsid w:val="003C1D34"/>
    <w:rsid w:val="003C4433"/>
    <w:rsid w:val="003C5C1D"/>
    <w:rsid w:val="003C5CC9"/>
    <w:rsid w:val="003C7EA3"/>
    <w:rsid w:val="003D1860"/>
    <w:rsid w:val="003D1F8C"/>
    <w:rsid w:val="003D387F"/>
    <w:rsid w:val="003D3A91"/>
    <w:rsid w:val="003D4E64"/>
    <w:rsid w:val="003D52DA"/>
    <w:rsid w:val="003D5711"/>
    <w:rsid w:val="003D580D"/>
    <w:rsid w:val="003D6F3B"/>
    <w:rsid w:val="003D7AA2"/>
    <w:rsid w:val="003D7E79"/>
    <w:rsid w:val="003E09EA"/>
    <w:rsid w:val="003E1C9B"/>
    <w:rsid w:val="003E2E9C"/>
    <w:rsid w:val="003E3F04"/>
    <w:rsid w:val="003E5984"/>
    <w:rsid w:val="003E5A32"/>
    <w:rsid w:val="003E6097"/>
    <w:rsid w:val="003E6F59"/>
    <w:rsid w:val="003E7E91"/>
    <w:rsid w:val="003F04EB"/>
    <w:rsid w:val="003F3172"/>
    <w:rsid w:val="003F3BEE"/>
    <w:rsid w:val="003F67FC"/>
    <w:rsid w:val="004000EF"/>
    <w:rsid w:val="00400196"/>
    <w:rsid w:val="00401387"/>
    <w:rsid w:val="0040148D"/>
    <w:rsid w:val="0040196F"/>
    <w:rsid w:val="00403057"/>
    <w:rsid w:val="0040391D"/>
    <w:rsid w:val="0040410B"/>
    <w:rsid w:val="00404181"/>
    <w:rsid w:val="0040536A"/>
    <w:rsid w:val="00405BFB"/>
    <w:rsid w:val="00406C0F"/>
    <w:rsid w:val="00407903"/>
    <w:rsid w:val="004103FD"/>
    <w:rsid w:val="004105A7"/>
    <w:rsid w:val="00411D82"/>
    <w:rsid w:val="004121F8"/>
    <w:rsid w:val="0041274C"/>
    <w:rsid w:val="004135C9"/>
    <w:rsid w:val="004145C2"/>
    <w:rsid w:val="00415980"/>
    <w:rsid w:val="00415982"/>
    <w:rsid w:val="00415D30"/>
    <w:rsid w:val="004165FA"/>
    <w:rsid w:val="00416FCE"/>
    <w:rsid w:val="00417BEB"/>
    <w:rsid w:val="0042090F"/>
    <w:rsid w:val="0042096B"/>
    <w:rsid w:val="00422CD1"/>
    <w:rsid w:val="00422D61"/>
    <w:rsid w:val="004234B9"/>
    <w:rsid w:val="00423A04"/>
    <w:rsid w:val="00423C5C"/>
    <w:rsid w:val="00423D70"/>
    <w:rsid w:val="00424968"/>
    <w:rsid w:val="00424BE8"/>
    <w:rsid w:val="004264E4"/>
    <w:rsid w:val="004267EE"/>
    <w:rsid w:val="00427B90"/>
    <w:rsid w:val="004308D8"/>
    <w:rsid w:val="004310BF"/>
    <w:rsid w:val="004316C1"/>
    <w:rsid w:val="0043356A"/>
    <w:rsid w:val="004341B6"/>
    <w:rsid w:val="00434B54"/>
    <w:rsid w:val="00434E79"/>
    <w:rsid w:val="004373D5"/>
    <w:rsid w:val="00437E2B"/>
    <w:rsid w:val="00440BD1"/>
    <w:rsid w:val="00441976"/>
    <w:rsid w:val="00442448"/>
    <w:rsid w:val="00442E7B"/>
    <w:rsid w:val="00443044"/>
    <w:rsid w:val="004435DC"/>
    <w:rsid w:val="00443808"/>
    <w:rsid w:val="00443E67"/>
    <w:rsid w:val="0044408F"/>
    <w:rsid w:val="004442CD"/>
    <w:rsid w:val="004446FC"/>
    <w:rsid w:val="004450CA"/>
    <w:rsid w:val="0044563A"/>
    <w:rsid w:val="00446121"/>
    <w:rsid w:val="0044648A"/>
    <w:rsid w:val="00450CA3"/>
    <w:rsid w:val="00452F0F"/>
    <w:rsid w:val="00453192"/>
    <w:rsid w:val="00454BCB"/>
    <w:rsid w:val="00454C81"/>
    <w:rsid w:val="00455D97"/>
    <w:rsid w:val="004566E3"/>
    <w:rsid w:val="00456793"/>
    <w:rsid w:val="00463451"/>
    <w:rsid w:val="00463CAD"/>
    <w:rsid w:val="00464414"/>
    <w:rsid w:val="00464C72"/>
    <w:rsid w:val="0046574B"/>
    <w:rsid w:val="004659B6"/>
    <w:rsid w:val="00466101"/>
    <w:rsid w:val="004723DC"/>
    <w:rsid w:val="00472C4F"/>
    <w:rsid w:val="00473607"/>
    <w:rsid w:val="0047744D"/>
    <w:rsid w:val="0047785F"/>
    <w:rsid w:val="004779B9"/>
    <w:rsid w:val="004806B8"/>
    <w:rsid w:val="00480E53"/>
    <w:rsid w:val="004815A0"/>
    <w:rsid w:val="00482DA8"/>
    <w:rsid w:val="00483BE1"/>
    <w:rsid w:val="00484B4A"/>
    <w:rsid w:val="00486350"/>
    <w:rsid w:val="00490A32"/>
    <w:rsid w:val="004938F5"/>
    <w:rsid w:val="00493EB2"/>
    <w:rsid w:val="0049475D"/>
    <w:rsid w:val="00494AB5"/>
    <w:rsid w:val="00496F58"/>
    <w:rsid w:val="004979F5"/>
    <w:rsid w:val="00497DB0"/>
    <w:rsid w:val="00497F1A"/>
    <w:rsid w:val="004A1054"/>
    <w:rsid w:val="004A2481"/>
    <w:rsid w:val="004A2E71"/>
    <w:rsid w:val="004A3050"/>
    <w:rsid w:val="004A331D"/>
    <w:rsid w:val="004A3FF8"/>
    <w:rsid w:val="004A44BB"/>
    <w:rsid w:val="004A4604"/>
    <w:rsid w:val="004A4BAB"/>
    <w:rsid w:val="004A5C4D"/>
    <w:rsid w:val="004A60CF"/>
    <w:rsid w:val="004A6FA8"/>
    <w:rsid w:val="004A70A7"/>
    <w:rsid w:val="004B09D5"/>
    <w:rsid w:val="004B0E3F"/>
    <w:rsid w:val="004B0F4D"/>
    <w:rsid w:val="004B166D"/>
    <w:rsid w:val="004B296E"/>
    <w:rsid w:val="004B5129"/>
    <w:rsid w:val="004B56A3"/>
    <w:rsid w:val="004B5C28"/>
    <w:rsid w:val="004C0ADC"/>
    <w:rsid w:val="004C101C"/>
    <w:rsid w:val="004C11C0"/>
    <w:rsid w:val="004C2C6F"/>
    <w:rsid w:val="004C2D13"/>
    <w:rsid w:val="004C3825"/>
    <w:rsid w:val="004C45BA"/>
    <w:rsid w:val="004C58A3"/>
    <w:rsid w:val="004C6E43"/>
    <w:rsid w:val="004C7C01"/>
    <w:rsid w:val="004D1070"/>
    <w:rsid w:val="004D1B87"/>
    <w:rsid w:val="004D28E5"/>
    <w:rsid w:val="004D41F7"/>
    <w:rsid w:val="004D4B55"/>
    <w:rsid w:val="004D4E09"/>
    <w:rsid w:val="004E0F40"/>
    <w:rsid w:val="004E16D3"/>
    <w:rsid w:val="004E1D29"/>
    <w:rsid w:val="004E289C"/>
    <w:rsid w:val="004E5107"/>
    <w:rsid w:val="004E541F"/>
    <w:rsid w:val="004E5FF1"/>
    <w:rsid w:val="004E7121"/>
    <w:rsid w:val="004F25C9"/>
    <w:rsid w:val="004F2715"/>
    <w:rsid w:val="004F3792"/>
    <w:rsid w:val="004F38DD"/>
    <w:rsid w:val="004F6D99"/>
    <w:rsid w:val="004F7D72"/>
    <w:rsid w:val="0050012E"/>
    <w:rsid w:val="0050022C"/>
    <w:rsid w:val="00500CE3"/>
    <w:rsid w:val="00500DD9"/>
    <w:rsid w:val="00500E55"/>
    <w:rsid w:val="00501DE4"/>
    <w:rsid w:val="005023CF"/>
    <w:rsid w:val="00502497"/>
    <w:rsid w:val="00502CE1"/>
    <w:rsid w:val="0050381B"/>
    <w:rsid w:val="00506C24"/>
    <w:rsid w:val="005079DD"/>
    <w:rsid w:val="00507B90"/>
    <w:rsid w:val="00510C12"/>
    <w:rsid w:val="00511C0F"/>
    <w:rsid w:val="0051285D"/>
    <w:rsid w:val="00512DD3"/>
    <w:rsid w:val="00512EDE"/>
    <w:rsid w:val="00513151"/>
    <w:rsid w:val="0051489B"/>
    <w:rsid w:val="00514A81"/>
    <w:rsid w:val="00515A07"/>
    <w:rsid w:val="00515E76"/>
    <w:rsid w:val="0051627D"/>
    <w:rsid w:val="00516CAC"/>
    <w:rsid w:val="0051790C"/>
    <w:rsid w:val="005213E6"/>
    <w:rsid w:val="005221B2"/>
    <w:rsid w:val="0052276C"/>
    <w:rsid w:val="00522CD8"/>
    <w:rsid w:val="00522D10"/>
    <w:rsid w:val="00523489"/>
    <w:rsid w:val="00523D7D"/>
    <w:rsid w:val="005252AA"/>
    <w:rsid w:val="0052591C"/>
    <w:rsid w:val="00525DB2"/>
    <w:rsid w:val="0052623F"/>
    <w:rsid w:val="005266F3"/>
    <w:rsid w:val="00526DE1"/>
    <w:rsid w:val="005274CF"/>
    <w:rsid w:val="00527576"/>
    <w:rsid w:val="00530331"/>
    <w:rsid w:val="00530DB4"/>
    <w:rsid w:val="005328CF"/>
    <w:rsid w:val="00534390"/>
    <w:rsid w:val="00534FDD"/>
    <w:rsid w:val="00535084"/>
    <w:rsid w:val="005351A0"/>
    <w:rsid w:val="00535F0B"/>
    <w:rsid w:val="005360F9"/>
    <w:rsid w:val="005372B5"/>
    <w:rsid w:val="00537575"/>
    <w:rsid w:val="005407EA"/>
    <w:rsid w:val="00544EFD"/>
    <w:rsid w:val="00545477"/>
    <w:rsid w:val="00545E20"/>
    <w:rsid w:val="00546DD6"/>
    <w:rsid w:val="0054725D"/>
    <w:rsid w:val="00547703"/>
    <w:rsid w:val="00552628"/>
    <w:rsid w:val="0055451A"/>
    <w:rsid w:val="00554537"/>
    <w:rsid w:val="00554609"/>
    <w:rsid w:val="00555CC1"/>
    <w:rsid w:val="00556025"/>
    <w:rsid w:val="0055606B"/>
    <w:rsid w:val="005569C7"/>
    <w:rsid w:val="00556C94"/>
    <w:rsid w:val="005571C4"/>
    <w:rsid w:val="005608F6"/>
    <w:rsid w:val="00560ECC"/>
    <w:rsid w:val="0056129C"/>
    <w:rsid w:val="005619A2"/>
    <w:rsid w:val="005619EC"/>
    <w:rsid w:val="00562365"/>
    <w:rsid w:val="00562E36"/>
    <w:rsid w:val="00564A62"/>
    <w:rsid w:val="00565208"/>
    <w:rsid w:val="005662F6"/>
    <w:rsid w:val="00566BC5"/>
    <w:rsid w:val="00567A7A"/>
    <w:rsid w:val="00567B85"/>
    <w:rsid w:val="005702C3"/>
    <w:rsid w:val="005704EA"/>
    <w:rsid w:val="00570F70"/>
    <w:rsid w:val="00572E88"/>
    <w:rsid w:val="0057308C"/>
    <w:rsid w:val="005737CE"/>
    <w:rsid w:val="005739E3"/>
    <w:rsid w:val="00573CC6"/>
    <w:rsid w:val="00573E18"/>
    <w:rsid w:val="005747B4"/>
    <w:rsid w:val="00574969"/>
    <w:rsid w:val="00576AF6"/>
    <w:rsid w:val="00576C3A"/>
    <w:rsid w:val="00576FF1"/>
    <w:rsid w:val="005771AD"/>
    <w:rsid w:val="0057755E"/>
    <w:rsid w:val="00577CB0"/>
    <w:rsid w:val="00580101"/>
    <w:rsid w:val="005814EA"/>
    <w:rsid w:val="00581F32"/>
    <w:rsid w:val="005831CF"/>
    <w:rsid w:val="00583EE4"/>
    <w:rsid w:val="0058550C"/>
    <w:rsid w:val="00587288"/>
    <w:rsid w:val="005900FD"/>
    <w:rsid w:val="005908A0"/>
    <w:rsid w:val="005919E1"/>
    <w:rsid w:val="00592A85"/>
    <w:rsid w:val="0059397A"/>
    <w:rsid w:val="00593C29"/>
    <w:rsid w:val="00596386"/>
    <w:rsid w:val="00596537"/>
    <w:rsid w:val="005965DD"/>
    <w:rsid w:val="00597AC6"/>
    <w:rsid w:val="005A0275"/>
    <w:rsid w:val="005A05AC"/>
    <w:rsid w:val="005A16B0"/>
    <w:rsid w:val="005A1846"/>
    <w:rsid w:val="005A36BF"/>
    <w:rsid w:val="005A3D59"/>
    <w:rsid w:val="005B14DB"/>
    <w:rsid w:val="005B1686"/>
    <w:rsid w:val="005B19A6"/>
    <w:rsid w:val="005B19B2"/>
    <w:rsid w:val="005B36F6"/>
    <w:rsid w:val="005B4B6B"/>
    <w:rsid w:val="005B67C3"/>
    <w:rsid w:val="005B7EE4"/>
    <w:rsid w:val="005C2DD0"/>
    <w:rsid w:val="005C3532"/>
    <w:rsid w:val="005C38EA"/>
    <w:rsid w:val="005C463E"/>
    <w:rsid w:val="005C4DA5"/>
    <w:rsid w:val="005C63CF"/>
    <w:rsid w:val="005C65CF"/>
    <w:rsid w:val="005C7D32"/>
    <w:rsid w:val="005D1120"/>
    <w:rsid w:val="005D1E15"/>
    <w:rsid w:val="005D2530"/>
    <w:rsid w:val="005D2608"/>
    <w:rsid w:val="005D3BF0"/>
    <w:rsid w:val="005D3C9C"/>
    <w:rsid w:val="005D5632"/>
    <w:rsid w:val="005D5769"/>
    <w:rsid w:val="005D6FD2"/>
    <w:rsid w:val="005E00A6"/>
    <w:rsid w:val="005E0E52"/>
    <w:rsid w:val="005E128A"/>
    <w:rsid w:val="005E496D"/>
    <w:rsid w:val="005E4A39"/>
    <w:rsid w:val="005E5DE5"/>
    <w:rsid w:val="005E6DEB"/>
    <w:rsid w:val="005F21F9"/>
    <w:rsid w:val="005F2FA4"/>
    <w:rsid w:val="005F323A"/>
    <w:rsid w:val="005F4389"/>
    <w:rsid w:val="005F5434"/>
    <w:rsid w:val="005F5B8C"/>
    <w:rsid w:val="005F64D0"/>
    <w:rsid w:val="005F64E3"/>
    <w:rsid w:val="005F6EC6"/>
    <w:rsid w:val="00600060"/>
    <w:rsid w:val="0060560D"/>
    <w:rsid w:val="006079E1"/>
    <w:rsid w:val="00607DAB"/>
    <w:rsid w:val="00610C5C"/>
    <w:rsid w:val="006122A2"/>
    <w:rsid w:val="00612C5D"/>
    <w:rsid w:val="006131C2"/>
    <w:rsid w:val="00614182"/>
    <w:rsid w:val="00614504"/>
    <w:rsid w:val="006161A5"/>
    <w:rsid w:val="00616DAE"/>
    <w:rsid w:val="0061777C"/>
    <w:rsid w:val="00617D4B"/>
    <w:rsid w:val="00620AB0"/>
    <w:rsid w:val="00621CC4"/>
    <w:rsid w:val="006225B2"/>
    <w:rsid w:val="00622B63"/>
    <w:rsid w:val="006238BF"/>
    <w:rsid w:val="006245E8"/>
    <w:rsid w:val="00625108"/>
    <w:rsid w:val="006257A4"/>
    <w:rsid w:val="006263DC"/>
    <w:rsid w:val="00630AD7"/>
    <w:rsid w:val="00630BB3"/>
    <w:rsid w:val="00631A7B"/>
    <w:rsid w:val="00631B29"/>
    <w:rsid w:val="006334B9"/>
    <w:rsid w:val="006335E6"/>
    <w:rsid w:val="00634A7A"/>
    <w:rsid w:val="00634CCA"/>
    <w:rsid w:val="00635628"/>
    <w:rsid w:val="00635F04"/>
    <w:rsid w:val="006368C7"/>
    <w:rsid w:val="0063721C"/>
    <w:rsid w:val="00640FCE"/>
    <w:rsid w:val="0064110A"/>
    <w:rsid w:val="00641149"/>
    <w:rsid w:val="006422D6"/>
    <w:rsid w:val="0064271F"/>
    <w:rsid w:val="00643E06"/>
    <w:rsid w:val="00645E67"/>
    <w:rsid w:val="006469DA"/>
    <w:rsid w:val="00647B88"/>
    <w:rsid w:val="00647D90"/>
    <w:rsid w:val="00651E03"/>
    <w:rsid w:val="00652D4D"/>
    <w:rsid w:val="00654734"/>
    <w:rsid w:val="006549D1"/>
    <w:rsid w:val="00654E4D"/>
    <w:rsid w:val="00655343"/>
    <w:rsid w:val="006567A8"/>
    <w:rsid w:val="00656F1C"/>
    <w:rsid w:val="00657ECF"/>
    <w:rsid w:val="006602D3"/>
    <w:rsid w:val="006604EE"/>
    <w:rsid w:val="00662011"/>
    <w:rsid w:val="0066359E"/>
    <w:rsid w:val="00665758"/>
    <w:rsid w:val="00665B52"/>
    <w:rsid w:val="006660C4"/>
    <w:rsid w:val="0066655C"/>
    <w:rsid w:val="006704FF"/>
    <w:rsid w:val="0067080E"/>
    <w:rsid w:val="0067217C"/>
    <w:rsid w:val="00672B12"/>
    <w:rsid w:val="0067355B"/>
    <w:rsid w:val="00673AA7"/>
    <w:rsid w:val="00673EB1"/>
    <w:rsid w:val="006741BA"/>
    <w:rsid w:val="00674E61"/>
    <w:rsid w:val="006753FF"/>
    <w:rsid w:val="00676F38"/>
    <w:rsid w:val="006805DE"/>
    <w:rsid w:val="0068074D"/>
    <w:rsid w:val="006810AA"/>
    <w:rsid w:val="00682AC8"/>
    <w:rsid w:val="00683735"/>
    <w:rsid w:val="00684A4F"/>
    <w:rsid w:val="0068515B"/>
    <w:rsid w:val="00686184"/>
    <w:rsid w:val="006864C2"/>
    <w:rsid w:val="00686F50"/>
    <w:rsid w:val="00691C14"/>
    <w:rsid w:val="00691CED"/>
    <w:rsid w:val="00692056"/>
    <w:rsid w:val="00693CA1"/>
    <w:rsid w:val="00693F28"/>
    <w:rsid w:val="006940F1"/>
    <w:rsid w:val="00695463"/>
    <w:rsid w:val="00695E60"/>
    <w:rsid w:val="0069722E"/>
    <w:rsid w:val="00697DBC"/>
    <w:rsid w:val="006A03E1"/>
    <w:rsid w:val="006A0626"/>
    <w:rsid w:val="006A0F7E"/>
    <w:rsid w:val="006A1DAD"/>
    <w:rsid w:val="006A1FC1"/>
    <w:rsid w:val="006A2B1F"/>
    <w:rsid w:val="006A3DDE"/>
    <w:rsid w:val="006A4BF4"/>
    <w:rsid w:val="006A4D4D"/>
    <w:rsid w:val="006A4E93"/>
    <w:rsid w:val="006A5B1D"/>
    <w:rsid w:val="006A6641"/>
    <w:rsid w:val="006A71CB"/>
    <w:rsid w:val="006A7D8D"/>
    <w:rsid w:val="006B00C4"/>
    <w:rsid w:val="006B04AE"/>
    <w:rsid w:val="006B066E"/>
    <w:rsid w:val="006B0B05"/>
    <w:rsid w:val="006B0E65"/>
    <w:rsid w:val="006B0F77"/>
    <w:rsid w:val="006B154D"/>
    <w:rsid w:val="006B249C"/>
    <w:rsid w:val="006B25F6"/>
    <w:rsid w:val="006B565C"/>
    <w:rsid w:val="006B5E93"/>
    <w:rsid w:val="006B6F71"/>
    <w:rsid w:val="006B7721"/>
    <w:rsid w:val="006B7874"/>
    <w:rsid w:val="006C0A4F"/>
    <w:rsid w:val="006C117C"/>
    <w:rsid w:val="006C2138"/>
    <w:rsid w:val="006C269C"/>
    <w:rsid w:val="006C531B"/>
    <w:rsid w:val="006C53E5"/>
    <w:rsid w:val="006C76E2"/>
    <w:rsid w:val="006C7B96"/>
    <w:rsid w:val="006D0850"/>
    <w:rsid w:val="006D2F57"/>
    <w:rsid w:val="006D3842"/>
    <w:rsid w:val="006D5A53"/>
    <w:rsid w:val="006D5B0F"/>
    <w:rsid w:val="006D6D55"/>
    <w:rsid w:val="006D76B0"/>
    <w:rsid w:val="006D7ADC"/>
    <w:rsid w:val="006E0983"/>
    <w:rsid w:val="006E1150"/>
    <w:rsid w:val="006E57F1"/>
    <w:rsid w:val="006E6478"/>
    <w:rsid w:val="006E679F"/>
    <w:rsid w:val="006E6D99"/>
    <w:rsid w:val="006E7781"/>
    <w:rsid w:val="006F076E"/>
    <w:rsid w:val="006F1626"/>
    <w:rsid w:val="006F1A5B"/>
    <w:rsid w:val="006F1FFE"/>
    <w:rsid w:val="006F2245"/>
    <w:rsid w:val="006F246F"/>
    <w:rsid w:val="006F2BCB"/>
    <w:rsid w:val="006F37BD"/>
    <w:rsid w:val="006F46EC"/>
    <w:rsid w:val="006F4723"/>
    <w:rsid w:val="006F52D4"/>
    <w:rsid w:val="006F55C0"/>
    <w:rsid w:val="006F5BCC"/>
    <w:rsid w:val="006F602C"/>
    <w:rsid w:val="006F6176"/>
    <w:rsid w:val="006F6FD1"/>
    <w:rsid w:val="00700087"/>
    <w:rsid w:val="0070049D"/>
    <w:rsid w:val="00701928"/>
    <w:rsid w:val="0070268D"/>
    <w:rsid w:val="007027F4"/>
    <w:rsid w:val="007035F4"/>
    <w:rsid w:val="007036CF"/>
    <w:rsid w:val="007045B8"/>
    <w:rsid w:val="007046C5"/>
    <w:rsid w:val="00704E9B"/>
    <w:rsid w:val="00705259"/>
    <w:rsid w:val="00705813"/>
    <w:rsid w:val="007114B5"/>
    <w:rsid w:val="00715F08"/>
    <w:rsid w:val="007166A0"/>
    <w:rsid w:val="007170B4"/>
    <w:rsid w:val="00717141"/>
    <w:rsid w:val="007172C1"/>
    <w:rsid w:val="007179AD"/>
    <w:rsid w:val="007179C6"/>
    <w:rsid w:val="00717F86"/>
    <w:rsid w:val="00721ED6"/>
    <w:rsid w:val="007221A3"/>
    <w:rsid w:val="0072233D"/>
    <w:rsid w:val="00724105"/>
    <w:rsid w:val="00724993"/>
    <w:rsid w:val="007256D7"/>
    <w:rsid w:val="00725772"/>
    <w:rsid w:val="00725C4F"/>
    <w:rsid w:val="00726224"/>
    <w:rsid w:val="00726B08"/>
    <w:rsid w:val="00727582"/>
    <w:rsid w:val="00727F8B"/>
    <w:rsid w:val="0073016A"/>
    <w:rsid w:val="00730219"/>
    <w:rsid w:val="00730D30"/>
    <w:rsid w:val="00731695"/>
    <w:rsid w:val="00732E2B"/>
    <w:rsid w:val="007332AC"/>
    <w:rsid w:val="00733B94"/>
    <w:rsid w:val="007368C7"/>
    <w:rsid w:val="00740DA4"/>
    <w:rsid w:val="0074130C"/>
    <w:rsid w:val="007429C8"/>
    <w:rsid w:val="00742A3C"/>
    <w:rsid w:val="0074458C"/>
    <w:rsid w:val="00744805"/>
    <w:rsid w:val="00745403"/>
    <w:rsid w:val="007455AF"/>
    <w:rsid w:val="00745DD2"/>
    <w:rsid w:val="00747246"/>
    <w:rsid w:val="00747F69"/>
    <w:rsid w:val="0075003C"/>
    <w:rsid w:val="007513B1"/>
    <w:rsid w:val="00751BDB"/>
    <w:rsid w:val="00751CD6"/>
    <w:rsid w:val="007521F0"/>
    <w:rsid w:val="00752FB5"/>
    <w:rsid w:val="00753F27"/>
    <w:rsid w:val="0075422D"/>
    <w:rsid w:val="00754AAD"/>
    <w:rsid w:val="00754ABF"/>
    <w:rsid w:val="0075577B"/>
    <w:rsid w:val="00761D24"/>
    <w:rsid w:val="00762302"/>
    <w:rsid w:val="00763974"/>
    <w:rsid w:val="00765A23"/>
    <w:rsid w:val="00767344"/>
    <w:rsid w:val="0076773D"/>
    <w:rsid w:val="0076799A"/>
    <w:rsid w:val="007700AF"/>
    <w:rsid w:val="007710A5"/>
    <w:rsid w:val="007714E0"/>
    <w:rsid w:val="0077161A"/>
    <w:rsid w:val="0077223D"/>
    <w:rsid w:val="007724A5"/>
    <w:rsid w:val="00772517"/>
    <w:rsid w:val="00772F0E"/>
    <w:rsid w:val="00773AD0"/>
    <w:rsid w:val="007750DF"/>
    <w:rsid w:val="00775543"/>
    <w:rsid w:val="00775C1F"/>
    <w:rsid w:val="00775D14"/>
    <w:rsid w:val="007773CC"/>
    <w:rsid w:val="007808A5"/>
    <w:rsid w:val="00780C2A"/>
    <w:rsid w:val="00780D89"/>
    <w:rsid w:val="007812CA"/>
    <w:rsid w:val="0078191F"/>
    <w:rsid w:val="00781990"/>
    <w:rsid w:val="0078205D"/>
    <w:rsid w:val="00782257"/>
    <w:rsid w:val="00783A39"/>
    <w:rsid w:val="00783D71"/>
    <w:rsid w:val="00783E30"/>
    <w:rsid w:val="00786256"/>
    <w:rsid w:val="00786948"/>
    <w:rsid w:val="00787178"/>
    <w:rsid w:val="007904FC"/>
    <w:rsid w:val="007907EA"/>
    <w:rsid w:val="00791B51"/>
    <w:rsid w:val="00792512"/>
    <w:rsid w:val="0079295F"/>
    <w:rsid w:val="00792E06"/>
    <w:rsid w:val="007948EB"/>
    <w:rsid w:val="007A002C"/>
    <w:rsid w:val="007A0315"/>
    <w:rsid w:val="007A09F6"/>
    <w:rsid w:val="007A2385"/>
    <w:rsid w:val="007A3BE3"/>
    <w:rsid w:val="007A3CEC"/>
    <w:rsid w:val="007A4525"/>
    <w:rsid w:val="007A4AE8"/>
    <w:rsid w:val="007A54EF"/>
    <w:rsid w:val="007A5CB1"/>
    <w:rsid w:val="007A6A6E"/>
    <w:rsid w:val="007A7E21"/>
    <w:rsid w:val="007B008E"/>
    <w:rsid w:val="007B0CE0"/>
    <w:rsid w:val="007B10E8"/>
    <w:rsid w:val="007B1ABD"/>
    <w:rsid w:val="007B249B"/>
    <w:rsid w:val="007B2F04"/>
    <w:rsid w:val="007B2F56"/>
    <w:rsid w:val="007B3200"/>
    <w:rsid w:val="007B6C74"/>
    <w:rsid w:val="007B6FFD"/>
    <w:rsid w:val="007B74D8"/>
    <w:rsid w:val="007B77B4"/>
    <w:rsid w:val="007B7CD7"/>
    <w:rsid w:val="007B7EFA"/>
    <w:rsid w:val="007C0DB8"/>
    <w:rsid w:val="007C1B25"/>
    <w:rsid w:val="007C2214"/>
    <w:rsid w:val="007C2FFA"/>
    <w:rsid w:val="007C3BE8"/>
    <w:rsid w:val="007C3EB0"/>
    <w:rsid w:val="007C40A3"/>
    <w:rsid w:val="007C51F5"/>
    <w:rsid w:val="007C56CF"/>
    <w:rsid w:val="007C61CD"/>
    <w:rsid w:val="007C663A"/>
    <w:rsid w:val="007D043B"/>
    <w:rsid w:val="007D0609"/>
    <w:rsid w:val="007D07CF"/>
    <w:rsid w:val="007D12C6"/>
    <w:rsid w:val="007D16AB"/>
    <w:rsid w:val="007D3D61"/>
    <w:rsid w:val="007D461C"/>
    <w:rsid w:val="007D5991"/>
    <w:rsid w:val="007D7D02"/>
    <w:rsid w:val="007E0369"/>
    <w:rsid w:val="007E03B0"/>
    <w:rsid w:val="007E051B"/>
    <w:rsid w:val="007E195C"/>
    <w:rsid w:val="007E21D2"/>
    <w:rsid w:val="007E30B7"/>
    <w:rsid w:val="007E3929"/>
    <w:rsid w:val="007E3FC3"/>
    <w:rsid w:val="007E48E7"/>
    <w:rsid w:val="007E5294"/>
    <w:rsid w:val="007E5446"/>
    <w:rsid w:val="007E61E6"/>
    <w:rsid w:val="007F1293"/>
    <w:rsid w:val="007F302F"/>
    <w:rsid w:val="007F30F0"/>
    <w:rsid w:val="007F3C8A"/>
    <w:rsid w:val="007F5186"/>
    <w:rsid w:val="007F51D9"/>
    <w:rsid w:val="007F5555"/>
    <w:rsid w:val="007F613D"/>
    <w:rsid w:val="007F67FE"/>
    <w:rsid w:val="007F78C9"/>
    <w:rsid w:val="007F7937"/>
    <w:rsid w:val="007F7C5F"/>
    <w:rsid w:val="00800372"/>
    <w:rsid w:val="00800E68"/>
    <w:rsid w:val="00801F30"/>
    <w:rsid w:val="00802D25"/>
    <w:rsid w:val="008030C7"/>
    <w:rsid w:val="00803324"/>
    <w:rsid w:val="0080498D"/>
    <w:rsid w:val="00805FB1"/>
    <w:rsid w:val="0080691B"/>
    <w:rsid w:val="00806E35"/>
    <w:rsid w:val="0081030E"/>
    <w:rsid w:val="0081085E"/>
    <w:rsid w:val="0081132A"/>
    <w:rsid w:val="0081367A"/>
    <w:rsid w:val="00813DA7"/>
    <w:rsid w:val="0081422C"/>
    <w:rsid w:val="008142AB"/>
    <w:rsid w:val="008144F9"/>
    <w:rsid w:val="00814913"/>
    <w:rsid w:val="00815526"/>
    <w:rsid w:val="00815BFF"/>
    <w:rsid w:val="00816C35"/>
    <w:rsid w:val="00817793"/>
    <w:rsid w:val="00817FCE"/>
    <w:rsid w:val="00820265"/>
    <w:rsid w:val="00820ED2"/>
    <w:rsid w:val="0082265B"/>
    <w:rsid w:val="008237F9"/>
    <w:rsid w:val="00823A5D"/>
    <w:rsid w:val="008249D0"/>
    <w:rsid w:val="00826BCC"/>
    <w:rsid w:val="00827128"/>
    <w:rsid w:val="008272B2"/>
    <w:rsid w:val="00827EA9"/>
    <w:rsid w:val="00830C03"/>
    <w:rsid w:val="00830E23"/>
    <w:rsid w:val="00832469"/>
    <w:rsid w:val="00832646"/>
    <w:rsid w:val="00832A79"/>
    <w:rsid w:val="00834E7E"/>
    <w:rsid w:val="00835237"/>
    <w:rsid w:val="00835C15"/>
    <w:rsid w:val="008366AE"/>
    <w:rsid w:val="0083774D"/>
    <w:rsid w:val="008377B9"/>
    <w:rsid w:val="0084079B"/>
    <w:rsid w:val="00840CBD"/>
    <w:rsid w:val="008410C5"/>
    <w:rsid w:val="00841C75"/>
    <w:rsid w:val="008421C6"/>
    <w:rsid w:val="008437A8"/>
    <w:rsid w:val="008440AE"/>
    <w:rsid w:val="00844345"/>
    <w:rsid w:val="00844FB6"/>
    <w:rsid w:val="00845373"/>
    <w:rsid w:val="00845A45"/>
    <w:rsid w:val="0085016B"/>
    <w:rsid w:val="008503CC"/>
    <w:rsid w:val="008505ED"/>
    <w:rsid w:val="008508BE"/>
    <w:rsid w:val="00850E8A"/>
    <w:rsid w:val="00851F5D"/>
    <w:rsid w:val="00852412"/>
    <w:rsid w:val="0085319F"/>
    <w:rsid w:val="00853313"/>
    <w:rsid w:val="0085408A"/>
    <w:rsid w:val="008544DA"/>
    <w:rsid w:val="00854740"/>
    <w:rsid w:val="00854AEB"/>
    <w:rsid w:val="00856943"/>
    <w:rsid w:val="00857EF0"/>
    <w:rsid w:val="00862A9D"/>
    <w:rsid w:val="00863320"/>
    <w:rsid w:val="008635E3"/>
    <w:rsid w:val="0086367B"/>
    <w:rsid w:val="00864949"/>
    <w:rsid w:val="00864991"/>
    <w:rsid w:val="0086762B"/>
    <w:rsid w:val="00867D5D"/>
    <w:rsid w:val="00867DDC"/>
    <w:rsid w:val="00872E59"/>
    <w:rsid w:val="00875D88"/>
    <w:rsid w:val="0087674D"/>
    <w:rsid w:val="00876B78"/>
    <w:rsid w:val="0088041B"/>
    <w:rsid w:val="00880A33"/>
    <w:rsid w:val="00880A67"/>
    <w:rsid w:val="00882EEC"/>
    <w:rsid w:val="00883528"/>
    <w:rsid w:val="008839A8"/>
    <w:rsid w:val="00884E32"/>
    <w:rsid w:val="008850A6"/>
    <w:rsid w:val="00885C26"/>
    <w:rsid w:val="008871EA"/>
    <w:rsid w:val="008872F5"/>
    <w:rsid w:val="0088755C"/>
    <w:rsid w:val="00887716"/>
    <w:rsid w:val="00890070"/>
    <w:rsid w:val="00890108"/>
    <w:rsid w:val="00890290"/>
    <w:rsid w:val="0089040D"/>
    <w:rsid w:val="00891A4F"/>
    <w:rsid w:val="0089240E"/>
    <w:rsid w:val="0089290E"/>
    <w:rsid w:val="00892CE2"/>
    <w:rsid w:val="008937CB"/>
    <w:rsid w:val="0089441B"/>
    <w:rsid w:val="008951AA"/>
    <w:rsid w:val="0089655D"/>
    <w:rsid w:val="0089699F"/>
    <w:rsid w:val="00897BFE"/>
    <w:rsid w:val="008A0C1B"/>
    <w:rsid w:val="008A103F"/>
    <w:rsid w:val="008A2D05"/>
    <w:rsid w:val="008A303A"/>
    <w:rsid w:val="008A31EC"/>
    <w:rsid w:val="008A383F"/>
    <w:rsid w:val="008A3DE1"/>
    <w:rsid w:val="008A454A"/>
    <w:rsid w:val="008A580D"/>
    <w:rsid w:val="008A6515"/>
    <w:rsid w:val="008A6D4F"/>
    <w:rsid w:val="008A74B1"/>
    <w:rsid w:val="008A7644"/>
    <w:rsid w:val="008A7B04"/>
    <w:rsid w:val="008B07B9"/>
    <w:rsid w:val="008B0869"/>
    <w:rsid w:val="008B18CA"/>
    <w:rsid w:val="008B31DF"/>
    <w:rsid w:val="008B375D"/>
    <w:rsid w:val="008B4E01"/>
    <w:rsid w:val="008B5CD4"/>
    <w:rsid w:val="008B5E97"/>
    <w:rsid w:val="008B64B3"/>
    <w:rsid w:val="008B6E7B"/>
    <w:rsid w:val="008B738E"/>
    <w:rsid w:val="008C002E"/>
    <w:rsid w:val="008C0A78"/>
    <w:rsid w:val="008C2E45"/>
    <w:rsid w:val="008C38EF"/>
    <w:rsid w:val="008C3B90"/>
    <w:rsid w:val="008C49E4"/>
    <w:rsid w:val="008C68C6"/>
    <w:rsid w:val="008C6D00"/>
    <w:rsid w:val="008C7131"/>
    <w:rsid w:val="008D0999"/>
    <w:rsid w:val="008D1162"/>
    <w:rsid w:val="008D14DB"/>
    <w:rsid w:val="008D1615"/>
    <w:rsid w:val="008D2B6C"/>
    <w:rsid w:val="008D2E5D"/>
    <w:rsid w:val="008D41F6"/>
    <w:rsid w:val="008D70CD"/>
    <w:rsid w:val="008D730F"/>
    <w:rsid w:val="008D7519"/>
    <w:rsid w:val="008E0F80"/>
    <w:rsid w:val="008E12E7"/>
    <w:rsid w:val="008E3446"/>
    <w:rsid w:val="008E3F3B"/>
    <w:rsid w:val="008E45DE"/>
    <w:rsid w:val="008E5EF9"/>
    <w:rsid w:val="008E5FC1"/>
    <w:rsid w:val="008E60AE"/>
    <w:rsid w:val="008E78D1"/>
    <w:rsid w:val="008E7FE9"/>
    <w:rsid w:val="008F069F"/>
    <w:rsid w:val="008F15D8"/>
    <w:rsid w:val="008F1BB1"/>
    <w:rsid w:val="008F270C"/>
    <w:rsid w:val="008F4076"/>
    <w:rsid w:val="008F433A"/>
    <w:rsid w:val="008F4506"/>
    <w:rsid w:val="008F46A2"/>
    <w:rsid w:val="008F4CF6"/>
    <w:rsid w:val="008F6958"/>
    <w:rsid w:val="00900147"/>
    <w:rsid w:val="0090147F"/>
    <w:rsid w:val="00902890"/>
    <w:rsid w:val="0090312D"/>
    <w:rsid w:val="00905C5B"/>
    <w:rsid w:val="00905ED7"/>
    <w:rsid w:val="00906159"/>
    <w:rsid w:val="00906E9C"/>
    <w:rsid w:val="00906F8E"/>
    <w:rsid w:val="009078D7"/>
    <w:rsid w:val="009104AF"/>
    <w:rsid w:val="00910963"/>
    <w:rsid w:val="00910C7C"/>
    <w:rsid w:val="00911A59"/>
    <w:rsid w:val="00911C86"/>
    <w:rsid w:val="00911E81"/>
    <w:rsid w:val="009122FF"/>
    <w:rsid w:val="00913443"/>
    <w:rsid w:val="00913F6D"/>
    <w:rsid w:val="00914A30"/>
    <w:rsid w:val="00914C20"/>
    <w:rsid w:val="00915401"/>
    <w:rsid w:val="009161E1"/>
    <w:rsid w:val="0091649D"/>
    <w:rsid w:val="00916D61"/>
    <w:rsid w:val="009173D7"/>
    <w:rsid w:val="009178D9"/>
    <w:rsid w:val="009213FB"/>
    <w:rsid w:val="00921B57"/>
    <w:rsid w:val="0092231E"/>
    <w:rsid w:val="009225A7"/>
    <w:rsid w:val="00922F05"/>
    <w:rsid w:val="0092338E"/>
    <w:rsid w:val="00923ADF"/>
    <w:rsid w:val="009255FF"/>
    <w:rsid w:val="009257B2"/>
    <w:rsid w:val="00926607"/>
    <w:rsid w:val="00926B02"/>
    <w:rsid w:val="00926DDE"/>
    <w:rsid w:val="0092799C"/>
    <w:rsid w:val="00930390"/>
    <w:rsid w:val="00933642"/>
    <w:rsid w:val="00933A57"/>
    <w:rsid w:val="0093434D"/>
    <w:rsid w:val="0093435A"/>
    <w:rsid w:val="00934B9A"/>
    <w:rsid w:val="00934C15"/>
    <w:rsid w:val="0093523C"/>
    <w:rsid w:val="00936C61"/>
    <w:rsid w:val="00940792"/>
    <w:rsid w:val="00940BBE"/>
    <w:rsid w:val="0094175E"/>
    <w:rsid w:val="00942411"/>
    <w:rsid w:val="00942981"/>
    <w:rsid w:val="00942BB4"/>
    <w:rsid w:val="00944B72"/>
    <w:rsid w:val="009453DC"/>
    <w:rsid w:val="009458C3"/>
    <w:rsid w:val="00945987"/>
    <w:rsid w:val="00946167"/>
    <w:rsid w:val="009465E7"/>
    <w:rsid w:val="00946634"/>
    <w:rsid w:val="00946BA9"/>
    <w:rsid w:val="00946D41"/>
    <w:rsid w:val="00947854"/>
    <w:rsid w:val="00950362"/>
    <w:rsid w:val="009503B8"/>
    <w:rsid w:val="009513A3"/>
    <w:rsid w:val="00951ED8"/>
    <w:rsid w:val="0095236A"/>
    <w:rsid w:val="00952392"/>
    <w:rsid w:val="0095256D"/>
    <w:rsid w:val="00952D71"/>
    <w:rsid w:val="00953EF7"/>
    <w:rsid w:val="009549B5"/>
    <w:rsid w:val="00954FA6"/>
    <w:rsid w:val="009559EC"/>
    <w:rsid w:val="00956AA0"/>
    <w:rsid w:val="00956BF1"/>
    <w:rsid w:val="00961F8A"/>
    <w:rsid w:val="00962A4D"/>
    <w:rsid w:val="00962DC3"/>
    <w:rsid w:val="00963DD4"/>
    <w:rsid w:val="00963EF6"/>
    <w:rsid w:val="009644BC"/>
    <w:rsid w:val="009654C6"/>
    <w:rsid w:val="00965D32"/>
    <w:rsid w:val="0096727B"/>
    <w:rsid w:val="009672CE"/>
    <w:rsid w:val="0097050A"/>
    <w:rsid w:val="00970B4A"/>
    <w:rsid w:val="00970BCA"/>
    <w:rsid w:val="00971158"/>
    <w:rsid w:val="00975217"/>
    <w:rsid w:val="00977E0B"/>
    <w:rsid w:val="00977FE8"/>
    <w:rsid w:val="00980738"/>
    <w:rsid w:val="00983BB7"/>
    <w:rsid w:val="00984AAA"/>
    <w:rsid w:val="00984EE1"/>
    <w:rsid w:val="009864FF"/>
    <w:rsid w:val="009866E8"/>
    <w:rsid w:val="009870B6"/>
    <w:rsid w:val="0098736D"/>
    <w:rsid w:val="00987396"/>
    <w:rsid w:val="00987FA2"/>
    <w:rsid w:val="00990376"/>
    <w:rsid w:val="00990F72"/>
    <w:rsid w:val="0099118B"/>
    <w:rsid w:val="0099168C"/>
    <w:rsid w:val="0099211B"/>
    <w:rsid w:val="0099232D"/>
    <w:rsid w:val="009925E1"/>
    <w:rsid w:val="00992E56"/>
    <w:rsid w:val="009938BD"/>
    <w:rsid w:val="00993C40"/>
    <w:rsid w:val="00994110"/>
    <w:rsid w:val="009942C0"/>
    <w:rsid w:val="00994A3C"/>
    <w:rsid w:val="00994C0C"/>
    <w:rsid w:val="00995772"/>
    <w:rsid w:val="00995AAC"/>
    <w:rsid w:val="009977B5"/>
    <w:rsid w:val="00997A98"/>
    <w:rsid w:val="009A01DE"/>
    <w:rsid w:val="009A1DC2"/>
    <w:rsid w:val="009A2D92"/>
    <w:rsid w:val="009A3037"/>
    <w:rsid w:val="009A52A1"/>
    <w:rsid w:val="009A5446"/>
    <w:rsid w:val="009A5892"/>
    <w:rsid w:val="009A643B"/>
    <w:rsid w:val="009A6647"/>
    <w:rsid w:val="009A6E10"/>
    <w:rsid w:val="009A6E95"/>
    <w:rsid w:val="009A75D9"/>
    <w:rsid w:val="009B0FCF"/>
    <w:rsid w:val="009B14B0"/>
    <w:rsid w:val="009B1AB6"/>
    <w:rsid w:val="009B2E78"/>
    <w:rsid w:val="009B306C"/>
    <w:rsid w:val="009B4060"/>
    <w:rsid w:val="009B7203"/>
    <w:rsid w:val="009B7A5E"/>
    <w:rsid w:val="009C2117"/>
    <w:rsid w:val="009C264E"/>
    <w:rsid w:val="009C2809"/>
    <w:rsid w:val="009C2C3E"/>
    <w:rsid w:val="009C3686"/>
    <w:rsid w:val="009C36DD"/>
    <w:rsid w:val="009C493D"/>
    <w:rsid w:val="009C4E5C"/>
    <w:rsid w:val="009C5291"/>
    <w:rsid w:val="009C5A64"/>
    <w:rsid w:val="009C5BDF"/>
    <w:rsid w:val="009C5E88"/>
    <w:rsid w:val="009C60F3"/>
    <w:rsid w:val="009C7AE0"/>
    <w:rsid w:val="009D1229"/>
    <w:rsid w:val="009D19C1"/>
    <w:rsid w:val="009D20C7"/>
    <w:rsid w:val="009D2C38"/>
    <w:rsid w:val="009D3196"/>
    <w:rsid w:val="009D4E3C"/>
    <w:rsid w:val="009D4EEC"/>
    <w:rsid w:val="009D589E"/>
    <w:rsid w:val="009D75C0"/>
    <w:rsid w:val="009E16EB"/>
    <w:rsid w:val="009E232A"/>
    <w:rsid w:val="009E2397"/>
    <w:rsid w:val="009E2670"/>
    <w:rsid w:val="009E27B6"/>
    <w:rsid w:val="009E537A"/>
    <w:rsid w:val="009E5752"/>
    <w:rsid w:val="009E6A5E"/>
    <w:rsid w:val="009E6D27"/>
    <w:rsid w:val="009E725F"/>
    <w:rsid w:val="009E7C13"/>
    <w:rsid w:val="009F03A0"/>
    <w:rsid w:val="009F207D"/>
    <w:rsid w:val="009F5D2B"/>
    <w:rsid w:val="009F663B"/>
    <w:rsid w:val="009F7A78"/>
    <w:rsid w:val="009F7F3E"/>
    <w:rsid w:val="00A00D91"/>
    <w:rsid w:val="00A00DB7"/>
    <w:rsid w:val="00A00FCF"/>
    <w:rsid w:val="00A012D0"/>
    <w:rsid w:val="00A0163D"/>
    <w:rsid w:val="00A03725"/>
    <w:rsid w:val="00A04285"/>
    <w:rsid w:val="00A04CE0"/>
    <w:rsid w:val="00A04E1B"/>
    <w:rsid w:val="00A05934"/>
    <w:rsid w:val="00A05958"/>
    <w:rsid w:val="00A06A8C"/>
    <w:rsid w:val="00A10155"/>
    <w:rsid w:val="00A121D2"/>
    <w:rsid w:val="00A12A04"/>
    <w:rsid w:val="00A13730"/>
    <w:rsid w:val="00A14936"/>
    <w:rsid w:val="00A14C67"/>
    <w:rsid w:val="00A15C9A"/>
    <w:rsid w:val="00A15CA6"/>
    <w:rsid w:val="00A16115"/>
    <w:rsid w:val="00A17E37"/>
    <w:rsid w:val="00A17F14"/>
    <w:rsid w:val="00A2035A"/>
    <w:rsid w:val="00A205D5"/>
    <w:rsid w:val="00A21564"/>
    <w:rsid w:val="00A22916"/>
    <w:rsid w:val="00A2335E"/>
    <w:rsid w:val="00A2355E"/>
    <w:rsid w:val="00A24340"/>
    <w:rsid w:val="00A24AD7"/>
    <w:rsid w:val="00A24C6C"/>
    <w:rsid w:val="00A24F04"/>
    <w:rsid w:val="00A251E5"/>
    <w:rsid w:val="00A26548"/>
    <w:rsid w:val="00A26BE3"/>
    <w:rsid w:val="00A30027"/>
    <w:rsid w:val="00A3042B"/>
    <w:rsid w:val="00A318DE"/>
    <w:rsid w:val="00A32857"/>
    <w:rsid w:val="00A32AF5"/>
    <w:rsid w:val="00A32CD1"/>
    <w:rsid w:val="00A3479D"/>
    <w:rsid w:val="00A35961"/>
    <w:rsid w:val="00A3709E"/>
    <w:rsid w:val="00A4105C"/>
    <w:rsid w:val="00A41DF6"/>
    <w:rsid w:val="00A42515"/>
    <w:rsid w:val="00A44A9B"/>
    <w:rsid w:val="00A4518D"/>
    <w:rsid w:val="00A50888"/>
    <w:rsid w:val="00A513EA"/>
    <w:rsid w:val="00A53A2F"/>
    <w:rsid w:val="00A5477D"/>
    <w:rsid w:val="00A553EA"/>
    <w:rsid w:val="00A61963"/>
    <w:rsid w:val="00A62555"/>
    <w:rsid w:val="00A62840"/>
    <w:rsid w:val="00A6312C"/>
    <w:rsid w:val="00A63257"/>
    <w:rsid w:val="00A6437E"/>
    <w:rsid w:val="00A6452C"/>
    <w:rsid w:val="00A64F0B"/>
    <w:rsid w:val="00A668A6"/>
    <w:rsid w:val="00A70F9C"/>
    <w:rsid w:val="00A721FA"/>
    <w:rsid w:val="00A72CEF"/>
    <w:rsid w:val="00A73140"/>
    <w:rsid w:val="00A7712A"/>
    <w:rsid w:val="00A7721E"/>
    <w:rsid w:val="00A775EE"/>
    <w:rsid w:val="00A80BFF"/>
    <w:rsid w:val="00A822B6"/>
    <w:rsid w:val="00A82AAC"/>
    <w:rsid w:val="00A84452"/>
    <w:rsid w:val="00A8479F"/>
    <w:rsid w:val="00A85D5D"/>
    <w:rsid w:val="00A86E60"/>
    <w:rsid w:val="00A87579"/>
    <w:rsid w:val="00A87932"/>
    <w:rsid w:val="00A879C8"/>
    <w:rsid w:val="00A902DD"/>
    <w:rsid w:val="00A9081F"/>
    <w:rsid w:val="00A911B3"/>
    <w:rsid w:val="00A917DB"/>
    <w:rsid w:val="00A926DA"/>
    <w:rsid w:val="00A9279A"/>
    <w:rsid w:val="00A93A4D"/>
    <w:rsid w:val="00A95BA5"/>
    <w:rsid w:val="00A963EE"/>
    <w:rsid w:val="00A97D90"/>
    <w:rsid w:val="00AA08F2"/>
    <w:rsid w:val="00AA0E6B"/>
    <w:rsid w:val="00AA276B"/>
    <w:rsid w:val="00AA31A0"/>
    <w:rsid w:val="00AA36B1"/>
    <w:rsid w:val="00AA414D"/>
    <w:rsid w:val="00AA44E2"/>
    <w:rsid w:val="00AA4C40"/>
    <w:rsid w:val="00AA558C"/>
    <w:rsid w:val="00AA5AAF"/>
    <w:rsid w:val="00AA5DA5"/>
    <w:rsid w:val="00AA600D"/>
    <w:rsid w:val="00AA62A9"/>
    <w:rsid w:val="00AA638E"/>
    <w:rsid w:val="00AA7146"/>
    <w:rsid w:val="00AA7DAF"/>
    <w:rsid w:val="00AB08AD"/>
    <w:rsid w:val="00AB232B"/>
    <w:rsid w:val="00AB2682"/>
    <w:rsid w:val="00AB3765"/>
    <w:rsid w:val="00AB513A"/>
    <w:rsid w:val="00AB5216"/>
    <w:rsid w:val="00AB63B1"/>
    <w:rsid w:val="00AB695E"/>
    <w:rsid w:val="00AC04AA"/>
    <w:rsid w:val="00AC1376"/>
    <w:rsid w:val="00AC208E"/>
    <w:rsid w:val="00AC3165"/>
    <w:rsid w:val="00AC348D"/>
    <w:rsid w:val="00AC37F2"/>
    <w:rsid w:val="00AC3A34"/>
    <w:rsid w:val="00AC3F9D"/>
    <w:rsid w:val="00AC5277"/>
    <w:rsid w:val="00AC6C93"/>
    <w:rsid w:val="00AC7C2F"/>
    <w:rsid w:val="00AD072E"/>
    <w:rsid w:val="00AD12F3"/>
    <w:rsid w:val="00AD1DBC"/>
    <w:rsid w:val="00AD21F5"/>
    <w:rsid w:val="00AD2ED9"/>
    <w:rsid w:val="00AD3957"/>
    <w:rsid w:val="00AD3EB1"/>
    <w:rsid w:val="00AD40D8"/>
    <w:rsid w:val="00AD7898"/>
    <w:rsid w:val="00AE0909"/>
    <w:rsid w:val="00AE1E41"/>
    <w:rsid w:val="00AE20E7"/>
    <w:rsid w:val="00AE2F44"/>
    <w:rsid w:val="00AE321C"/>
    <w:rsid w:val="00AE3ADF"/>
    <w:rsid w:val="00AE566F"/>
    <w:rsid w:val="00AE6014"/>
    <w:rsid w:val="00AE6FB8"/>
    <w:rsid w:val="00AF0601"/>
    <w:rsid w:val="00AF073F"/>
    <w:rsid w:val="00AF196F"/>
    <w:rsid w:val="00AF19CF"/>
    <w:rsid w:val="00AF27BE"/>
    <w:rsid w:val="00AF3E75"/>
    <w:rsid w:val="00AF40AB"/>
    <w:rsid w:val="00AF6476"/>
    <w:rsid w:val="00AF77B8"/>
    <w:rsid w:val="00AF7C7C"/>
    <w:rsid w:val="00B00D5B"/>
    <w:rsid w:val="00B01638"/>
    <w:rsid w:val="00B02047"/>
    <w:rsid w:val="00B02D3E"/>
    <w:rsid w:val="00B042F4"/>
    <w:rsid w:val="00B05378"/>
    <w:rsid w:val="00B06E2B"/>
    <w:rsid w:val="00B1017D"/>
    <w:rsid w:val="00B10EE6"/>
    <w:rsid w:val="00B1150F"/>
    <w:rsid w:val="00B11998"/>
    <w:rsid w:val="00B123C8"/>
    <w:rsid w:val="00B13342"/>
    <w:rsid w:val="00B13457"/>
    <w:rsid w:val="00B14191"/>
    <w:rsid w:val="00B1470E"/>
    <w:rsid w:val="00B150A5"/>
    <w:rsid w:val="00B1588B"/>
    <w:rsid w:val="00B16A15"/>
    <w:rsid w:val="00B16C1A"/>
    <w:rsid w:val="00B16D03"/>
    <w:rsid w:val="00B17562"/>
    <w:rsid w:val="00B21037"/>
    <w:rsid w:val="00B211D1"/>
    <w:rsid w:val="00B2126B"/>
    <w:rsid w:val="00B215AB"/>
    <w:rsid w:val="00B22771"/>
    <w:rsid w:val="00B237EF"/>
    <w:rsid w:val="00B240F2"/>
    <w:rsid w:val="00B25C97"/>
    <w:rsid w:val="00B26256"/>
    <w:rsid w:val="00B304D1"/>
    <w:rsid w:val="00B3131D"/>
    <w:rsid w:val="00B31BEA"/>
    <w:rsid w:val="00B325B7"/>
    <w:rsid w:val="00B3273F"/>
    <w:rsid w:val="00B329C4"/>
    <w:rsid w:val="00B32B14"/>
    <w:rsid w:val="00B32B15"/>
    <w:rsid w:val="00B3418F"/>
    <w:rsid w:val="00B35D0E"/>
    <w:rsid w:val="00B3661F"/>
    <w:rsid w:val="00B409E2"/>
    <w:rsid w:val="00B40C62"/>
    <w:rsid w:val="00B40D78"/>
    <w:rsid w:val="00B40DE5"/>
    <w:rsid w:val="00B40DE7"/>
    <w:rsid w:val="00B42609"/>
    <w:rsid w:val="00B42A01"/>
    <w:rsid w:val="00B42B42"/>
    <w:rsid w:val="00B42B7E"/>
    <w:rsid w:val="00B42BB2"/>
    <w:rsid w:val="00B43352"/>
    <w:rsid w:val="00B444E7"/>
    <w:rsid w:val="00B4513D"/>
    <w:rsid w:val="00B45EE5"/>
    <w:rsid w:val="00B45FED"/>
    <w:rsid w:val="00B462FD"/>
    <w:rsid w:val="00B46662"/>
    <w:rsid w:val="00B467D4"/>
    <w:rsid w:val="00B50619"/>
    <w:rsid w:val="00B50F7E"/>
    <w:rsid w:val="00B5161A"/>
    <w:rsid w:val="00B51F38"/>
    <w:rsid w:val="00B544EF"/>
    <w:rsid w:val="00B55B6E"/>
    <w:rsid w:val="00B574F5"/>
    <w:rsid w:val="00B60BF7"/>
    <w:rsid w:val="00B6160D"/>
    <w:rsid w:val="00B623F7"/>
    <w:rsid w:val="00B625CA"/>
    <w:rsid w:val="00B626EF"/>
    <w:rsid w:val="00B62F66"/>
    <w:rsid w:val="00B64DA2"/>
    <w:rsid w:val="00B64EF1"/>
    <w:rsid w:val="00B65104"/>
    <w:rsid w:val="00B65407"/>
    <w:rsid w:val="00B6570E"/>
    <w:rsid w:val="00B6572D"/>
    <w:rsid w:val="00B67B5A"/>
    <w:rsid w:val="00B67C18"/>
    <w:rsid w:val="00B70766"/>
    <w:rsid w:val="00B71FD3"/>
    <w:rsid w:val="00B72477"/>
    <w:rsid w:val="00B72E86"/>
    <w:rsid w:val="00B73C3D"/>
    <w:rsid w:val="00B73CF8"/>
    <w:rsid w:val="00B73DD8"/>
    <w:rsid w:val="00B748BD"/>
    <w:rsid w:val="00B7577E"/>
    <w:rsid w:val="00B761AF"/>
    <w:rsid w:val="00B76733"/>
    <w:rsid w:val="00B775C4"/>
    <w:rsid w:val="00B778AD"/>
    <w:rsid w:val="00B77ACB"/>
    <w:rsid w:val="00B8135E"/>
    <w:rsid w:val="00B81A48"/>
    <w:rsid w:val="00B82AEC"/>
    <w:rsid w:val="00B82B53"/>
    <w:rsid w:val="00B831AE"/>
    <w:rsid w:val="00B83C5E"/>
    <w:rsid w:val="00B8465F"/>
    <w:rsid w:val="00B858D5"/>
    <w:rsid w:val="00B86302"/>
    <w:rsid w:val="00B8630C"/>
    <w:rsid w:val="00B86941"/>
    <w:rsid w:val="00B917C3"/>
    <w:rsid w:val="00B93075"/>
    <w:rsid w:val="00B93122"/>
    <w:rsid w:val="00B93CCE"/>
    <w:rsid w:val="00B94148"/>
    <w:rsid w:val="00B9446B"/>
    <w:rsid w:val="00B94AC7"/>
    <w:rsid w:val="00B94D1D"/>
    <w:rsid w:val="00B9627A"/>
    <w:rsid w:val="00B96AD0"/>
    <w:rsid w:val="00B97B55"/>
    <w:rsid w:val="00B97C90"/>
    <w:rsid w:val="00BA073E"/>
    <w:rsid w:val="00BA23AA"/>
    <w:rsid w:val="00BA2AB3"/>
    <w:rsid w:val="00BA2BC0"/>
    <w:rsid w:val="00BA3F13"/>
    <w:rsid w:val="00BA60F3"/>
    <w:rsid w:val="00BA7595"/>
    <w:rsid w:val="00BB04C6"/>
    <w:rsid w:val="00BB08A6"/>
    <w:rsid w:val="00BB08C7"/>
    <w:rsid w:val="00BB124D"/>
    <w:rsid w:val="00BB1E74"/>
    <w:rsid w:val="00BB2FC2"/>
    <w:rsid w:val="00BB3C50"/>
    <w:rsid w:val="00BB3DB0"/>
    <w:rsid w:val="00BB4D10"/>
    <w:rsid w:val="00BC292F"/>
    <w:rsid w:val="00BC295F"/>
    <w:rsid w:val="00BC33D2"/>
    <w:rsid w:val="00BC3D1F"/>
    <w:rsid w:val="00BC5758"/>
    <w:rsid w:val="00BC686A"/>
    <w:rsid w:val="00BC6913"/>
    <w:rsid w:val="00BC6DDE"/>
    <w:rsid w:val="00BC72AD"/>
    <w:rsid w:val="00BD0758"/>
    <w:rsid w:val="00BD1461"/>
    <w:rsid w:val="00BD1D69"/>
    <w:rsid w:val="00BD22C6"/>
    <w:rsid w:val="00BD27A1"/>
    <w:rsid w:val="00BD3A4A"/>
    <w:rsid w:val="00BD3C24"/>
    <w:rsid w:val="00BD5D01"/>
    <w:rsid w:val="00BD68A8"/>
    <w:rsid w:val="00BD6D56"/>
    <w:rsid w:val="00BD7322"/>
    <w:rsid w:val="00BD7443"/>
    <w:rsid w:val="00BE065C"/>
    <w:rsid w:val="00BE2E0A"/>
    <w:rsid w:val="00BE33DA"/>
    <w:rsid w:val="00BE3F06"/>
    <w:rsid w:val="00BE40FC"/>
    <w:rsid w:val="00BE43AA"/>
    <w:rsid w:val="00BE528F"/>
    <w:rsid w:val="00BE5F98"/>
    <w:rsid w:val="00BE7E3E"/>
    <w:rsid w:val="00BF0599"/>
    <w:rsid w:val="00BF0B30"/>
    <w:rsid w:val="00BF161C"/>
    <w:rsid w:val="00BF3178"/>
    <w:rsid w:val="00BF410E"/>
    <w:rsid w:val="00BF441D"/>
    <w:rsid w:val="00BF579F"/>
    <w:rsid w:val="00BF596B"/>
    <w:rsid w:val="00BF6859"/>
    <w:rsid w:val="00BF78CB"/>
    <w:rsid w:val="00C00988"/>
    <w:rsid w:val="00C0363D"/>
    <w:rsid w:val="00C03728"/>
    <w:rsid w:val="00C0514C"/>
    <w:rsid w:val="00C05D70"/>
    <w:rsid w:val="00C06367"/>
    <w:rsid w:val="00C06ED3"/>
    <w:rsid w:val="00C074F0"/>
    <w:rsid w:val="00C07A3F"/>
    <w:rsid w:val="00C10203"/>
    <w:rsid w:val="00C11E06"/>
    <w:rsid w:val="00C1216E"/>
    <w:rsid w:val="00C123FB"/>
    <w:rsid w:val="00C134C8"/>
    <w:rsid w:val="00C13BD9"/>
    <w:rsid w:val="00C147C8"/>
    <w:rsid w:val="00C14879"/>
    <w:rsid w:val="00C1539B"/>
    <w:rsid w:val="00C16011"/>
    <w:rsid w:val="00C16611"/>
    <w:rsid w:val="00C16B18"/>
    <w:rsid w:val="00C170A6"/>
    <w:rsid w:val="00C172F8"/>
    <w:rsid w:val="00C1730D"/>
    <w:rsid w:val="00C17738"/>
    <w:rsid w:val="00C17838"/>
    <w:rsid w:val="00C17E0C"/>
    <w:rsid w:val="00C20B6F"/>
    <w:rsid w:val="00C21643"/>
    <w:rsid w:val="00C21D0C"/>
    <w:rsid w:val="00C2245A"/>
    <w:rsid w:val="00C2354B"/>
    <w:rsid w:val="00C239DD"/>
    <w:rsid w:val="00C23CCB"/>
    <w:rsid w:val="00C25245"/>
    <w:rsid w:val="00C25814"/>
    <w:rsid w:val="00C25AA4"/>
    <w:rsid w:val="00C27006"/>
    <w:rsid w:val="00C272B9"/>
    <w:rsid w:val="00C30D43"/>
    <w:rsid w:val="00C33426"/>
    <w:rsid w:val="00C372F4"/>
    <w:rsid w:val="00C40207"/>
    <w:rsid w:val="00C40307"/>
    <w:rsid w:val="00C407C9"/>
    <w:rsid w:val="00C41611"/>
    <w:rsid w:val="00C439D6"/>
    <w:rsid w:val="00C44D6A"/>
    <w:rsid w:val="00C4534F"/>
    <w:rsid w:val="00C46E84"/>
    <w:rsid w:val="00C50130"/>
    <w:rsid w:val="00C509A4"/>
    <w:rsid w:val="00C509AE"/>
    <w:rsid w:val="00C50D39"/>
    <w:rsid w:val="00C52393"/>
    <w:rsid w:val="00C52BC3"/>
    <w:rsid w:val="00C52DBD"/>
    <w:rsid w:val="00C53474"/>
    <w:rsid w:val="00C53FC9"/>
    <w:rsid w:val="00C56095"/>
    <w:rsid w:val="00C57999"/>
    <w:rsid w:val="00C57CF1"/>
    <w:rsid w:val="00C607DF"/>
    <w:rsid w:val="00C622CE"/>
    <w:rsid w:val="00C62D53"/>
    <w:rsid w:val="00C6329A"/>
    <w:rsid w:val="00C63E57"/>
    <w:rsid w:val="00C65534"/>
    <w:rsid w:val="00C66315"/>
    <w:rsid w:val="00C67520"/>
    <w:rsid w:val="00C67626"/>
    <w:rsid w:val="00C67847"/>
    <w:rsid w:val="00C67BBA"/>
    <w:rsid w:val="00C67BF6"/>
    <w:rsid w:val="00C7001B"/>
    <w:rsid w:val="00C70E0F"/>
    <w:rsid w:val="00C70EBA"/>
    <w:rsid w:val="00C7111D"/>
    <w:rsid w:val="00C71461"/>
    <w:rsid w:val="00C71586"/>
    <w:rsid w:val="00C719D7"/>
    <w:rsid w:val="00C71F32"/>
    <w:rsid w:val="00C721E3"/>
    <w:rsid w:val="00C72A3C"/>
    <w:rsid w:val="00C72B4E"/>
    <w:rsid w:val="00C7314B"/>
    <w:rsid w:val="00C733ED"/>
    <w:rsid w:val="00C73420"/>
    <w:rsid w:val="00C74C96"/>
    <w:rsid w:val="00C74E1F"/>
    <w:rsid w:val="00C76D06"/>
    <w:rsid w:val="00C77F49"/>
    <w:rsid w:val="00C80196"/>
    <w:rsid w:val="00C81BB0"/>
    <w:rsid w:val="00C81BFA"/>
    <w:rsid w:val="00C821A1"/>
    <w:rsid w:val="00C84998"/>
    <w:rsid w:val="00C84FAE"/>
    <w:rsid w:val="00C853DF"/>
    <w:rsid w:val="00C85C7F"/>
    <w:rsid w:val="00C864C9"/>
    <w:rsid w:val="00C87A2C"/>
    <w:rsid w:val="00C90CC9"/>
    <w:rsid w:val="00C9173D"/>
    <w:rsid w:val="00C920A0"/>
    <w:rsid w:val="00C92E78"/>
    <w:rsid w:val="00C9529A"/>
    <w:rsid w:val="00C9766C"/>
    <w:rsid w:val="00C97783"/>
    <w:rsid w:val="00CA1338"/>
    <w:rsid w:val="00CA285C"/>
    <w:rsid w:val="00CA2F31"/>
    <w:rsid w:val="00CA36A5"/>
    <w:rsid w:val="00CA4BDA"/>
    <w:rsid w:val="00CA606C"/>
    <w:rsid w:val="00CA657F"/>
    <w:rsid w:val="00CA68B5"/>
    <w:rsid w:val="00CB0058"/>
    <w:rsid w:val="00CB0520"/>
    <w:rsid w:val="00CB0F28"/>
    <w:rsid w:val="00CB15F8"/>
    <w:rsid w:val="00CB2142"/>
    <w:rsid w:val="00CB4104"/>
    <w:rsid w:val="00CB4EE6"/>
    <w:rsid w:val="00CB6BB8"/>
    <w:rsid w:val="00CC12C6"/>
    <w:rsid w:val="00CC2E1B"/>
    <w:rsid w:val="00CC32CA"/>
    <w:rsid w:val="00CC418D"/>
    <w:rsid w:val="00CC4AC1"/>
    <w:rsid w:val="00CC4EFA"/>
    <w:rsid w:val="00CC53AC"/>
    <w:rsid w:val="00CC6069"/>
    <w:rsid w:val="00CC6362"/>
    <w:rsid w:val="00CC6B97"/>
    <w:rsid w:val="00CC7CC6"/>
    <w:rsid w:val="00CD042B"/>
    <w:rsid w:val="00CD1BA2"/>
    <w:rsid w:val="00CD20D4"/>
    <w:rsid w:val="00CD2A51"/>
    <w:rsid w:val="00CD3674"/>
    <w:rsid w:val="00CD3793"/>
    <w:rsid w:val="00CD49DA"/>
    <w:rsid w:val="00CD5113"/>
    <w:rsid w:val="00CD55D8"/>
    <w:rsid w:val="00CE0898"/>
    <w:rsid w:val="00CE138E"/>
    <w:rsid w:val="00CE271F"/>
    <w:rsid w:val="00CE437D"/>
    <w:rsid w:val="00CE47D8"/>
    <w:rsid w:val="00CE50DE"/>
    <w:rsid w:val="00CE5E91"/>
    <w:rsid w:val="00CE6929"/>
    <w:rsid w:val="00CE6B0B"/>
    <w:rsid w:val="00CF3558"/>
    <w:rsid w:val="00CF43F7"/>
    <w:rsid w:val="00CF4F89"/>
    <w:rsid w:val="00CF5EC3"/>
    <w:rsid w:val="00CF669D"/>
    <w:rsid w:val="00CF723E"/>
    <w:rsid w:val="00D03D19"/>
    <w:rsid w:val="00D05DBF"/>
    <w:rsid w:val="00D06F6E"/>
    <w:rsid w:val="00D075EF"/>
    <w:rsid w:val="00D07869"/>
    <w:rsid w:val="00D10822"/>
    <w:rsid w:val="00D115C9"/>
    <w:rsid w:val="00D126D8"/>
    <w:rsid w:val="00D12B9A"/>
    <w:rsid w:val="00D12EA4"/>
    <w:rsid w:val="00D12EBD"/>
    <w:rsid w:val="00D13C17"/>
    <w:rsid w:val="00D14387"/>
    <w:rsid w:val="00D14EEC"/>
    <w:rsid w:val="00D152FE"/>
    <w:rsid w:val="00D178DC"/>
    <w:rsid w:val="00D20F0D"/>
    <w:rsid w:val="00D22288"/>
    <w:rsid w:val="00D228B3"/>
    <w:rsid w:val="00D22B28"/>
    <w:rsid w:val="00D22D5C"/>
    <w:rsid w:val="00D2413E"/>
    <w:rsid w:val="00D259CD"/>
    <w:rsid w:val="00D26145"/>
    <w:rsid w:val="00D271B2"/>
    <w:rsid w:val="00D3022B"/>
    <w:rsid w:val="00D30AA1"/>
    <w:rsid w:val="00D30F40"/>
    <w:rsid w:val="00D31A00"/>
    <w:rsid w:val="00D31D28"/>
    <w:rsid w:val="00D32DFA"/>
    <w:rsid w:val="00D33B36"/>
    <w:rsid w:val="00D3493E"/>
    <w:rsid w:val="00D34962"/>
    <w:rsid w:val="00D36795"/>
    <w:rsid w:val="00D36C10"/>
    <w:rsid w:val="00D411F0"/>
    <w:rsid w:val="00D42C08"/>
    <w:rsid w:val="00D443BB"/>
    <w:rsid w:val="00D45B61"/>
    <w:rsid w:val="00D45D07"/>
    <w:rsid w:val="00D46863"/>
    <w:rsid w:val="00D47D3B"/>
    <w:rsid w:val="00D47DE1"/>
    <w:rsid w:val="00D50802"/>
    <w:rsid w:val="00D52016"/>
    <w:rsid w:val="00D53209"/>
    <w:rsid w:val="00D55DF1"/>
    <w:rsid w:val="00D5676E"/>
    <w:rsid w:val="00D57876"/>
    <w:rsid w:val="00D6075B"/>
    <w:rsid w:val="00D61663"/>
    <w:rsid w:val="00D63297"/>
    <w:rsid w:val="00D6407C"/>
    <w:rsid w:val="00D64386"/>
    <w:rsid w:val="00D65F40"/>
    <w:rsid w:val="00D66A7D"/>
    <w:rsid w:val="00D66D10"/>
    <w:rsid w:val="00D6722E"/>
    <w:rsid w:val="00D67602"/>
    <w:rsid w:val="00D67DB4"/>
    <w:rsid w:val="00D70265"/>
    <w:rsid w:val="00D702EC"/>
    <w:rsid w:val="00D71077"/>
    <w:rsid w:val="00D71E25"/>
    <w:rsid w:val="00D72394"/>
    <w:rsid w:val="00D72603"/>
    <w:rsid w:val="00D73A15"/>
    <w:rsid w:val="00D73F54"/>
    <w:rsid w:val="00D740BC"/>
    <w:rsid w:val="00D740FA"/>
    <w:rsid w:val="00D745E7"/>
    <w:rsid w:val="00D75548"/>
    <w:rsid w:val="00D80232"/>
    <w:rsid w:val="00D807E0"/>
    <w:rsid w:val="00D80B44"/>
    <w:rsid w:val="00D80F79"/>
    <w:rsid w:val="00D82811"/>
    <w:rsid w:val="00D830F1"/>
    <w:rsid w:val="00D83C65"/>
    <w:rsid w:val="00D84F6C"/>
    <w:rsid w:val="00D85E3F"/>
    <w:rsid w:val="00D86380"/>
    <w:rsid w:val="00D86612"/>
    <w:rsid w:val="00D87320"/>
    <w:rsid w:val="00D8791E"/>
    <w:rsid w:val="00D900C5"/>
    <w:rsid w:val="00D90478"/>
    <w:rsid w:val="00D9078C"/>
    <w:rsid w:val="00D91E65"/>
    <w:rsid w:val="00D9278D"/>
    <w:rsid w:val="00D936DD"/>
    <w:rsid w:val="00D94452"/>
    <w:rsid w:val="00D94B60"/>
    <w:rsid w:val="00D96BA3"/>
    <w:rsid w:val="00D96FC7"/>
    <w:rsid w:val="00D97173"/>
    <w:rsid w:val="00D97707"/>
    <w:rsid w:val="00D97FAE"/>
    <w:rsid w:val="00DA01B5"/>
    <w:rsid w:val="00DA01DF"/>
    <w:rsid w:val="00DA08D9"/>
    <w:rsid w:val="00DA08E0"/>
    <w:rsid w:val="00DA2410"/>
    <w:rsid w:val="00DA43D1"/>
    <w:rsid w:val="00DA46A5"/>
    <w:rsid w:val="00DA54CC"/>
    <w:rsid w:val="00DA57DC"/>
    <w:rsid w:val="00DA6274"/>
    <w:rsid w:val="00DA6ED0"/>
    <w:rsid w:val="00DB08D2"/>
    <w:rsid w:val="00DB14FF"/>
    <w:rsid w:val="00DB16F6"/>
    <w:rsid w:val="00DB26F1"/>
    <w:rsid w:val="00DB275C"/>
    <w:rsid w:val="00DB4456"/>
    <w:rsid w:val="00DB4494"/>
    <w:rsid w:val="00DB49B1"/>
    <w:rsid w:val="00DB51A2"/>
    <w:rsid w:val="00DB6776"/>
    <w:rsid w:val="00DB7B22"/>
    <w:rsid w:val="00DC097A"/>
    <w:rsid w:val="00DC0CB6"/>
    <w:rsid w:val="00DC102E"/>
    <w:rsid w:val="00DC1737"/>
    <w:rsid w:val="00DC1F87"/>
    <w:rsid w:val="00DC305E"/>
    <w:rsid w:val="00DC3181"/>
    <w:rsid w:val="00DC4627"/>
    <w:rsid w:val="00DC6D56"/>
    <w:rsid w:val="00DC6F75"/>
    <w:rsid w:val="00DC7DC4"/>
    <w:rsid w:val="00DD0003"/>
    <w:rsid w:val="00DD0F41"/>
    <w:rsid w:val="00DD15CC"/>
    <w:rsid w:val="00DD18B5"/>
    <w:rsid w:val="00DD1A9F"/>
    <w:rsid w:val="00DD2E80"/>
    <w:rsid w:val="00DD5A09"/>
    <w:rsid w:val="00DD60A4"/>
    <w:rsid w:val="00DE037C"/>
    <w:rsid w:val="00DE12F2"/>
    <w:rsid w:val="00DE1E18"/>
    <w:rsid w:val="00DE3AB9"/>
    <w:rsid w:val="00DE54C9"/>
    <w:rsid w:val="00DE5883"/>
    <w:rsid w:val="00DE58B7"/>
    <w:rsid w:val="00DE5B1A"/>
    <w:rsid w:val="00DE6349"/>
    <w:rsid w:val="00DE6656"/>
    <w:rsid w:val="00DE7195"/>
    <w:rsid w:val="00DF02A6"/>
    <w:rsid w:val="00DF2716"/>
    <w:rsid w:val="00DF370C"/>
    <w:rsid w:val="00DF396F"/>
    <w:rsid w:val="00DF3B50"/>
    <w:rsid w:val="00DF3D2B"/>
    <w:rsid w:val="00DF62C3"/>
    <w:rsid w:val="00DF670B"/>
    <w:rsid w:val="00DF6C5E"/>
    <w:rsid w:val="00DF727D"/>
    <w:rsid w:val="00DF7584"/>
    <w:rsid w:val="00DF7828"/>
    <w:rsid w:val="00DF7BEF"/>
    <w:rsid w:val="00E0146B"/>
    <w:rsid w:val="00E0149C"/>
    <w:rsid w:val="00E02446"/>
    <w:rsid w:val="00E0362C"/>
    <w:rsid w:val="00E0386E"/>
    <w:rsid w:val="00E03C3E"/>
    <w:rsid w:val="00E03EF0"/>
    <w:rsid w:val="00E065BE"/>
    <w:rsid w:val="00E0687A"/>
    <w:rsid w:val="00E06B06"/>
    <w:rsid w:val="00E07162"/>
    <w:rsid w:val="00E07ACA"/>
    <w:rsid w:val="00E07B82"/>
    <w:rsid w:val="00E10A66"/>
    <w:rsid w:val="00E10AE4"/>
    <w:rsid w:val="00E11644"/>
    <w:rsid w:val="00E11C8B"/>
    <w:rsid w:val="00E12E9E"/>
    <w:rsid w:val="00E13F9A"/>
    <w:rsid w:val="00E14022"/>
    <w:rsid w:val="00E140CC"/>
    <w:rsid w:val="00E14BEE"/>
    <w:rsid w:val="00E15639"/>
    <w:rsid w:val="00E16255"/>
    <w:rsid w:val="00E172E8"/>
    <w:rsid w:val="00E17981"/>
    <w:rsid w:val="00E20BCF"/>
    <w:rsid w:val="00E218E0"/>
    <w:rsid w:val="00E2280B"/>
    <w:rsid w:val="00E24545"/>
    <w:rsid w:val="00E24666"/>
    <w:rsid w:val="00E262A1"/>
    <w:rsid w:val="00E27F3B"/>
    <w:rsid w:val="00E30A1D"/>
    <w:rsid w:val="00E30CAE"/>
    <w:rsid w:val="00E30E65"/>
    <w:rsid w:val="00E31220"/>
    <w:rsid w:val="00E327DE"/>
    <w:rsid w:val="00E32988"/>
    <w:rsid w:val="00E337A3"/>
    <w:rsid w:val="00E360EE"/>
    <w:rsid w:val="00E362A4"/>
    <w:rsid w:val="00E367F7"/>
    <w:rsid w:val="00E36977"/>
    <w:rsid w:val="00E36CEA"/>
    <w:rsid w:val="00E373C4"/>
    <w:rsid w:val="00E41D24"/>
    <w:rsid w:val="00E41E30"/>
    <w:rsid w:val="00E42A94"/>
    <w:rsid w:val="00E43703"/>
    <w:rsid w:val="00E44D8F"/>
    <w:rsid w:val="00E45058"/>
    <w:rsid w:val="00E458DA"/>
    <w:rsid w:val="00E460EE"/>
    <w:rsid w:val="00E4747A"/>
    <w:rsid w:val="00E47C20"/>
    <w:rsid w:val="00E53D01"/>
    <w:rsid w:val="00E56F75"/>
    <w:rsid w:val="00E57A98"/>
    <w:rsid w:val="00E57CB7"/>
    <w:rsid w:val="00E57E1E"/>
    <w:rsid w:val="00E6060E"/>
    <w:rsid w:val="00E60A0D"/>
    <w:rsid w:val="00E615ED"/>
    <w:rsid w:val="00E61CBE"/>
    <w:rsid w:val="00E62BF9"/>
    <w:rsid w:val="00E63281"/>
    <w:rsid w:val="00E64E03"/>
    <w:rsid w:val="00E66A68"/>
    <w:rsid w:val="00E67EC8"/>
    <w:rsid w:val="00E702C7"/>
    <w:rsid w:val="00E7098A"/>
    <w:rsid w:val="00E70C62"/>
    <w:rsid w:val="00E71D89"/>
    <w:rsid w:val="00E72733"/>
    <w:rsid w:val="00E77A9E"/>
    <w:rsid w:val="00E77E81"/>
    <w:rsid w:val="00E77EE2"/>
    <w:rsid w:val="00E801D9"/>
    <w:rsid w:val="00E813D4"/>
    <w:rsid w:val="00E82E18"/>
    <w:rsid w:val="00E830D1"/>
    <w:rsid w:val="00E83B44"/>
    <w:rsid w:val="00E83E34"/>
    <w:rsid w:val="00E84D53"/>
    <w:rsid w:val="00E851E1"/>
    <w:rsid w:val="00E85D9D"/>
    <w:rsid w:val="00E87718"/>
    <w:rsid w:val="00E9100B"/>
    <w:rsid w:val="00E91F4C"/>
    <w:rsid w:val="00E9259F"/>
    <w:rsid w:val="00E92F45"/>
    <w:rsid w:val="00E92FAA"/>
    <w:rsid w:val="00E94115"/>
    <w:rsid w:val="00E943E0"/>
    <w:rsid w:val="00E94977"/>
    <w:rsid w:val="00E94E73"/>
    <w:rsid w:val="00E95785"/>
    <w:rsid w:val="00E96BDD"/>
    <w:rsid w:val="00E97CE9"/>
    <w:rsid w:val="00EA0427"/>
    <w:rsid w:val="00EA0FB6"/>
    <w:rsid w:val="00EA1413"/>
    <w:rsid w:val="00EA1AE5"/>
    <w:rsid w:val="00EA3453"/>
    <w:rsid w:val="00EA3C2E"/>
    <w:rsid w:val="00EA43EE"/>
    <w:rsid w:val="00EA6BA9"/>
    <w:rsid w:val="00EA6BB8"/>
    <w:rsid w:val="00EA7599"/>
    <w:rsid w:val="00EA7669"/>
    <w:rsid w:val="00EB1541"/>
    <w:rsid w:val="00EB1E58"/>
    <w:rsid w:val="00EB2BF7"/>
    <w:rsid w:val="00EB348A"/>
    <w:rsid w:val="00EB3A50"/>
    <w:rsid w:val="00EB3AA1"/>
    <w:rsid w:val="00EB3EBA"/>
    <w:rsid w:val="00EB3FD6"/>
    <w:rsid w:val="00EB4B5F"/>
    <w:rsid w:val="00EB5677"/>
    <w:rsid w:val="00EB5B4D"/>
    <w:rsid w:val="00EB648B"/>
    <w:rsid w:val="00EB720A"/>
    <w:rsid w:val="00EB7DA0"/>
    <w:rsid w:val="00EC1EF0"/>
    <w:rsid w:val="00EC1F38"/>
    <w:rsid w:val="00EC20C9"/>
    <w:rsid w:val="00EC283D"/>
    <w:rsid w:val="00EC2BD5"/>
    <w:rsid w:val="00EC33C6"/>
    <w:rsid w:val="00EC37DC"/>
    <w:rsid w:val="00EC3FAE"/>
    <w:rsid w:val="00EC48FF"/>
    <w:rsid w:val="00EC6B5E"/>
    <w:rsid w:val="00EC6B9A"/>
    <w:rsid w:val="00ED0528"/>
    <w:rsid w:val="00ED1827"/>
    <w:rsid w:val="00ED2686"/>
    <w:rsid w:val="00ED4793"/>
    <w:rsid w:val="00ED58D2"/>
    <w:rsid w:val="00ED5E3B"/>
    <w:rsid w:val="00EE01A0"/>
    <w:rsid w:val="00EE0D57"/>
    <w:rsid w:val="00EE0ED3"/>
    <w:rsid w:val="00EE1B08"/>
    <w:rsid w:val="00EE2339"/>
    <w:rsid w:val="00EE363C"/>
    <w:rsid w:val="00EE48C1"/>
    <w:rsid w:val="00EE4924"/>
    <w:rsid w:val="00EE4CD5"/>
    <w:rsid w:val="00EE4DF4"/>
    <w:rsid w:val="00EE55AD"/>
    <w:rsid w:val="00EE5CF7"/>
    <w:rsid w:val="00EE6B52"/>
    <w:rsid w:val="00EE7AED"/>
    <w:rsid w:val="00EF00BF"/>
    <w:rsid w:val="00EF01C0"/>
    <w:rsid w:val="00EF04B5"/>
    <w:rsid w:val="00EF0D3A"/>
    <w:rsid w:val="00EF177E"/>
    <w:rsid w:val="00EF17BC"/>
    <w:rsid w:val="00EF1A40"/>
    <w:rsid w:val="00EF3929"/>
    <w:rsid w:val="00EF3D12"/>
    <w:rsid w:val="00EF4525"/>
    <w:rsid w:val="00EF523C"/>
    <w:rsid w:val="00EF5776"/>
    <w:rsid w:val="00EF64E9"/>
    <w:rsid w:val="00EF7390"/>
    <w:rsid w:val="00EF7680"/>
    <w:rsid w:val="00F00065"/>
    <w:rsid w:val="00F00931"/>
    <w:rsid w:val="00F031F2"/>
    <w:rsid w:val="00F03268"/>
    <w:rsid w:val="00F03FBB"/>
    <w:rsid w:val="00F04028"/>
    <w:rsid w:val="00F050B5"/>
    <w:rsid w:val="00F06793"/>
    <w:rsid w:val="00F10874"/>
    <w:rsid w:val="00F1189F"/>
    <w:rsid w:val="00F11FC1"/>
    <w:rsid w:val="00F1204C"/>
    <w:rsid w:val="00F12256"/>
    <w:rsid w:val="00F1476B"/>
    <w:rsid w:val="00F14D96"/>
    <w:rsid w:val="00F17AC4"/>
    <w:rsid w:val="00F200A0"/>
    <w:rsid w:val="00F200A1"/>
    <w:rsid w:val="00F2054E"/>
    <w:rsid w:val="00F22B87"/>
    <w:rsid w:val="00F22C95"/>
    <w:rsid w:val="00F2406D"/>
    <w:rsid w:val="00F255D0"/>
    <w:rsid w:val="00F25B5F"/>
    <w:rsid w:val="00F26DE2"/>
    <w:rsid w:val="00F27DCD"/>
    <w:rsid w:val="00F32433"/>
    <w:rsid w:val="00F33D24"/>
    <w:rsid w:val="00F33D7D"/>
    <w:rsid w:val="00F33DAA"/>
    <w:rsid w:val="00F3592B"/>
    <w:rsid w:val="00F35EE6"/>
    <w:rsid w:val="00F368DA"/>
    <w:rsid w:val="00F37F21"/>
    <w:rsid w:val="00F42A1D"/>
    <w:rsid w:val="00F44A99"/>
    <w:rsid w:val="00F45FE4"/>
    <w:rsid w:val="00F4683B"/>
    <w:rsid w:val="00F47605"/>
    <w:rsid w:val="00F47DC6"/>
    <w:rsid w:val="00F47DE8"/>
    <w:rsid w:val="00F50000"/>
    <w:rsid w:val="00F502F1"/>
    <w:rsid w:val="00F50B33"/>
    <w:rsid w:val="00F51664"/>
    <w:rsid w:val="00F5191A"/>
    <w:rsid w:val="00F558D5"/>
    <w:rsid w:val="00F559EB"/>
    <w:rsid w:val="00F55EFD"/>
    <w:rsid w:val="00F5664B"/>
    <w:rsid w:val="00F60056"/>
    <w:rsid w:val="00F608E7"/>
    <w:rsid w:val="00F60D86"/>
    <w:rsid w:val="00F614E3"/>
    <w:rsid w:val="00F61B99"/>
    <w:rsid w:val="00F6270A"/>
    <w:rsid w:val="00F637AF"/>
    <w:rsid w:val="00F63BF3"/>
    <w:rsid w:val="00F64478"/>
    <w:rsid w:val="00F66D55"/>
    <w:rsid w:val="00F6752B"/>
    <w:rsid w:val="00F6782E"/>
    <w:rsid w:val="00F7028E"/>
    <w:rsid w:val="00F7037E"/>
    <w:rsid w:val="00F70C9E"/>
    <w:rsid w:val="00F70D2B"/>
    <w:rsid w:val="00F70E9C"/>
    <w:rsid w:val="00F71B51"/>
    <w:rsid w:val="00F72847"/>
    <w:rsid w:val="00F733F2"/>
    <w:rsid w:val="00F73AF6"/>
    <w:rsid w:val="00F73FF4"/>
    <w:rsid w:val="00F75D56"/>
    <w:rsid w:val="00F767BC"/>
    <w:rsid w:val="00F80697"/>
    <w:rsid w:val="00F80958"/>
    <w:rsid w:val="00F80BDC"/>
    <w:rsid w:val="00F80C52"/>
    <w:rsid w:val="00F80C74"/>
    <w:rsid w:val="00F80F98"/>
    <w:rsid w:val="00F80FDB"/>
    <w:rsid w:val="00F81313"/>
    <w:rsid w:val="00F8152F"/>
    <w:rsid w:val="00F817B2"/>
    <w:rsid w:val="00F81E31"/>
    <w:rsid w:val="00F825BD"/>
    <w:rsid w:val="00F82EE4"/>
    <w:rsid w:val="00F83E7A"/>
    <w:rsid w:val="00F84116"/>
    <w:rsid w:val="00F84610"/>
    <w:rsid w:val="00F84C93"/>
    <w:rsid w:val="00F852B9"/>
    <w:rsid w:val="00F86215"/>
    <w:rsid w:val="00F8665B"/>
    <w:rsid w:val="00F86704"/>
    <w:rsid w:val="00F8671A"/>
    <w:rsid w:val="00F86EBC"/>
    <w:rsid w:val="00F91FA2"/>
    <w:rsid w:val="00F92D4C"/>
    <w:rsid w:val="00F933ED"/>
    <w:rsid w:val="00F9379E"/>
    <w:rsid w:val="00F94211"/>
    <w:rsid w:val="00F94F77"/>
    <w:rsid w:val="00F95979"/>
    <w:rsid w:val="00F95F85"/>
    <w:rsid w:val="00FA030D"/>
    <w:rsid w:val="00FA085E"/>
    <w:rsid w:val="00FA2643"/>
    <w:rsid w:val="00FA276D"/>
    <w:rsid w:val="00FA4EF5"/>
    <w:rsid w:val="00FA5049"/>
    <w:rsid w:val="00FA5E85"/>
    <w:rsid w:val="00FA68D1"/>
    <w:rsid w:val="00FA6CFC"/>
    <w:rsid w:val="00FB009B"/>
    <w:rsid w:val="00FB148B"/>
    <w:rsid w:val="00FB235C"/>
    <w:rsid w:val="00FB4708"/>
    <w:rsid w:val="00FB4899"/>
    <w:rsid w:val="00FB6F1C"/>
    <w:rsid w:val="00FB730C"/>
    <w:rsid w:val="00FB730F"/>
    <w:rsid w:val="00FB7800"/>
    <w:rsid w:val="00FC10C1"/>
    <w:rsid w:val="00FC29C3"/>
    <w:rsid w:val="00FC2EDB"/>
    <w:rsid w:val="00FC3185"/>
    <w:rsid w:val="00FC3336"/>
    <w:rsid w:val="00FC3733"/>
    <w:rsid w:val="00FC37B9"/>
    <w:rsid w:val="00FC3A34"/>
    <w:rsid w:val="00FC46C6"/>
    <w:rsid w:val="00FC4FEF"/>
    <w:rsid w:val="00FC5C8A"/>
    <w:rsid w:val="00FC616D"/>
    <w:rsid w:val="00FC66F2"/>
    <w:rsid w:val="00FC7553"/>
    <w:rsid w:val="00FD0EB7"/>
    <w:rsid w:val="00FD0F34"/>
    <w:rsid w:val="00FD10E5"/>
    <w:rsid w:val="00FD1269"/>
    <w:rsid w:val="00FD3D06"/>
    <w:rsid w:val="00FD5092"/>
    <w:rsid w:val="00FD5213"/>
    <w:rsid w:val="00FD5617"/>
    <w:rsid w:val="00FD621E"/>
    <w:rsid w:val="00FD6637"/>
    <w:rsid w:val="00FD66D3"/>
    <w:rsid w:val="00FD6EBC"/>
    <w:rsid w:val="00FD6F03"/>
    <w:rsid w:val="00FD713C"/>
    <w:rsid w:val="00FE0900"/>
    <w:rsid w:val="00FE0954"/>
    <w:rsid w:val="00FE0CC7"/>
    <w:rsid w:val="00FE178C"/>
    <w:rsid w:val="00FE19EF"/>
    <w:rsid w:val="00FE1FC6"/>
    <w:rsid w:val="00FE26D8"/>
    <w:rsid w:val="00FE3D1B"/>
    <w:rsid w:val="00FE4509"/>
    <w:rsid w:val="00FE4B19"/>
    <w:rsid w:val="00FE4FCF"/>
    <w:rsid w:val="00FE5204"/>
    <w:rsid w:val="00FE65E7"/>
    <w:rsid w:val="00FE6851"/>
    <w:rsid w:val="00FE7479"/>
    <w:rsid w:val="00FE7591"/>
    <w:rsid w:val="00FE7C12"/>
    <w:rsid w:val="00FE7F53"/>
    <w:rsid w:val="00FF26AA"/>
    <w:rsid w:val="00FF283C"/>
    <w:rsid w:val="00FF32B8"/>
    <w:rsid w:val="00FF3441"/>
    <w:rsid w:val="00FF5F57"/>
    <w:rsid w:val="00FF64AD"/>
    <w:rsid w:val="00FF6553"/>
    <w:rsid w:val="00FF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F86BC2"/>
  <w15:chartTrackingRefBased/>
  <w15:docId w15:val="{A1B0984D-0537-4DD8-84CE-85467697E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6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47967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347967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347967"/>
  </w:style>
  <w:style w:type="paragraph" w:styleId="a6">
    <w:name w:val="annotation subject"/>
    <w:basedOn w:val="a4"/>
    <w:next w:val="a4"/>
    <w:link w:val="a7"/>
    <w:uiPriority w:val="99"/>
    <w:semiHidden/>
    <w:unhideWhenUsed/>
    <w:rsid w:val="00347967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34796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479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796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610A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610AE"/>
  </w:style>
  <w:style w:type="paragraph" w:styleId="ac">
    <w:name w:val="footer"/>
    <w:basedOn w:val="a"/>
    <w:link w:val="ad"/>
    <w:uiPriority w:val="99"/>
    <w:unhideWhenUsed/>
    <w:rsid w:val="000610A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610AE"/>
  </w:style>
  <w:style w:type="table" w:styleId="ae">
    <w:name w:val="Table Grid"/>
    <w:basedOn w:val="a1"/>
    <w:uiPriority w:val="39"/>
    <w:rsid w:val="00E03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uiPriority w:val="39"/>
    <w:rsid w:val="00883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0D4B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7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6234;&#32654;\Desktop\&#32102;&#39135;\&#32102;&#39135;\&#29486;&#31435;&#34920;\&#29486;&#31435;&#20104;&#23450;&#34920;&#12288;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15F51-260E-4112-A0A7-0971A05C7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献立予定表　テンプレート.dotx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山下智美</dc:creator>
  <cp:keywords/>
  <dc:description/>
  <cp:lastModifiedBy>pansy-0067@outlook.jp</cp:lastModifiedBy>
  <cp:revision>2</cp:revision>
  <cp:lastPrinted>2023-01-11T08:09:00Z</cp:lastPrinted>
  <dcterms:created xsi:type="dcterms:W3CDTF">2023-01-31T06:06:00Z</dcterms:created>
  <dcterms:modified xsi:type="dcterms:W3CDTF">2023-01-31T06:06:00Z</dcterms:modified>
</cp:coreProperties>
</file>