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86BC2" w14:textId="47EDA328" w:rsidR="009A01DE" w:rsidRPr="00055951" w:rsidRDefault="00863CC3" w:rsidP="0038089F">
      <w:pPr>
        <w:pBdr>
          <w:top w:val="single" w:sz="12" w:space="1" w:color="auto"/>
          <w:left w:val="single" w:sz="12" w:space="6" w:color="auto"/>
          <w:bottom w:val="single" w:sz="12" w:space="0" w:color="auto"/>
          <w:right w:val="single" w:sz="12" w:space="4" w:color="auto"/>
        </w:pBdr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7CB7C2D8" wp14:editId="0E7F3EC2">
                <wp:simplePos x="0" y="0"/>
                <wp:positionH relativeFrom="column">
                  <wp:posOffset>5681150</wp:posOffset>
                </wp:positionH>
                <wp:positionV relativeFrom="paragraph">
                  <wp:posOffset>876056</wp:posOffset>
                </wp:positionV>
                <wp:extent cx="1696915" cy="1274884"/>
                <wp:effectExtent l="0" t="0" r="17780" b="2095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6915" cy="12748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55E85D" w14:textId="77777777" w:rsidR="00BF4529" w:rsidRDefault="00BF4529" w:rsidP="00A838FB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40"/>
                                <w:szCs w:val="40"/>
                              </w:rPr>
                            </w:pPr>
                          </w:p>
                          <w:p w14:paraId="59D4FB65" w14:textId="270E36B8" w:rsidR="00BF4529" w:rsidRPr="00BF4529" w:rsidRDefault="00BF4529" w:rsidP="00BF4529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48"/>
                                <w:szCs w:val="48"/>
                              </w:rPr>
                            </w:pPr>
                            <w:r w:rsidRPr="00BF4529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48"/>
                                <w:szCs w:val="48"/>
                              </w:rPr>
                              <w:t>山の日</w:t>
                            </w:r>
                          </w:p>
                          <w:p w14:paraId="4F0FAA89" w14:textId="77777777" w:rsidR="00BF4529" w:rsidRPr="00BF4529" w:rsidRDefault="00BF4529" w:rsidP="00A838FB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B7C2D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447.35pt;margin-top:69pt;width:133.6pt;height:100.4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" fillcolor="white [3201]" strokeweight=".5pt">
                <v:textbox>
                  <w:txbxContent>
                    <w:p w14:paraId="6755E85D" w14:textId="77777777" w:rsidR="00BF4529" w:rsidRDefault="00BF4529" w:rsidP="00A838FB">
                      <w:pPr>
                        <w:rPr>
                          <w:rFonts w:ascii="HGP創英角ﾎﾟｯﾌﾟ体" w:eastAsia="HGP創英角ﾎﾟｯﾌﾟ体" w:hAnsi="HGP創英角ﾎﾟｯﾌﾟ体"/>
                          <w:color w:val="FF0000"/>
                          <w:sz w:val="40"/>
                          <w:szCs w:val="40"/>
                        </w:rPr>
                      </w:pPr>
                    </w:p>
                    <w:p w14:paraId="59D4FB65" w14:textId="270E36B8" w:rsidR="00BF4529" w:rsidRPr="00BF4529" w:rsidRDefault="00BF4529" w:rsidP="00BF4529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FF0000"/>
                          <w:sz w:val="48"/>
                          <w:szCs w:val="48"/>
                        </w:rPr>
                      </w:pPr>
                      <w:r w:rsidRPr="00BF4529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48"/>
                          <w:szCs w:val="48"/>
                        </w:rPr>
                        <w:t>山の日</w:t>
                      </w:r>
                    </w:p>
                    <w:p w14:paraId="4F0FAA89" w14:textId="77777777" w:rsidR="00BF4529" w:rsidRPr="00BF4529" w:rsidRDefault="00BF4529" w:rsidP="00A838FB">
                      <w:pPr>
                        <w:rPr>
                          <w:rFonts w:ascii="HGP創英角ﾎﾟｯﾌﾟ体" w:eastAsia="HGP創英角ﾎﾟｯﾌﾟ体" w:hAnsi="HGP創英角ﾎﾟｯﾌﾟ体"/>
                          <w:color w:val="FF0000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564F8920" wp14:editId="06B35DE4">
                <wp:simplePos x="0" y="0"/>
                <wp:positionH relativeFrom="column">
                  <wp:posOffset>5672357</wp:posOffset>
                </wp:positionH>
                <wp:positionV relativeFrom="paragraph">
                  <wp:posOffset>4929310</wp:posOffset>
                </wp:positionV>
                <wp:extent cx="1714500" cy="1116330"/>
                <wp:effectExtent l="0" t="0" r="19050" b="2667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11163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C5929A" w14:textId="58AFB610" w:rsidR="00AF695C" w:rsidRDefault="00765FF1">
                            <w:r w:rsidRPr="00DF2CC6">
                              <w:rPr>
                                <w:noProof/>
                              </w:rPr>
                              <w:drawing>
                                <wp:inline distT="0" distB="0" distL="0" distR="0" wp14:anchorId="67E865AB" wp14:editId="32D6AAB3">
                                  <wp:extent cx="1514377" cy="905608"/>
                                  <wp:effectExtent l="0" t="0" r="0" b="8890"/>
                                  <wp:docPr id="14" name="図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20361" cy="90918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4F8920" id="テキスト ボックス 13" o:spid="_x0000_s1027" type="#_x0000_t202" style="position:absolute;left:0;text-align:left;margin-left:446.65pt;margin-top:388.15pt;width:135pt;height:87.9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" fillcolor="white [3201]" strokeweight=".5pt">
                <v:textbox>
                  <w:txbxContent>
                    <w:p w14:paraId="41C5929A" w14:textId="58AFB610" w:rsidR="00AF695C" w:rsidRDefault="00765FF1">
                      <w:r w:rsidRPr="00DF2CC6">
                        <w:rPr>
                          <w:noProof/>
                        </w:rPr>
                        <w:drawing>
                          <wp:inline distT="0" distB="0" distL="0" distR="0" wp14:anchorId="67E865AB" wp14:editId="32D6AAB3">
                            <wp:extent cx="1514377" cy="905608"/>
                            <wp:effectExtent l="0" t="0" r="0" b="8890"/>
                            <wp:docPr id="14" name="図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20361" cy="90918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7B04F1CA" wp14:editId="33D1E1EB">
                <wp:simplePos x="0" y="0"/>
                <wp:positionH relativeFrom="column">
                  <wp:posOffset>7386857</wp:posOffset>
                </wp:positionH>
                <wp:positionV relativeFrom="paragraph">
                  <wp:posOffset>4929310</wp:posOffset>
                </wp:positionV>
                <wp:extent cx="1793338" cy="1116623"/>
                <wp:effectExtent l="0" t="0" r="16510" b="2667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3338" cy="11166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2A0A35" w14:textId="78E95B39" w:rsidR="00F92D4C" w:rsidRDefault="00A838F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B5D8CA6" wp14:editId="2C2BA521">
                                  <wp:extent cx="1624653" cy="975409"/>
                                  <wp:effectExtent l="0" t="0" r="0" b="0"/>
                                  <wp:docPr id="5" name="図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61030" cy="99724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3BDC074" w14:textId="71EC8D21" w:rsidR="0012465E" w:rsidRPr="00AF695C" w:rsidRDefault="0012465E" w:rsidP="00AF695C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04F1CA" id="テキスト ボックス 9" o:spid="_x0000_s1028" type="#_x0000_t202" style="position:absolute;left:0;text-align:left;margin-left:581.65pt;margin-top:388.15pt;width:141.2pt;height:87.9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" fillcolor="white [3201]" strokeweight=".5pt">
                <v:textbox>
                  <w:txbxContent>
                    <w:p w14:paraId="702A0A35" w14:textId="78E95B39" w:rsidR="00F92D4C" w:rsidRDefault="00A838FB">
                      <w:r>
                        <w:rPr>
                          <w:noProof/>
                        </w:rPr>
                        <w:drawing>
                          <wp:inline distT="0" distB="0" distL="0" distR="0" wp14:anchorId="2B5D8CA6" wp14:editId="2C2BA521">
                            <wp:extent cx="1624653" cy="975409"/>
                            <wp:effectExtent l="0" t="0" r="0" b="0"/>
                            <wp:docPr id="5" name="図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61030" cy="99724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3BDC074" w14:textId="71EC8D21" w:rsidR="0012465E" w:rsidRPr="00AF695C" w:rsidRDefault="0012465E" w:rsidP="00AF695C">
                      <w:pPr>
                        <w:rPr>
                          <w:rFonts w:ascii="HGP創英角ﾎﾟｯﾌﾟ体" w:eastAsia="HGP創英角ﾎﾟｯﾌﾟ体" w:hAnsi="HGP創英角ﾎﾟｯﾌﾟ体"/>
                          <w:color w:val="FF000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A505E" w:rsidRPr="00055951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1CF86BC3" wp14:editId="7B8B1EA6">
                <wp:simplePos x="0" y="0"/>
                <wp:positionH relativeFrom="margin">
                  <wp:posOffset>-355600</wp:posOffset>
                </wp:positionH>
                <wp:positionV relativeFrom="paragraph">
                  <wp:posOffset>-671195</wp:posOffset>
                </wp:positionV>
                <wp:extent cx="9658350" cy="6736080"/>
                <wp:effectExtent l="0" t="0" r="0" b="7620"/>
                <wp:wrapNone/>
                <wp:docPr id="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58350" cy="673608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  <a:ln w="12700" cap="rnd">
                          <a:noFill/>
                          <a:prstDash val="sys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1"/>
                              <w:tblW w:w="15011" w:type="dxa"/>
                              <w:tblBorders>
                                <w:top w:val="dotted" w:sz="4" w:space="0" w:color="auto"/>
                                <w:left w:val="none" w:sz="0" w:space="0" w:color="auto"/>
                                <w:bottom w:val="dotted" w:sz="4" w:space="0" w:color="auto"/>
                                <w:right w:val="none" w:sz="0" w:space="0" w:color="auto"/>
                                <w:insideH w:val="dotted" w:sz="4" w:space="0" w:color="auto"/>
                                <w:insideV w:val="dotted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951"/>
                              <w:gridCol w:w="2862"/>
                              <w:gridCol w:w="2835"/>
                              <w:gridCol w:w="2835"/>
                              <w:gridCol w:w="2693"/>
                              <w:gridCol w:w="2835"/>
                            </w:tblGrid>
                            <w:tr w:rsidR="00AD3957" w:rsidRPr="00055951" w14:paraId="1CF86BE7" w14:textId="77777777" w:rsidTr="000A449F">
                              <w:trPr>
                                <w:trHeight w:val="274"/>
                              </w:trPr>
                              <w:tc>
                                <w:tcPr>
                                  <w:tcW w:w="951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1CF86BDA" w14:textId="78D9D13B" w:rsidR="00AD3957" w:rsidRPr="00055951" w:rsidRDefault="00AD3957" w:rsidP="00994110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 w:rsidRPr="00055951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2862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1CF86BDC" w14:textId="15500E75" w:rsidR="00AD3957" w:rsidRPr="00567317" w:rsidRDefault="00567317" w:rsidP="00AD395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 w:hAnsi="HGS創英角ｺﾞｼｯｸU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 w:rsidRPr="00567317">
                                    <w:rPr>
                                      <w:rFonts w:ascii="HGP創英ﾌﾟﾚｾﾞﾝｽEB" w:eastAsia="HGP創英ﾌﾟﾚｾﾞﾝｽEB" w:hAnsi="HGS創英角ｺﾞｼｯｸU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１（月）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1CF86BDE" w14:textId="2548A158" w:rsidR="00AD3957" w:rsidRPr="00055951" w:rsidRDefault="00567317" w:rsidP="00AD395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 w:hAnsi="HGS創英角ｺﾞｼｯｸU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Ansi="HGS創英角ｺﾞｼｯｸU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２（火）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1CF86BE0" w14:textId="6516A226" w:rsidR="00AD3957" w:rsidRPr="00055951" w:rsidRDefault="00567317" w:rsidP="005A72E1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 w:hAnsi="HGS創英角ｺﾞｼｯｸU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Ansi="HGS創英角ｺﾞｼｯｸU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３（水）</w:t>
                                  </w:r>
                                  <w:r w:rsidR="005A72E1">
                                    <w:rPr>
                                      <w:rFonts w:ascii="HGP創英ﾌﾟﾚｾﾞﾝｽEB" w:eastAsia="HGP創英ﾌﾟﾚｾﾞﾝｽEB" w:hAnsi="HGS創英角ｺﾞｼｯｸU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夏祭りごっこ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1CF86BE2" w14:textId="78A95CC4" w:rsidR="002C032B" w:rsidRPr="00567317" w:rsidRDefault="00567317" w:rsidP="007D0609">
                                  <w:pPr>
                                    <w:spacing w:line="0" w:lineRule="atLeast"/>
                                    <w:rPr>
                                      <w:rFonts w:ascii="HGP創英ﾌﾟﾚｾﾞﾝｽEB" w:eastAsia="HGP創英ﾌﾟﾚｾﾞﾝｽEB" w:hAnsi="HGS創英角ｺﾞｼｯｸU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Ansi="HGS創英角ｺﾞｼｯｸU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 xml:space="preserve">　　　　　　　　　４（木）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1CF86BE4" w14:textId="3F1C5FC3" w:rsidR="00AD3957" w:rsidRPr="00567317" w:rsidRDefault="00567317" w:rsidP="00AD395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 w:hAnsi="HGS創英角ｺﾞｼｯｸU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Ansi="HGS創英角ｺﾞｼｯｸU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５（金）</w:t>
                                  </w:r>
                                </w:p>
                              </w:tc>
                            </w:tr>
                            <w:tr w:rsidR="003904EC" w:rsidRPr="00055951" w14:paraId="1CF86BEF" w14:textId="77777777" w:rsidTr="000A449F">
                              <w:trPr>
                                <w:trHeight w:val="1020"/>
                              </w:trPr>
                              <w:tc>
                                <w:tcPr>
                                  <w:tcW w:w="951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1CF86BE8" w14:textId="77777777" w:rsidR="003904EC" w:rsidRPr="00055951" w:rsidRDefault="003904EC" w:rsidP="00994110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 w:rsidRPr="00055951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昼食</w:t>
                                  </w:r>
                                </w:p>
                              </w:tc>
                              <w:tc>
                                <w:tcPr>
                                  <w:tcW w:w="2862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53F1ADBF" w14:textId="71101CF7" w:rsidR="003904EC" w:rsidRPr="00055951" w:rsidRDefault="00CF311C" w:rsidP="00CF311C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ごはん</w:t>
                                  </w:r>
                                </w:p>
                                <w:p w14:paraId="6F434A68" w14:textId="038A70A5" w:rsidR="00CF311C" w:rsidRPr="00055951" w:rsidRDefault="00CF311C" w:rsidP="00CF311C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豚肉の</w:t>
                                  </w:r>
                                  <w:proofErr w:type="gramStart"/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ごま</w:t>
                                  </w:r>
                                  <w:proofErr w:type="gramEnd"/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ソース和え</w:t>
                                  </w:r>
                                </w:p>
                                <w:p w14:paraId="67A169C7" w14:textId="7B47EAF2" w:rsidR="00EE7AED" w:rsidRPr="00055951" w:rsidRDefault="00A07349" w:rsidP="00FE3A0C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ブロッコリーの</w:t>
                                  </w:r>
                                  <w:proofErr w:type="gramStart"/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おかか</w:t>
                                  </w:r>
                                  <w:proofErr w:type="gramEnd"/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煮</w:t>
                                  </w:r>
                                </w:p>
                                <w:p w14:paraId="04EDF416" w14:textId="77777777" w:rsidR="00A07349" w:rsidRDefault="00A07349" w:rsidP="00A07349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キャベツとハムのサラダ</w:t>
                                  </w:r>
                                </w:p>
                                <w:p w14:paraId="1CF86BE9" w14:textId="37B9A62B" w:rsidR="00EE7AED" w:rsidRPr="00055951" w:rsidRDefault="00CF311C" w:rsidP="00A07349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ベーコンスープ　キウイ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44881E3E" w14:textId="1EF2EDF8" w:rsidR="008505ED" w:rsidRDefault="00FB0B4D" w:rsidP="00FB0B4D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ごはん</w:t>
                                  </w:r>
                                </w:p>
                                <w:p w14:paraId="68A018A9" w14:textId="58473766" w:rsidR="00FB0B4D" w:rsidRDefault="00FB0B4D" w:rsidP="00FB0B4D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魚の南蛮漬け</w:t>
                                  </w:r>
                                </w:p>
                                <w:p w14:paraId="3F2522D7" w14:textId="1BD85E1C" w:rsidR="00FB0B4D" w:rsidRDefault="00FB0B4D" w:rsidP="00FB0B4D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かぼちゃのサラダ</w:t>
                                  </w:r>
                                </w:p>
                                <w:p w14:paraId="569F2605" w14:textId="57D605D6" w:rsidR="00FB0B4D" w:rsidRDefault="00FB0B4D" w:rsidP="00FB0B4D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プチトマト</w:t>
                                  </w:r>
                                </w:p>
                                <w:p w14:paraId="1CF86BEA" w14:textId="261A1B20" w:rsidR="00FE3A0C" w:rsidRPr="00055951" w:rsidRDefault="00FB0B4D" w:rsidP="00FB0B4D">
                                  <w:pPr>
                                    <w:spacing w:line="0" w:lineRule="atLeast"/>
                                    <w:ind w:firstLineChars="400" w:firstLine="720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なめこ</w:t>
                                  </w:r>
                                  <w:proofErr w:type="gramEnd"/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 xml:space="preserve">汁　</w:t>
                                  </w:r>
                                  <w:r w:rsidR="00FE3A0C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バナナ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38BBD34F" w14:textId="3ACD8549" w:rsidR="003904EC" w:rsidRPr="00055951" w:rsidRDefault="00B06CCC" w:rsidP="00AD395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ソース焼きそば</w:t>
                                  </w:r>
                                </w:p>
                                <w:p w14:paraId="4BD1EDB9" w14:textId="14E98BCE" w:rsidR="008505ED" w:rsidRPr="00055951" w:rsidRDefault="00B06CCC" w:rsidP="00B06CCC">
                                  <w:pPr>
                                    <w:spacing w:line="0" w:lineRule="atLeast"/>
                                    <w:rPr>
                                      <w:rFonts w:ascii="HGP創英ﾌﾟﾚｾﾞﾝｽEB" w:eastAsia="HGP創英ﾌﾟﾚｾﾞﾝｽEB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　　　　　　　フランクフルト</w:t>
                                  </w:r>
                                </w:p>
                                <w:p w14:paraId="6401BD76" w14:textId="2B6BC6C1" w:rsidR="009F663B" w:rsidRDefault="00B06CCC" w:rsidP="00AD395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ホットケーキ</w:t>
                                  </w:r>
                                </w:p>
                                <w:p w14:paraId="6DE23F53" w14:textId="4326D055" w:rsidR="00A07349" w:rsidRPr="00055951" w:rsidRDefault="00B06CCC" w:rsidP="00AD395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スタミン</w:t>
                                  </w:r>
                                </w:p>
                                <w:p w14:paraId="1CF86BEB" w14:textId="5921E70B" w:rsidR="009F663B" w:rsidRPr="00055951" w:rsidRDefault="002C032B" w:rsidP="00A07349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651799C3" w14:textId="77777777" w:rsidR="009F663B" w:rsidRDefault="009E680B" w:rsidP="007D0609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ごはん</w:t>
                                  </w:r>
                                </w:p>
                                <w:p w14:paraId="449CC02E" w14:textId="43CB63A5" w:rsidR="009E680B" w:rsidRDefault="009E680B" w:rsidP="007D0609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鯖のカレー風味焼き</w:t>
                                  </w:r>
                                </w:p>
                                <w:p w14:paraId="0BB48076" w14:textId="77777777" w:rsidR="009E680B" w:rsidRDefault="009E680B" w:rsidP="007D0609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五目煮豆</w:t>
                                  </w:r>
                                </w:p>
                                <w:p w14:paraId="113D8A49" w14:textId="380DB33F" w:rsidR="009E680B" w:rsidRDefault="00A07349" w:rsidP="007D0609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ほうれん草のお浸し</w:t>
                                  </w:r>
                                </w:p>
                                <w:p w14:paraId="1CF86BEC" w14:textId="228BD9A5" w:rsidR="009E680B" w:rsidRPr="00055951" w:rsidRDefault="009E680B" w:rsidP="007D0609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若布スープ　バナナ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307F0AAA" w14:textId="77777777" w:rsidR="0004358C" w:rsidRDefault="00AB78EF" w:rsidP="00AB78EF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sz w:val="18"/>
                                      <w:szCs w:val="18"/>
                                    </w:rPr>
                                    <w:t>ごはん</w:t>
                                  </w:r>
                                </w:p>
                                <w:p w14:paraId="46528EAC" w14:textId="77777777" w:rsidR="00AB78EF" w:rsidRDefault="00AB78EF" w:rsidP="00AB78EF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sz w:val="18"/>
                                      <w:szCs w:val="18"/>
                                    </w:rPr>
                                    <w:t>ポークチャップ</w:t>
                                  </w:r>
                                </w:p>
                                <w:p w14:paraId="24EBA23B" w14:textId="127D4B83" w:rsidR="00AB78EF" w:rsidRDefault="00A07349" w:rsidP="00AB78EF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sz w:val="18"/>
                                      <w:szCs w:val="18"/>
                                    </w:rPr>
                                    <w:t>カラフルピーマン炒め</w:t>
                                  </w:r>
                                </w:p>
                                <w:p w14:paraId="6A45EF15" w14:textId="77777777" w:rsidR="00415A40" w:rsidRDefault="00A07349" w:rsidP="00AB78EF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sz w:val="18"/>
                                      <w:szCs w:val="18"/>
                                    </w:rPr>
                                    <w:t>ボイルブロッコリー</w:t>
                                  </w:r>
                                  <w:r w:rsidR="00415A40">
                                    <w:rPr>
                                      <w:rFonts w:ascii="HGP創英ﾌﾟﾚｾﾞﾝｽEB" w:eastAsia="HGP創英ﾌﾟﾚｾﾞﾝｽEB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</w:p>
                                <w:p w14:paraId="1CF86BED" w14:textId="3942B0C9" w:rsidR="00AB78EF" w:rsidRPr="00055951" w:rsidRDefault="00AB78EF" w:rsidP="00415A40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sz w:val="18"/>
                                      <w:szCs w:val="18"/>
                                    </w:rPr>
                                    <w:t>かぼちゃのスープ</w:t>
                                  </w:r>
                                  <w:r w:rsidR="00415A40">
                                    <w:rPr>
                                      <w:rFonts w:ascii="HGP創英ﾌﾟﾚｾﾞﾝｽEB" w:eastAsia="HGP創英ﾌﾟﾚｾﾞﾝｽEB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sz w:val="18"/>
                                      <w:szCs w:val="18"/>
                                    </w:rPr>
                                    <w:t>オレンジ</w:t>
                                  </w:r>
                                </w:p>
                              </w:tc>
                            </w:tr>
                            <w:tr w:rsidR="003904EC" w:rsidRPr="00055951" w14:paraId="1CF86BF7" w14:textId="77777777" w:rsidTr="000A449F">
                              <w:trPr>
                                <w:trHeight w:val="244"/>
                              </w:trPr>
                              <w:tc>
                                <w:tcPr>
                                  <w:tcW w:w="951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1CF86BF0" w14:textId="77777777" w:rsidR="003904EC" w:rsidRPr="00055951" w:rsidRDefault="003904EC" w:rsidP="00994110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 w:rsidRPr="00055951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午後</w:t>
                                  </w:r>
                                </w:p>
                              </w:tc>
                              <w:tc>
                                <w:tcPr>
                                  <w:tcW w:w="2862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1CF86BF1" w14:textId="2EE9E59B" w:rsidR="003904EC" w:rsidRPr="00055951" w:rsidRDefault="00DB78E4" w:rsidP="00AD395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牛乳</w:t>
                                  </w:r>
                                  <w:r w:rsidR="00E9557B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 xml:space="preserve">　かっぱえびせん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1CF86BF2" w14:textId="7C3BC72E" w:rsidR="003904EC" w:rsidRPr="00055951" w:rsidRDefault="00DB78E4" w:rsidP="00AD395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 xml:space="preserve">牛乳　</w:t>
                                  </w:r>
                                  <w:r w:rsidR="00FB0B4D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ビスコ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1CF86BF3" w14:textId="1790E071" w:rsidR="009F663B" w:rsidRPr="00055951" w:rsidRDefault="00E9557B" w:rsidP="009F663B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アイスクリーム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1CF86BF4" w14:textId="7F35E892" w:rsidR="003904EC" w:rsidRPr="00055951" w:rsidRDefault="00266103" w:rsidP="00AB78EF">
                                  <w:pPr>
                                    <w:spacing w:line="0" w:lineRule="atLeast"/>
                                    <w:ind w:firstLineChars="550" w:firstLine="990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すいか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1CF86BF5" w14:textId="4BC2119D" w:rsidR="0004358C" w:rsidRPr="00055951" w:rsidRDefault="00E9557B" w:rsidP="00E9557B">
                                  <w:pPr>
                                    <w:spacing w:line="0" w:lineRule="atLeast"/>
                                    <w:ind w:firstLineChars="400" w:firstLine="720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 xml:space="preserve">牛乳　</w:t>
                                  </w:r>
                                  <w:proofErr w:type="gramStart"/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こつぶっこ</w:t>
                                  </w:r>
                                  <w:proofErr w:type="gramEnd"/>
                                </w:p>
                              </w:tc>
                            </w:tr>
                            <w:tr w:rsidR="003904EC" w:rsidRPr="00055951" w14:paraId="362C6D13" w14:textId="77777777" w:rsidTr="00CF311C">
                              <w:trPr>
                                <w:trHeight w:val="338"/>
                              </w:trPr>
                              <w:tc>
                                <w:tcPr>
                                  <w:tcW w:w="951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7717EEBA" w14:textId="7EE05D56" w:rsidR="003904EC" w:rsidRPr="00CF3558" w:rsidRDefault="00CF3558" w:rsidP="00994110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6"/>
                                      <w:szCs w:val="16"/>
                                    </w:rPr>
                                  </w:pPr>
                                  <w:r w:rsidRPr="00CF3558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6"/>
                                      <w:szCs w:val="16"/>
                                    </w:rPr>
                                    <w:t>エネルギー</w:t>
                                  </w:r>
                                </w:p>
                              </w:tc>
                              <w:tc>
                                <w:tcPr>
                                  <w:tcW w:w="2862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6C2E5279" w14:textId="60CFE3DE" w:rsidR="008505ED" w:rsidRPr="00055951" w:rsidRDefault="00E9557B" w:rsidP="00CF311C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５１５</w:t>
                                  </w:r>
                                  <w:r w:rsidR="005A161F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Ｋｃａｌ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481EE45E" w14:textId="6D481606" w:rsidR="003904EC" w:rsidRPr="00055951" w:rsidRDefault="00FB0B4D" w:rsidP="00A07349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５３４</w:t>
                                  </w:r>
                                  <w:r w:rsidR="00A07349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Kcal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642BC017" w14:textId="47DB2141" w:rsidR="003904EC" w:rsidRPr="00055951" w:rsidRDefault="00E9557B" w:rsidP="00AB78EF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７４３</w:t>
                                  </w:r>
                                  <w:r w:rsidR="00AB78EF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Kcal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7D75194E" w14:textId="5507A925" w:rsidR="003904EC" w:rsidRPr="00055951" w:rsidRDefault="00E9557B" w:rsidP="00AB78EF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４４８</w:t>
                                  </w:r>
                                  <w:r w:rsidR="00AB78EF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Kcal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1058B535" w14:textId="41F67B80" w:rsidR="003904EC" w:rsidRPr="00055951" w:rsidRDefault="00E9557B" w:rsidP="00AB78EF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４８８</w:t>
                                  </w:r>
                                  <w:r w:rsidR="00AB78EF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Kcal</w:t>
                                  </w:r>
                                </w:p>
                              </w:tc>
                            </w:tr>
                            <w:tr w:rsidR="00AD3957" w:rsidRPr="00055951" w14:paraId="1CF86C0E" w14:textId="77777777" w:rsidTr="000A449F">
                              <w:trPr>
                                <w:trHeight w:val="259"/>
                              </w:trPr>
                              <w:tc>
                                <w:tcPr>
                                  <w:tcW w:w="951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1CF86C01" w14:textId="2E320A23" w:rsidR="00AD3957" w:rsidRPr="00055951" w:rsidRDefault="00AD3957" w:rsidP="00FA4EF5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 w:rsidRPr="00055951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2862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1CF86C03" w14:textId="11663F61" w:rsidR="00AD3957" w:rsidRPr="00055951" w:rsidRDefault="00567317" w:rsidP="00AD395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８</w:t>
                                  </w:r>
                                  <w:r w:rsidR="00FE0CC7"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（月）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1CF86C05" w14:textId="406E2E86" w:rsidR="00AD3957" w:rsidRPr="00055951" w:rsidRDefault="00567317" w:rsidP="00AD395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９</w:t>
                                  </w:r>
                                  <w:r w:rsidR="00FE0CC7"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（火）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1CF86C07" w14:textId="1EA9B54A" w:rsidR="00AD3957" w:rsidRPr="00055951" w:rsidRDefault="00567317" w:rsidP="00AD395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１０</w:t>
                                  </w:r>
                                  <w:r w:rsidR="002C032B"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（</w:t>
                                  </w:r>
                                  <w:r w:rsidR="00FE0CC7"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水）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1CF86C09" w14:textId="12437399" w:rsidR="00AD3957" w:rsidRPr="00055951" w:rsidRDefault="00567317" w:rsidP="00AD395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１１</w:t>
                                  </w:r>
                                  <w:r w:rsidR="00FE0CC7"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（木）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1CF86C0B" w14:textId="715076FF" w:rsidR="00AD3957" w:rsidRPr="00055951" w:rsidRDefault="00567317" w:rsidP="00AD395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１２</w:t>
                                  </w:r>
                                  <w:r w:rsidR="00FE0CC7"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（金）</w:t>
                                  </w:r>
                                </w:p>
                              </w:tc>
                            </w:tr>
                            <w:tr w:rsidR="003904EC" w:rsidRPr="00055951" w14:paraId="1CF86C16" w14:textId="77777777" w:rsidTr="003700C3">
                              <w:trPr>
                                <w:trHeight w:val="1339"/>
                              </w:trPr>
                              <w:tc>
                                <w:tcPr>
                                  <w:tcW w:w="951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1CF86C0F" w14:textId="77777777" w:rsidR="003904EC" w:rsidRPr="00055951" w:rsidRDefault="003904EC" w:rsidP="00994110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 w:rsidRPr="00055951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昼食</w:t>
                                  </w:r>
                                </w:p>
                              </w:tc>
                              <w:tc>
                                <w:tcPr>
                                  <w:tcW w:w="2862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11DDD61B" w14:textId="77777777" w:rsidR="0004358C" w:rsidRDefault="00AB78EF" w:rsidP="001F5CDC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ごはん</w:t>
                                  </w:r>
                                </w:p>
                                <w:p w14:paraId="142CCB5B" w14:textId="77777777" w:rsidR="00AB78EF" w:rsidRDefault="001F5CDC" w:rsidP="001F5CDC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みそ焼肉</w:t>
                                  </w:r>
                                </w:p>
                                <w:p w14:paraId="3AF1875B" w14:textId="5D9B512A" w:rsidR="001F5CDC" w:rsidRDefault="001F5CDC" w:rsidP="001F5CDC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春雨</w:t>
                                  </w:r>
                                  <w:r w:rsidR="00061616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の中華和え</w:t>
                                  </w:r>
                                </w:p>
                                <w:p w14:paraId="4543FD0F" w14:textId="77777777" w:rsidR="001F5CDC" w:rsidRDefault="001F5CDC" w:rsidP="001F5CDC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しいたけとえのきの野菜スープ</w:t>
                                  </w:r>
                                </w:p>
                                <w:p w14:paraId="1CF86C10" w14:textId="309C6D21" w:rsidR="001F5CDC" w:rsidRPr="00055951" w:rsidRDefault="001F5CDC" w:rsidP="001F5CDC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パインアップル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548D1C36" w14:textId="2791A3FF" w:rsidR="003904EC" w:rsidRPr="00055951" w:rsidRDefault="00DE54C9" w:rsidP="00905C5B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ごは</w:t>
                                  </w:r>
                                  <w:r w:rsidR="00E36CEA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ん</w:t>
                                  </w:r>
                                </w:p>
                                <w:p w14:paraId="73B6BD5F" w14:textId="2FB86350" w:rsidR="0004358C" w:rsidRPr="00055951" w:rsidRDefault="001F5CDC" w:rsidP="00905C5B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魚のアングレース</w:t>
                                  </w:r>
                                </w:p>
                                <w:p w14:paraId="7EE43A45" w14:textId="3C6CE7D0" w:rsidR="0004358C" w:rsidRPr="00055951" w:rsidRDefault="001F5CDC" w:rsidP="00905C5B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グリーンサラダ</w:t>
                                  </w:r>
                                </w:p>
                                <w:p w14:paraId="5FB9CD4F" w14:textId="432C63B6" w:rsidR="0004358C" w:rsidRPr="00055951" w:rsidRDefault="001F5CDC" w:rsidP="00905C5B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もやしのゆかり和え</w:t>
                                  </w:r>
                                </w:p>
                                <w:p w14:paraId="1CF86C11" w14:textId="4F073EEF" w:rsidR="00DE54C9" w:rsidRPr="00055951" w:rsidRDefault="001F5CDC" w:rsidP="001F5CDC">
                                  <w:pPr>
                                    <w:spacing w:line="0" w:lineRule="atLeast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チンゲン菜のミルクスープ　バナナ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0AA031E0" w14:textId="77777777" w:rsidR="00EC16FF" w:rsidRDefault="00B06CCC" w:rsidP="00B06CCC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ごはん</w:t>
                                  </w:r>
                                </w:p>
                                <w:p w14:paraId="59CE0DB5" w14:textId="77777777" w:rsidR="00B06CCC" w:rsidRDefault="00B06CCC" w:rsidP="00B06CCC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豆腐団子のケチャップ煮</w:t>
                                  </w:r>
                                </w:p>
                                <w:p w14:paraId="558247E4" w14:textId="77777777" w:rsidR="00B06CCC" w:rsidRDefault="00B06CCC" w:rsidP="00B06CCC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ポテトサラダ</w:t>
                                  </w:r>
                                </w:p>
                                <w:p w14:paraId="29A8B268" w14:textId="77777777" w:rsidR="00B06CCC" w:rsidRDefault="00B06CCC" w:rsidP="00B06CCC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キャベツと人参の昆布和え</w:t>
                                  </w:r>
                                </w:p>
                                <w:p w14:paraId="1CF86C12" w14:textId="4FCF091D" w:rsidR="00B06CCC" w:rsidRPr="00055951" w:rsidRDefault="00B06CCC" w:rsidP="00B06CCC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にら</w:t>
                                  </w:r>
                                  <w:proofErr w:type="gramEnd"/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卵スープ　パインアップル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1CF86C13" w14:textId="37EC33CB" w:rsidR="00286B86" w:rsidRPr="00286B86" w:rsidRDefault="00286B86" w:rsidP="0056731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2F3060DE" w14:textId="6E709DC5" w:rsidR="003904EC" w:rsidRDefault="00EC16FF" w:rsidP="00AD395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ごはん</w:t>
                                  </w:r>
                                </w:p>
                                <w:p w14:paraId="71618207" w14:textId="4D8EC946" w:rsidR="00EC16FF" w:rsidRDefault="00EC16FF" w:rsidP="00AD395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牛肉とごぼうの煮物</w:t>
                                  </w:r>
                                </w:p>
                                <w:p w14:paraId="79CC658E" w14:textId="1078B87A" w:rsidR="00EC16FF" w:rsidRDefault="009926FA" w:rsidP="00AD395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ちりめんサラダ</w:t>
                                  </w:r>
                                </w:p>
                                <w:p w14:paraId="387CE40F" w14:textId="1FD7869F" w:rsidR="00EC16FF" w:rsidRPr="00055951" w:rsidRDefault="00EC16FF" w:rsidP="00AD395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プチトマト</w:t>
                                  </w:r>
                                </w:p>
                                <w:p w14:paraId="1CF86C14" w14:textId="6F153AD7" w:rsidR="00E36CEA" w:rsidRPr="00055951" w:rsidRDefault="009926FA" w:rsidP="00EC16FF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豆腐とわかめのすまし汁</w:t>
                                  </w:r>
                                  <w:r w:rsidR="00EC16FF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E36CEA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バナナ</w:t>
                                  </w:r>
                                </w:p>
                              </w:tc>
                            </w:tr>
                            <w:tr w:rsidR="003904EC" w:rsidRPr="00055951" w14:paraId="1CF86C1E" w14:textId="77777777" w:rsidTr="000A449F">
                              <w:trPr>
                                <w:trHeight w:val="286"/>
                              </w:trPr>
                              <w:tc>
                                <w:tcPr>
                                  <w:tcW w:w="951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1CF86C17" w14:textId="77777777" w:rsidR="003904EC" w:rsidRPr="00055951" w:rsidRDefault="003904EC" w:rsidP="00994110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 w:rsidRPr="00055951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午後</w:t>
                                  </w:r>
                                </w:p>
                              </w:tc>
                              <w:tc>
                                <w:tcPr>
                                  <w:tcW w:w="2862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1CF86C18" w14:textId="732225FD" w:rsidR="003904EC" w:rsidRPr="00055951" w:rsidRDefault="00C65B0F" w:rsidP="00AD395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牛乳</w:t>
                                  </w:r>
                                  <w:r w:rsidR="00E9557B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 xml:space="preserve">　ベルギーワッフル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1CF86C19" w14:textId="7B0AEE3D" w:rsidR="003904EC" w:rsidRPr="00055951" w:rsidRDefault="00E9557B" w:rsidP="00E9557B">
                                  <w:pPr>
                                    <w:spacing w:line="0" w:lineRule="atLeast"/>
                                    <w:ind w:firstLineChars="400" w:firstLine="720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フルーツポンチ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1CF86C1A" w14:textId="100402E3" w:rsidR="003904EC" w:rsidRPr="00055951" w:rsidRDefault="00F006E3" w:rsidP="00E9557B">
                                  <w:pPr>
                                    <w:spacing w:line="0" w:lineRule="atLeast"/>
                                    <w:ind w:firstLineChars="300" w:firstLine="540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牛乳</w:t>
                                  </w:r>
                                  <w:r w:rsidR="00E9557B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 xml:space="preserve">　まがりせんべい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1CF86C1B" w14:textId="6AB5F302" w:rsidR="003904EC" w:rsidRPr="00055951" w:rsidRDefault="003904EC" w:rsidP="009870B6">
                                  <w:pPr>
                                    <w:spacing w:line="0" w:lineRule="atLeast"/>
                                    <w:ind w:firstLineChars="200" w:firstLine="360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1CF86C1C" w14:textId="6600BCF9" w:rsidR="003904EC" w:rsidRPr="00055951" w:rsidRDefault="00E9557B" w:rsidP="00E9557B">
                                  <w:pPr>
                                    <w:spacing w:line="0" w:lineRule="atLeast"/>
                                    <w:ind w:firstLineChars="150" w:firstLine="270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 xml:space="preserve">牛乳　</w:t>
                                  </w:r>
                                  <w:proofErr w:type="gramStart"/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あんぱんまん</w:t>
                                  </w:r>
                                  <w:proofErr w:type="gramEnd"/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せんべい</w:t>
                                  </w:r>
                                </w:p>
                              </w:tc>
                            </w:tr>
                            <w:tr w:rsidR="003904EC" w:rsidRPr="00055951" w14:paraId="2239A1AF" w14:textId="77777777" w:rsidTr="000A449F">
                              <w:trPr>
                                <w:trHeight w:val="318"/>
                              </w:trPr>
                              <w:tc>
                                <w:tcPr>
                                  <w:tcW w:w="951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13B92156" w14:textId="71F85279" w:rsidR="003904EC" w:rsidRPr="00CF3558" w:rsidRDefault="00CF3558" w:rsidP="00994110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6"/>
                                      <w:szCs w:val="16"/>
                                    </w:rPr>
                                  </w:pPr>
                                  <w:r w:rsidRPr="00CF3558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6"/>
                                      <w:szCs w:val="16"/>
                                    </w:rPr>
                                    <w:t>エネルギー</w:t>
                                  </w:r>
                                </w:p>
                              </w:tc>
                              <w:tc>
                                <w:tcPr>
                                  <w:tcW w:w="2862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40409C43" w14:textId="4D78F0F0" w:rsidR="003904EC" w:rsidRPr="00055951" w:rsidRDefault="00E9557B" w:rsidP="00F7284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６０６</w:t>
                                  </w:r>
                                  <w:r w:rsidR="0004358C" w:rsidRPr="00055951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Kcal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09B77CC7" w14:textId="4BC685F7" w:rsidR="003904EC" w:rsidRPr="00055951" w:rsidRDefault="00E9557B" w:rsidP="00AD395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４８６</w:t>
                                  </w:r>
                                  <w:r w:rsidR="0004358C" w:rsidRPr="00055951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Kcal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5F3A87E0" w14:textId="4A0B3BE9" w:rsidR="008A303A" w:rsidRPr="00055951" w:rsidRDefault="00E9557B" w:rsidP="008A303A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５４１</w:t>
                                  </w:r>
                                  <w:r w:rsidR="008A303A" w:rsidRPr="00055951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Kcal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637B954F" w14:textId="2B352F87" w:rsidR="003904EC" w:rsidRPr="00055951" w:rsidRDefault="00574969" w:rsidP="00665758">
                                  <w:pPr>
                                    <w:spacing w:line="0" w:lineRule="atLeast"/>
                                    <w:ind w:firstLineChars="100" w:firstLine="180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 xml:space="preserve">　　　　　　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171BD7FC" w14:textId="55BA2A4E" w:rsidR="003904EC" w:rsidRPr="00055951" w:rsidRDefault="008871D0" w:rsidP="00E9557B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E9557B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４９８</w:t>
                                  </w:r>
                                  <w:r w:rsidR="008A303A" w:rsidRPr="00055951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Kcal</w:t>
                                  </w:r>
                                </w:p>
                              </w:tc>
                            </w:tr>
                            <w:tr w:rsidR="00AD3957" w:rsidRPr="00055951" w14:paraId="1CF86C35" w14:textId="77777777" w:rsidTr="000A449F">
                              <w:trPr>
                                <w:trHeight w:val="286"/>
                              </w:trPr>
                              <w:tc>
                                <w:tcPr>
                                  <w:tcW w:w="951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1CF86C28" w14:textId="1A54F63D" w:rsidR="00AD3957" w:rsidRPr="00055951" w:rsidRDefault="00AD3957" w:rsidP="00FA4EF5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 w:rsidRPr="00055951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2862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1CF86C2A" w14:textId="0D1190D5" w:rsidR="00AD3957" w:rsidRPr="00055951" w:rsidRDefault="00AD3957" w:rsidP="00AD395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 w:rsidRPr="00055951"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１</w:t>
                                  </w:r>
                                  <w:r w:rsidR="00567317"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５</w:t>
                                  </w:r>
                                  <w:r w:rsidR="00FE0CC7"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（月）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1CF86C2C" w14:textId="25D0C636" w:rsidR="00AD3957" w:rsidRPr="00055951" w:rsidRDefault="00AD3957" w:rsidP="00AD395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 w:rsidRPr="00055951"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１</w:t>
                                  </w:r>
                                  <w:r w:rsidR="00567317"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６</w:t>
                                  </w:r>
                                  <w:r w:rsidR="00FE0CC7"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（火）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1CF86C2E" w14:textId="0F1FE546" w:rsidR="00AD3957" w:rsidRPr="00055951" w:rsidRDefault="00AD3957" w:rsidP="00AD395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 w:rsidRPr="00055951"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１</w:t>
                                  </w:r>
                                  <w:r w:rsidR="00567317"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７</w:t>
                                  </w:r>
                                  <w:r w:rsidR="00FE0CC7"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（水）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1CF86C30" w14:textId="1207059D" w:rsidR="00AD3957" w:rsidRPr="00055951" w:rsidRDefault="00AD3957" w:rsidP="00AD395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 w:hAnsi="Segoe UI Symbol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 w:rsidRPr="00055951"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１</w:t>
                                  </w:r>
                                  <w:r w:rsidR="00567317"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８</w:t>
                                  </w:r>
                                  <w:r w:rsidR="00FE0CC7"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（木）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1CF86C32" w14:textId="1DAE9B10" w:rsidR="00AD3957" w:rsidRPr="00055951" w:rsidRDefault="00AD3957" w:rsidP="00AD395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 w:rsidRPr="00055951"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１</w:t>
                                  </w:r>
                                  <w:r w:rsidR="00567317"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９</w:t>
                                  </w:r>
                                  <w:r w:rsidR="00FE0CC7"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（金）</w:t>
                                  </w:r>
                                </w:p>
                              </w:tc>
                            </w:tr>
                            <w:tr w:rsidR="003904EC" w:rsidRPr="00055951" w14:paraId="1CF86C3D" w14:textId="77777777" w:rsidTr="000A449F">
                              <w:trPr>
                                <w:trHeight w:val="1020"/>
                              </w:trPr>
                              <w:tc>
                                <w:tcPr>
                                  <w:tcW w:w="951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1CF86C36" w14:textId="77777777" w:rsidR="003904EC" w:rsidRPr="00055951" w:rsidRDefault="003904EC" w:rsidP="00994110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 w:rsidRPr="00055951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昼食</w:t>
                                  </w:r>
                                </w:p>
                              </w:tc>
                              <w:tc>
                                <w:tcPr>
                                  <w:tcW w:w="2862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5D40C825" w14:textId="288018C4" w:rsidR="003904EC" w:rsidRPr="00055951" w:rsidRDefault="00905C5B" w:rsidP="00D53209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ごは</w:t>
                                  </w:r>
                                  <w:r w:rsidR="00EC16FF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ん</w:t>
                                  </w:r>
                                </w:p>
                                <w:p w14:paraId="50593ECD" w14:textId="77777777" w:rsidR="008A303A" w:rsidRDefault="00EC16FF" w:rsidP="00EC16FF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豚肉の生姜焼き</w:t>
                                  </w:r>
                                </w:p>
                                <w:p w14:paraId="7F5CA7D0" w14:textId="77777777" w:rsidR="00EC16FF" w:rsidRDefault="00EC16FF" w:rsidP="00EC16FF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小松菜お浸し</w:t>
                                  </w:r>
                                </w:p>
                                <w:p w14:paraId="29D4B629" w14:textId="5DB17DAC" w:rsidR="00EC16FF" w:rsidRDefault="00415A40" w:rsidP="00EC16FF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にんじんとじゃこの炒め煮</w:t>
                                  </w:r>
                                </w:p>
                                <w:p w14:paraId="1CF86C37" w14:textId="29C8AA73" w:rsidR="00EC16FF" w:rsidRPr="00055951" w:rsidRDefault="00AD2549" w:rsidP="00EC16FF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トマトスープ　オレンジ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36E6A352" w14:textId="77777777" w:rsidR="00FB0B4D" w:rsidRDefault="00FB0B4D" w:rsidP="00FB0B4D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きのこスパゲッティ</w:t>
                                  </w:r>
                                </w:p>
                                <w:p w14:paraId="3856983D" w14:textId="77777777" w:rsidR="00FB0B4D" w:rsidRDefault="00FB0B4D" w:rsidP="00FB0B4D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大根の酢の物</w:t>
                                  </w:r>
                                </w:p>
                                <w:p w14:paraId="3671FBAB" w14:textId="77777777" w:rsidR="00FB0B4D" w:rsidRDefault="00FB0B4D" w:rsidP="00FB0B4D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ブロッコリースープ</w:t>
                                  </w:r>
                                </w:p>
                                <w:p w14:paraId="1D82A823" w14:textId="221410D8" w:rsidR="00AD2549" w:rsidRDefault="00FB0B4D" w:rsidP="00FB0B4D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プチトマト</w:t>
                                  </w:r>
                                  <w:r w:rsidR="00AD2549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ト</w:t>
                                  </w:r>
                                </w:p>
                                <w:p w14:paraId="1CF86C38" w14:textId="3CC9F698" w:rsidR="00AD2549" w:rsidRPr="00055951" w:rsidRDefault="00AD2549" w:rsidP="00AD2549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バナナ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541BAA1F" w14:textId="2F4C7C09" w:rsidR="00B10EE6" w:rsidRDefault="003448D1" w:rsidP="003448D1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ごはん</w:t>
                                  </w:r>
                                </w:p>
                                <w:p w14:paraId="252A8E36" w14:textId="18C88564" w:rsidR="00B10EE6" w:rsidRPr="00055951" w:rsidRDefault="00AD2549" w:rsidP="009225A7">
                                  <w:pPr>
                                    <w:spacing w:line="0" w:lineRule="atLeast"/>
                                    <w:ind w:firstLineChars="500" w:firstLine="900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手作りナゲット</w:t>
                                  </w:r>
                                </w:p>
                                <w:p w14:paraId="14B0DEF1" w14:textId="70B243CE" w:rsidR="006263DC" w:rsidRDefault="00AD2549" w:rsidP="001C7F1C">
                                  <w:pPr>
                                    <w:spacing w:line="0" w:lineRule="atLeast"/>
                                    <w:ind w:firstLineChars="300" w:firstLine="540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ブロッコリーの</w:t>
                                  </w:r>
                                  <w:proofErr w:type="gramStart"/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じゃこ</w:t>
                                  </w:r>
                                  <w:proofErr w:type="gramEnd"/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和え</w:t>
                                  </w:r>
                                </w:p>
                                <w:p w14:paraId="3A9F1886" w14:textId="77777777" w:rsidR="001C7F1C" w:rsidRDefault="001C7F1C" w:rsidP="001C7F1C">
                                  <w:pPr>
                                    <w:spacing w:line="0" w:lineRule="atLeast"/>
                                    <w:ind w:firstLineChars="500" w:firstLine="900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トマト南蛮和え</w:t>
                                  </w:r>
                                  <w:r w:rsidR="006263DC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</w:p>
                                <w:p w14:paraId="1CF86C39" w14:textId="1A1CE428" w:rsidR="00B10EE6" w:rsidRPr="00055951" w:rsidRDefault="001C7F1C" w:rsidP="001C7F1C">
                                  <w:pPr>
                                    <w:spacing w:line="0" w:lineRule="atLeast"/>
                                    <w:ind w:firstLineChars="300" w:firstLine="540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 xml:space="preserve">毬麩のすまし汁　</w:t>
                                  </w:r>
                                  <w:r w:rsidR="00C96655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キウイ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1DE275F3" w14:textId="77777777" w:rsidR="003904EC" w:rsidRPr="00055951" w:rsidRDefault="00B10EE6" w:rsidP="00AD395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 w:rsidRPr="00055951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ごはん</w:t>
                                  </w:r>
                                </w:p>
                                <w:p w14:paraId="482B4CFF" w14:textId="2701BED4" w:rsidR="00B10EE6" w:rsidRPr="00055951" w:rsidRDefault="00415A40" w:rsidP="00AD395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魚のピカタ</w:t>
                                  </w:r>
                                </w:p>
                                <w:p w14:paraId="5C33799C" w14:textId="21770D2A" w:rsidR="00B10EE6" w:rsidRPr="00055951" w:rsidRDefault="00415A40" w:rsidP="006263DC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にんじんともやしのナムル</w:t>
                                  </w:r>
                                </w:p>
                                <w:p w14:paraId="3E859DEB" w14:textId="38857A6E" w:rsidR="006263DC" w:rsidRDefault="00415A40" w:rsidP="006263DC">
                                  <w:pPr>
                                    <w:spacing w:line="0" w:lineRule="atLeast"/>
                                    <w:ind w:firstLineChars="400" w:firstLine="720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キャベツソテー</w:t>
                                  </w:r>
                                </w:p>
                                <w:p w14:paraId="1CF86C3A" w14:textId="636D461D" w:rsidR="00B10EE6" w:rsidRPr="00055951" w:rsidRDefault="00A81F0C" w:rsidP="00A81F0C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 xml:space="preserve">コロコロスープ　</w:t>
                                  </w:r>
                                  <w:r w:rsidR="00C96655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バナナ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51058107" w14:textId="07EA6660" w:rsidR="003904EC" w:rsidRPr="00055951" w:rsidRDefault="00A81F0C" w:rsidP="00AD395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 w:hAnsi="Segoe UI Symbol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Ansi="Segoe UI Symbol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食パン</w:t>
                                  </w:r>
                                </w:p>
                                <w:p w14:paraId="3A32C96C" w14:textId="446B5B6A" w:rsidR="00B10EE6" w:rsidRPr="00055951" w:rsidRDefault="00A81F0C" w:rsidP="00AD395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 w:hAnsi="Segoe UI Symbol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Ansi="Segoe UI Symbol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豆腐ハンバーグ</w:t>
                                  </w:r>
                                </w:p>
                                <w:p w14:paraId="120C3041" w14:textId="6C681621" w:rsidR="00B10EE6" w:rsidRPr="00055951" w:rsidRDefault="00A81F0C" w:rsidP="00AD395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 w:hAnsi="Segoe UI Symbol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Ansi="Segoe UI Symbol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ほうれん草サラダ</w:t>
                                  </w:r>
                                </w:p>
                                <w:p w14:paraId="3892C7B8" w14:textId="6FD9A49B" w:rsidR="00B10EE6" w:rsidRPr="00055951" w:rsidRDefault="00A81F0C" w:rsidP="00AD395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 w:hAnsi="Segoe UI Symbol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Ansi="Segoe UI Symbol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プチトマト</w:t>
                                  </w:r>
                                </w:p>
                                <w:p w14:paraId="1CF86C3B" w14:textId="4DBB2C18" w:rsidR="00B10EE6" w:rsidRPr="00055951" w:rsidRDefault="00A81F0C" w:rsidP="00C57CF1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 w:hAnsi="Segoe UI Symbol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Ansi="Segoe UI Symbol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キャベツ</w:t>
                                  </w:r>
                                  <w:r w:rsidR="006263DC">
                                    <w:rPr>
                                      <w:rFonts w:ascii="HGP創英ﾌﾟﾚｾﾞﾝｽEB" w:eastAsia="HGP創英ﾌﾟﾚｾﾞﾝｽEB" w:hAnsi="Segoe UI Symbol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スープ</w:t>
                                  </w:r>
                                  <w:r w:rsidR="000C01D1">
                                    <w:rPr>
                                      <w:rFonts w:ascii="HGP創英ﾌﾟﾚｾﾞﾝｽEB" w:eastAsia="HGP創英ﾌﾟﾚｾﾞﾝｽEB" w:hAnsi="Segoe UI Symbol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P創英ﾌﾟﾚｾﾞﾝｽEB" w:eastAsia="HGP創英ﾌﾟﾚｾﾞﾝｽEB" w:hAnsi="Segoe UI Symbol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パインアップル</w:t>
                                  </w:r>
                                </w:p>
                              </w:tc>
                            </w:tr>
                            <w:tr w:rsidR="003904EC" w:rsidRPr="00055951" w14:paraId="1CF86C4D" w14:textId="77777777" w:rsidTr="000A449F">
                              <w:trPr>
                                <w:trHeight w:val="132"/>
                              </w:trPr>
                              <w:tc>
                                <w:tcPr>
                                  <w:tcW w:w="951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1CF86C46" w14:textId="5A851DED" w:rsidR="003904EC" w:rsidRPr="00055951" w:rsidRDefault="003904EC" w:rsidP="00994110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 w:rsidRPr="00055951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午後</w:t>
                                  </w:r>
                                </w:p>
                              </w:tc>
                              <w:tc>
                                <w:tcPr>
                                  <w:tcW w:w="2862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1CF86C47" w14:textId="386290F5" w:rsidR="00E36CEA" w:rsidRPr="00055951" w:rsidRDefault="00F006E3" w:rsidP="0011457B">
                                  <w:pPr>
                                    <w:spacing w:line="0" w:lineRule="atLeast"/>
                                    <w:ind w:firstLineChars="350" w:firstLine="630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牛乳</w:t>
                                  </w:r>
                                  <w:r w:rsidR="0011457B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 xml:space="preserve">　ベジたべる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1CF86C48" w14:textId="142C59B1" w:rsidR="008A303A" w:rsidRPr="00055951" w:rsidRDefault="00F006E3" w:rsidP="008A303A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 xml:space="preserve">牛乳　</w:t>
                                  </w:r>
                                  <w:r w:rsidR="00FB0B4D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キャラメルコーン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1CF86C49" w14:textId="362D8A52" w:rsidR="00B10EE6" w:rsidRPr="00055951" w:rsidRDefault="00F006E3" w:rsidP="0011457B">
                                  <w:pPr>
                                    <w:spacing w:line="0" w:lineRule="atLeast"/>
                                    <w:ind w:firstLineChars="400" w:firstLine="720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牛乳</w:t>
                                  </w:r>
                                  <w:r w:rsidR="0011457B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 xml:space="preserve">　源氏パイ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1CF86C4A" w14:textId="1FA01124" w:rsidR="00B10EE6" w:rsidRPr="00055951" w:rsidRDefault="00F006E3" w:rsidP="0011457B">
                                  <w:pPr>
                                    <w:spacing w:line="0" w:lineRule="atLeast"/>
                                    <w:ind w:firstLineChars="300" w:firstLine="540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牛乳</w:t>
                                  </w:r>
                                  <w:r w:rsidR="0011457B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 xml:space="preserve">　ミニドーナツ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1CF86C4B" w14:textId="6B99C8FF" w:rsidR="000C01D1" w:rsidRPr="00055951" w:rsidRDefault="0011457B" w:rsidP="0011457B">
                                  <w:pPr>
                                    <w:spacing w:line="0" w:lineRule="atLeast"/>
                                    <w:ind w:firstLineChars="400" w:firstLine="720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アイスクリーム</w:t>
                                  </w:r>
                                </w:p>
                              </w:tc>
                            </w:tr>
                            <w:tr w:rsidR="003904EC" w:rsidRPr="00055951" w14:paraId="6E36D1DD" w14:textId="77777777" w:rsidTr="000A449F">
                              <w:trPr>
                                <w:trHeight w:val="132"/>
                              </w:trPr>
                              <w:tc>
                                <w:tcPr>
                                  <w:tcW w:w="951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2D880EB3" w14:textId="63EE8D54" w:rsidR="00CF3558" w:rsidRPr="00CF3558" w:rsidRDefault="00CF3558" w:rsidP="00CF3558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6"/>
                                      <w:szCs w:val="16"/>
                                    </w:rPr>
                                  </w:pPr>
                                  <w:r w:rsidRPr="00CF3558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6"/>
                                      <w:szCs w:val="16"/>
                                    </w:rPr>
                                    <w:t>エネルギー</w:t>
                                  </w:r>
                                </w:p>
                              </w:tc>
                              <w:tc>
                                <w:tcPr>
                                  <w:tcW w:w="2862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57A8AFFC" w14:textId="34F2E39F" w:rsidR="003904EC" w:rsidRPr="00055951" w:rsidRDefault="0011457B" w:rsidP="003448D1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５０３</w:t>
                                  </w:r>
                                  <w:r w:rsidR="008A303A" w:rsidRPr="00055951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Kcal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7D7430E8" w14:textId="04C6FE4C" w:rsidR="003904EC" w:rsidRPr="00055951" w:rsidRDefault="00FB0B4D" w:rsidP="00F006E3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４４７</w:t>
                                  </w:r>
                                  <w:r w:rsidR="00B10EE6" w:rsidRPr="00055951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Kcal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6D8536BB" w14:textId="79E041E4" w:rsidR="003904EC" w:rsidRPr="00055951" w:rsidRDefault="00F72847" w:rsidP="00AD395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11457B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６０６</w:t>
                                  </w:r>
                                  <w:r w:rsidR="001C7F1C"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K</w:t>
                                  </w:r>
                                  <w:r w:rsidR="00B10EE6" w:rsidRPr="00055951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cal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2A9186EA" w14:textId="6A596EC8" w:rsidR="003904EC" w:rsidRPr="00055951" w:rsidRDefault="0011457B" w:rsidP="00F006E3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５０９</w:t>
                                  </w:r>
                                  <w:r w:rsidR="00B10EE6" w:rsidRPr="00055951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Kcal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2BF196E6" w14:textId="34A8935C" w:rsidR="00B10EE6" w:rsidRPr="00055951" w:rsidRDefault="0011457B" w:rsidP="00B10EE6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５４８</w:t>
                                  </w:r>
                                  <w:r w:rsidR="00B10EE6" w:rsidRPr="00055951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Kcal</w:t>
                                  </w:r>
                                </w:p>
                              </w:tc>
                            </w:tr>
                            <w:tr w:rsidR="00AD3957" w:rsidRPr="00055951" w14:paraId="1CF86C5C" w14:textId="77777777" w:rsidTr="000A449F">
                              <w:trPr>
                                <w:trHeight w:val="287"/>
                              </w:trPr>
                              <w:tc>
                                <w:tcPr>
                                  <w:tcW w:w="951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1CF86C4F" w14:textId="210CC657" w:rsidR="00AD3957" w:rsidRPr="00055951" w:rsidRDefault="00AD3957" w:rsidP="00994110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 w:rsidRPr="00055951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2862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1CF86C51" w14:textId="55489CF4" w:rsidR="00AD3957" w:rsidRPr="00055951" w:rsidRDefault="00567317" w:rsidP="00AD395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２２</w:t>
                                  </w:r>
                                  <w:r w:rsidR="00FE0CC7"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（月）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1CF86C53" w14:textId="0FB9E45C" w:rsidR="00AD3957" w:rsidRPr="00055951" w:rsidRDefault="00567317" w:rsidP="00567317">
                                  <w:pPr>
                                    <w:spacing w:line="0" w:lineRule="atLeast"/>
                                    <w:ind w:firstLineChars="300" w:firstLine="542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２３</w:t>
                                  </w:r>
                                  <w:r w:rsidR="00FE0CC7"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（火）</w:t>
                                  </w:r>
                                  <w:r w:rsidR="00AF695C"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お楽しみ会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1CF86C55" w14:textId="7666DB1B" w:rsidR="00AD3957" w:rsidRPr="00055951" w:rsidRDefault="00AD3957" w:rsidP="00AD395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 w:rsidRPr="00055951"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２</w:t>
                                  </w:r>
                                  <w:r w:rsidR="00567317"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４</w:t>
                                  </w:r>
                                  <w:r w:rsidR="00FE0CC7"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（水）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1CF86C57" w14:textId="2196130D" w:rsidR="00AD3957" w:rsidRPr="00055951" w:rsidRDefault="00AD3957" w:rsidP="00AD395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 w:rsidRPr="00055951"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２</w:t>
                                  </w:r>
                                  <w:r w:rsidR="00567317"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５</w:t>
                                  </w:r>
                                  <w:r w:rsidR="00FE0CC7"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（木）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1CF86C59" w14:textId="25B423BE" w:rsidR="00AD3957" w:rsidRPr="00055951" w:rsidRDefault="00AD3957" w:rsidP="00AD395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 w:rsidRPr="00055951"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２</w:t>
                                  </w:r>
                                  <w:r w:rsidR="00AF695C"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６</w:t>
                                  </w:r>
                                  <w:r w:rsidR="00FE0CC7"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（金）</w:t>
                                  </w:r>
                                </w:p>
                              </w:tc>
                            </w:tr>
                            <w:tr w:rsidR="003904EC" w:rsidRPr="00055951" w14:paraId="1CF86C64" w14:textId="77777777" w:rsidTr="000A449F">
                              <w:trPr>
                                <w:trHeight w:val="1020"/>
                              </w:trPr>
                              <w:tc>
                                <w:tcPr>
                                  <w:tcW w:w="951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1CF86C5D" w14:textId="77777777" w:rsidR="003904EC" w:rsidRPr="00055951" w:rsidRDefault="003904EC" w:rsidP="00994110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 w:rsidRPr="00055951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昼食</w:t>
                                  </w:r>
                                </w:p>
                              </w:tc>
                              <w:tc>
                                <w:tcPr>
                                  <w:tcW w:w="2862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580B9C6B" w14:textId="3D25AB27" w:rsidR="003904EC" w:rsidRPr="00055951" w:rsidRDefault="006704FF" w:rsidP="006704FF">
                                  <w:pPr>
                                    <w:spacing w:line="0" w:lineRule="atLeast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 w:rsidRPr="00055951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 xml:space="preserve">           </w:t>
                                  </w:r>
                                  <w:r w:rsidR="00C57CF1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 xml:space="preserve">　ごはん</w:t>
                                  </w:r>
                                </w:p>
                                <w:p w14:paraId="54475705" w14:textId="56B72938" w:rsidR="006704FF" w:rsidRPr="00055951" w:rsidRDefault="00A81F0C" w:rsidP="00A81F0C">
                                  <w:pPr>
                                    <w:spacing w:line="0" w:lineRule="atLeast"/>
                                    <w:ind w:firstLineChars="300" w:firstLine="540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キャベツと豚肉炒め物</w:t>
                                  </w:r>
                                </w:p>
                                <w:p w14:paraId="2BDFF72A" w14:textId="56ECD968" w:rsidR="006704FF" w:rsidRPr="00055951" w:rsidRDefault="006704FF" w:rsidP="006704FF">
                                  <w:pPr>
                                    <w:spacing w:line="0" w:lineRule="atLeast"/>
                                    <w:ind w:firstLineChars="150" w:firstLine="270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 w:rsidRPr="00055951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 w:rsidR="00A3709E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E31E33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055951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E31E33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もやしのナムル</w:t>
                                  </w:r>
                                </w:p>
                                <w:p w14:paraId="7026A603" w14:textId="51AA9C4E" w:rsidR="006704FF" w:rsidRPr="00055951" w:rsidRDefault="00E31E33" w:rsidP="00E31E33">
                                  <w:pPr>
                                    <w:spacing w:line="0" w:lineRule="atLeast"/>
                                    <w:ind w:firstLineChars="400" w:firstLine="720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ビーンズスープ</w:t>
                                  </w:r>
                                </w:p>
                                <w:p w14:paraId="1CF86C5E" w14:textId="1D78AB5B" w:rsidR="006704FF" w:rsidRPr="00055951" w:rsidRDefault="00E31E33" w:rsidP="00E31E33">
                                  <w:pPr>
                                    <w:spacing w:line="0" w:lineRule="atLeast"/>
                                    <w:ind w:firstLineChars="600" w:firstLine="1080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オレンジ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0CD38619" w14:textId="2F51F4A5" w:rsidR="003904EC" w:rsidRPr="00055951" w:rsidRDefault="00E31E33" w:rsidP="00E31E33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アンパンマンカレー</w:t>
                                  </w:r>
                                </w:p>
                                <w:p w14:paraId="054F3291" w14:textId="1B0F6EF1" w:rsidR="006704FF" w:rsidRPr="00055951" w:rsidRDefault="00E31E33" w:rsidP="00E31E33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ローストチキン</w:t>
                                  </w:r>
                                </w:p>
                                <w:p w14:paraId="02A91B7C" w14:textId="0F4915A6" w:rsidR="006704FF" w:rsidRPr="00055951" w:rsidRDefault="00E31E33" w:rsidP="00E31E33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りんごサラダ</w:t>
                                  </w:r>
                                </w:p>
                                <w:p w14:paraId="632B9508" w14:textId="1EF19343" w:rsidR="006704FF" w:rsidRPr="00055951" w:rsidRDefault="00E31E33" w:rsidP="00E31E33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ベーコンチャウダー</w:t>
                                  </w:r>
                                </w:p>
                                <w:p w14:paraId="1CF86C5F" w14:textId="6F444237" w:rsidR="006704FF" w:rsidRPr="00055951" w:rsidRDefault="00E31E33" w:rsidP="00E31E33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メロン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3B86CD01" w14:textId="6EEBF81F" w:rsidR="003904EC" w:rsidRPr="00055951" w:rsidRDefault="007E5446" w:rsidP="00AD395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ごはん</w:t>
                                  </w:r>
                                </w:p>
                                <w:p w14:paraId="24BEFA54" w14:textId="2DE8FF0A" w:rsidR="006704FF" w:rsidRPr="00055951" w:rsidRDefault="00F675C6" w:rsidP="00AD395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揚げ鯖の甘酢</w:t>
                                  </w:r>
                                  <w:proofErr w:type="gramStart"/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あん</w:t>
                                  </w:r>
                                  <w:proofErr w:type="gramEnd"/>
                                </w:p>
                                <w:p w14:paraId="224704E7" w14:textId="4E64BD87" w:rsidR="006704FF" w:rsidRPr="00055951" w:rsidRDefault="00E51C05" w:rsidP="006704FF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塩こん</w:t>
                                  </w:r>
                                  <w:proofErr w:type="gramStart"/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ぶ</w:t>
                                  </w:r>
                                  <w:proofErr w:type="gramEnd"/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和え</w:t>
                                  </w:r>
                                </w:p>
                                <w:p w14:paraId="1013D7A1" w14:textId="77069DF4" w:rsidR="003700C3" w:rsidRDefault="00E51C05" w:rsidP="00AD395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切り干し大根の味噌汁</w:t>
                                  </w:r>
                                </w:p>
                                <w:p w14:paraId="1CF86C60" w14:textId="245EF9FF" w:rsidR="007773CC" w:rsidRPr="00055951" w:rsidRDefault="005023CF" w:rsidP="00E51C05">
                                  <w:pPr>
                                    <w:spacing w:line="0" w:lineRule="atLeast"/>
                                    <w:ind w:firstLineChars="600" w:firstLine="1080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バナナ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3C7F1DEB" w14:textId="7D62D926" w:rsidR="003904EC" w:rsidRPr="00055951" w:rsidRDefault="00E51C05" w:rsidP="00E51C05">
                                  <w:pPr>
                                    <w:spacing w:line="0" w:lineRule="atLeast"/>
                                    <w:ind w:firstLineChars="550" w:firstLine="990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ごはん</w:t>
                                  </w:r>
                                </w:p>
                                <w:p w14:paraId="0E4F9EB6" w14:textId="2A2E069C" w:rsidR="006704FF" w:rsidRPr="00055951" w:rsidRDefault="00E51C05" w:rsidP="00E51C05">
                                  <w:pPr>
                                    <w:spacing w:line="0" w:lineRule="atLeast"/>
                                    <w:ind w:firstLineChars="500" w:firstLine="900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千草焼き</w:t>
                                  </w:r>
                                </w:p>
                                <w:p w14:paraId="3BBFEB03" w14:textId="596F11D2" w:rsidR="006704FF" w:rsidRPr="00055951" w:rsidRDefault="00E51C05" w:rsidP="00AD395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ひじきと厚揚げの煮物</w:t>
                                  </w:r>
                                </w:p>
                                <w:p w14:paraId="12F73A7D" w14:textId="53B81D86" w:rsidR="006704FF" w:rsidRPr="00055951" w:rsidRDefault="00E51C05" w:rsidP="00E51C05">
                                  <w:pPr>
                                    <w:spacing w:line="0" w:lineRule="atLeast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プチトマト　肉団子のみぞれ汁</w:t>
                                  </w:r>
                                </w:p>
                                <w:p w14:paraId="1CF86C61" w14:textId="582C462B" w:rsidR="00055951" w:rsidRPr="00055951" w:rsidRDefault="001A402A" w:rsidP="0018295C">
                                  <w:pPr>
                                    <w:spacing w:line="0" w:lineRule="atLeast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 w:rsidR="0018295C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 xml:space="preserve">　　　　　　</w:t>
                                  </w:r>
                                  <w:r w:rsidR="00E51C05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バナナ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719C8F67" w14:textId="77777777" w:rsidR="003904EC" w:rsidRPr="00055951" w:rsidRDefault="00055951" w:rsidP="00AD395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 w:rsidRPr="00055951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ごはん</w:t>
                                  </w:r>
                                </w:p>
                                <w:p w14:paraId="0A8C8ACC" w14:textId="3188FC2C" w:rsidR="001A402A" w:rsidRPr="00055951" w:rsidRDefault="00E83784" w:rsidP="001A402A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マーボー豆腐</w:t>
                                  </w:r>
                                </w:p>
                                <w:p w14:paraId="3110AFE6" w14:textId="5C1FAC2D" w:rsidR="00055951" w:rsidRPr="00055951" w:rsidRDefault="00E83784" w:rsidP="00AD395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ブロッコリーのツナ和え</w:t>
                                  </w:r>
                                </w:p>
                                <w:p w14:paraId="5DEBB1A1" w14:textId="08E950EE" w:rsidR="00055951" w:rsidRPr="00055951" w:rsidRDefault="00E83784" w:rsidP="00AD395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ねぎ入り若布スープ</w:t>
                                  </w:r>
                                </w:p>
                                <w:p w14:paraId="1CF86C62" w14:textId="5655D128" w:rsidR="00055951" w:rsidRPr="00055951" w:rsidRDefault="00E83784" w:rsidP="00E83784">
                                  <w:pPr>
                                    <w:spacing w:line="0" w:lineRule="atLeast"/>
                                    <w:ind w:firstLineChars="550" w:firstLine="990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オレンジ</w:t>
                                  </w:r>
                                </w:p>
                              </w:tc>
                            </w:tr>
                            <w:tr w:rsidR="003904EC" w:rsidRPr="00055951" w14:paraId="1CF86C74" w14:textId="77777777" w:rsidTr="000A449F">
                              <w:trPr>
                                <w:trHeight w:val="133"/>
                              </w:trPr>
                              <w:tc>
                                <w:tcPr>
                                  <w:tcW w:w="951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1CF86C6D" w14:textId="485CA54F" w:rsidR="003904EC" w:rsidRPr="00055951" w:rsidRDefault="003904EC" w:rsidP="00994110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 w:rsidRPr="00055951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午後</w:t>
                                  </w:r>
                                </w:p>
                              </w:tc>
                              <w:tc>
                                <w:tcPr>
                                  <w:tcW w:w="2862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1CF86C6E" w14:textId="294FAC48" w:rsidR="003904EC" w:rsidRPr="00055951" w:rsidRDefault="00F006E3" w:rsidP="00AD395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牛乳</w:t>
                                  </w:r>
                                  <w:r w:rsidR="0011457B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 xml:space="preserve">　おっとっと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1CF86C6F" w14:textId="33B1B8BB" w:rsidR="003904EC" w:rsidRPr="00055951" w:rsidRDefault="00226EEB" w:rsidP="00226EEB">
                                  <w:pPr>
                                    <w:spacing w:line="0" w:lineRule="atLeast"/>
                                    <w:ind w:firstLineChars="200" w:firstLine="360"/>
                                    <w:rPr>
                                      <w:rFonts w:ascii="HGP創英ﾌﾟﾚｾﾞﾝｽEB" w:eastAsia="HGP創英ﾌﾟﾚｾﾞﾝｽEB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カルピスウォーター　ピープ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1CF86C70" w14:textId="1B595D9E" w:rsidR="003904EC" w:rsidRPr="00055951" w:rsidRDefault="007719E9" w:rsidP="00AD395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牛乳</w:t>
                                  </w:r>
                                  <w:r w:rsidR="0011457B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 xml:space="preserve">　ビスケット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1CF86C71" w14:textId="38451A6C" w:rsidR="003904EC" w:rsidRPr="00055951" w:rsidRDefault="007719E9" w:rsidP="00AD395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牛乳</w:t>
                                  </w:r>
                                  <w:r w:rsidR="0011457B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6F6CA6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クラッカーサンド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1CF86C72" w14:textId="1C7F2E23" w:rsidR="003904EC" w:rsidRPr="00055951" w:rsidRDefault="00F94F17" w:rsidP="00AD395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 xml:space="preserve">牛乳　</w:t>
                                  </w:r>
                                  <w:proofErr w:type="gramStart"/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じゃがりこ</w:t>
                                  </w:r>
                                  <w:proofErr w:type="gramEnd"/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サラダ</w:t>
                                  </w:r>
                                </w:p>
                              </w:tc>
                            </w:tr>
                            <w:tr w:rsidR="003904EC" w:rsidRPr="00055951" w14:paraId="7CCD2DC5" w14:textId="77777777" w:rsidTr="000A449F">
                              <w:trPr>
                                <w:trHeight w:val="133"/>
                              </w:trPr>
                              <w:tc>
                                <w:tcPr>
                                  <w:tcW w:w="951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19E32C46" w14:textId="6A06B2AB" w:rsidR="003904EC" w:rsidRPr="00CF3558" w:rsidRDefault="00CF3558" w:rsidP="00994110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6"/>
                                      <w:szCs w:val="16"/>
                                    </w:rPr>
                                  </w:pPr>
                                  <w:r w:rsidRPr="00CF3558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6"/>
                                      <w:szCs w:val="16"/>
                                    </w:rPr>
                                    <w:t>エネルギー</w:t>
                                  </w:r>
                                </w:p>
                              </w:tc>
                              <w:tc>
                                <w:tcPr>
                                  <w:tcW w:w="2862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3B26281C" w14:textId="4E24D8D2" w:rsidR="003904EC" w:rsidRPr="00055951" w:rsidRDefault="00C57CF1" w:rsidP="00AD395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11457B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４４７</w:t>
                                  </w:r>
                                  <w:r w:rsidR="000C01D1" w:rsidRPr="00055951"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K</w:t>
                                  </w:r>
                                  <w:r w:rsidR="000C01D1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cal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41DD9A3B" w14:textId="17EB6EDF" w:rsidR="003904EC" w:rsidRPr="00055951" w:rsidRDefault="00226EEB" w:rsidP="00AD395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６７９</w:t>
                                  </w:r>
                                  <w:r w:rsidR="006704FF" w:rsidRPr="00055951">
                                    <w:rPr>
                                      <w:rFonts w:ascii="HGP創英ﾌﾟﾚｾﾞﾝｽEB" w:eastAsia="HGP創英ﾌﾟﾚｾﾞﾝｽEB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Kcal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6D729E06" w14:textId="2B2AC83A" w:rsidR="006704FF" w:rsidRPr="00055951" w:rsidRDefault="0011457B" w:rsidP="00D73A15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５１６</w:t>
                                  </w:r>
                                  <w:r w:rsidR="006704FF" w:rsidRPr="00055951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Kcal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61254F27" w14:textId="5F77DE27" w:rsidR="003904EC" w:rsidRPr="00055951" w:rsidRDefault="00E83784" w:rsidP="00AD395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6F6CA6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５６６</w:t>
                                  </w:r>
                                  <w:r w:rsidR="00055951" w:rsidRPr="00055951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Kcal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6F5A787C" w14:textId="255E94DA" w:rsidR="003904EC" w:rsidRPr="00055951" w:rsidRDefault="00F94F17" w:rsidP="00E67EC8">
                                  <w:pPr>
                                    <w:spacing w:line="0" w:lineRule="atLeast"/>
                                    <w:ind w:firstLineChars="550" w:firstLine="990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４９４</w:t>
                                  </w:r>
                                  <w:r w:rsidR="00055951" w:rsidRPr="00055951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Kcal</w:t>
                                  </w:r>
                                </w:p>
                              </w:tc>
                            </w:tr>
                            <w:tr w:rsidR="00AD3957" w:rsidRPr="00055951" w14:paraId="1CF86C83" w14:textId="77777777" w:rsidTr="000A449F">
                              <w:trPr>
                                <w:trHeight w:val="296"/>
                              </w:trPr>
                              <w:tc>
                                <w:tcPr>
                                  <w:tcW w:w="951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1CF86C76" w14:textId="7FA32E48" w:rsidR="00AD3957" w:rsidRPr="00055951" w:rsidRDefault="00AD3957" w:rsidP="00FA4EF5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 w:rsidRPr="00055951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2862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1CF86C78" w14:textId="6EC50D48" w:rsidR="00AD3957" w:rsidRPr="00055951" w:rsidRDefault="00AD3957" w:rsidP="00AD395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 w:rsidRPr="00055951"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２</w:t>
                                  </w:r>
                                  <w:r w:rsidR="00AF695C"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９</w:t>
                                  </w:r>
                                  <w:r w:rsidR="00FE0CC7"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（月）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1CF86C7A" w14:textId="738F36A3" w:rsidR="00AD3957" w:rsidRPr="00055951" w:rsidRDefault="00AF695C" w:rsidP="00AD395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３０</w:t>
                                  </w:r>
                                  <w:r w:rsidR="00FE0CC7"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（火）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1CF86C7C" w14:textId="7778EFA2" w:rsidR="00AD3957" w:rsidRPr="00055951" w:rsidRDefault="00AF695C" w:rsidP="00AD395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３１</w:t>
                                  </w:r>
                                  <w:r w:rsidR="00FE0CC7"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（水）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1CF86C7E" w14:textId="76F34FA3" w:rsidR="00AD3957" w:rsidRPr="002C032B" w:rsidRDefault="00AD3957" w:rsidP="00AD395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 w:hAnsi="HGP創英角ﾎﾟｯﾌﾟ体"/>
                                      <w:b/>
                                      <w:bCs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1CF86C80" w14:textId="069F75D0" w:rsidR="00AD3957" w:rsidRPr="002C032B" w:rsidRDefault="00AD3957" w:rsidP="00AD395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b/>
                                      <w:bCs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904EC" w:rsidRPr="003516A1" w14:paraId="1CF86C8B" w14:textId="77777777" w:rsidTr="000A449F">
                              <w:trPr>
                                <w:trHeight w:val="1020"/>
                              </w:trPr>
                              <w:tc>
                                <w:tcPr>
                                  <w:tcW w:w="951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1CF86C84" w14:textId="77777777" w:rsidR="003904EC" w:rsidRPr="003516A1" w:rsidRDefault="003904EC" w:rsidP="00994110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 w:rsidRPr="003516A1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昼食</w:t>
                                  </w:r>
                                </w:p>
                              </w:tc>
                              <w:tc>
                                <w:tcPr>
                                  <w:tcW w:w="2862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5E979609" w14:textId="2FC754BC" w:rsidR="003904EC" w:rsidRPr="003516A1" w:rsidRDefault="00F92D4C" w:rsidP="00AD395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ごはん</w:t>
                                  </w:r>
                                </w:p>
                                <w:p w14:paraId="4D502A0E" w14:textId="13FCAC2E" w:rsidR="00055951" w:rsidRPr="003516A1" w:rsidRDefault="00E83784" w:rsidP="00AD395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にら</w:t>
                                  </w:r>
                                  <w:proofErr w:type="gramEnd"/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肉炒め</w:t>
                                  </w:r>
                                </w:p>
                                <w:p w14:paraId="0F5BF2E0" w14:textId="38F9BE84" w:rsidR="00055951" w:rsidRPr="003516A1" w:rsidRDefault="00E83784" w:rsidP="00AD395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きゅうりの酢の物</w:t>
                                  </w:r>
                                </w:p>
                                <w:p w14:paraId="088FACF7" w14:textId="055B2FD0" w:rsidR="00055951" w:rsidRPr="003516A1" w:rsidRDefault="00E83784" w:rsidP="00AD395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麩と若布のすまし汁</w:t>
                                  </w:r>
                                </w:p>
                                <w:p w14:paraId="1CF86C85" w14:textId="5AD4FF5A" w:rsidR="00055951" w:rsidRPr="003516A1" w:rsidRDefault="00E83784" w:rsidP="00AD395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パインアップル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25733840" w14:textId="5D22BC26" w:rsidR="003904EC" w:rsidRPr="003516A1" w:rsidRDefault="001A402A" w:rsidP="00AD395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 w:rsidRPr="003516A1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ごはん</w:t>
                                  </w:r>
                                </w:p>
                                <w:p w14:paraId="4856523D" w14:textId="476D6269" w:rsidR="00055951" w:rsidRPr="003516A1" w:rsidRDefault="00685A11" w:rsidP="00AD395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魚のフライタルタルソースかけ</w:t>
                                  </w:r>
                                </w:p>
                                <w:p w14:paraId="766EE05D" w14:textId="3B588BAC" w:rsidR="00055951" w:rsidRPr="003516A1" w:rsidRDefault="00685A11" w:rsidP="00685A11">
                                  <w:pPr>
                                    <w:spacing w:line="0" w:lineRule="atLeast"/>
                                    <w:ind w:firstLineChars="350" w:firstLine="630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ブロッコリーサラダ</w:t>
                                  </w:r>
                                </w:p>
                                <w:p w14:paraId="15F56ED5" w14:textId="4088F63E" w:rsidR="00D64386" w:rsidRDefault="00F7519F" w:rsidP="00F7519F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ミネストローネ</w:t>
                                  </w:r>
                                </w:p>
                                <w:p w14:paraId="1CF86C86" w14:textId="773D572A" w:rsidR="00055951" w:rsidRPr="003516A1" w:rsidRDefault="00685A11" w:rsidP="00D64386">
                                  <w:pPr>
                                    <w:spacing w:line="0" w:lineRule="atLeast"/>
                                    <w:ind w:firstLineChars="600" w:firstLine="1080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バナナ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20CBB9EB" w14:textId="0845473E" w:rsidR="003904EC" w:rsidRPr="003516A1" w:rsidRDefault="00726224" w:rsidP="00AD395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 w:rsidRPr="003516A1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ごはん</w:t>
                                  </w:r>
                                </w:p>
                                <w:p w14:paraId="2DF196EA" w14:textId="12F0BB68" w:rsidR="00FE0CC7" w:rsidRPr="003516A1" w:rsidRDefault="00685A11" w:rsidP="00AD395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レバーと</w:t>
                                  </w:r>
                                  <w:proofErr w:type="gramStart"/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じゃが</w:t>
                                  </w:r>
                                  <w:proofErr w:type="gramEnd"/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芋の揚げ</w:t>
                                  </w:r>
                                  <w:r w:rsidR="00765FF1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煮</w:t>
                                  </w:r>
                                </w:p>
                                <w:p w14:paraId="60BDD0EB" w14:textId="43533D36" w:rsidR="00FE0CC7" w:rsidRPr="003516A1" w:rsidRDefault="00765FF1" w:rsidP="00765FF1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コールスローサラダ</w:t>
                                  </w:r>
                                </w:p>
                                <w:p w14:paraId="64E2B3F2" w14:textId="77777777" w:rsidR="00726224" w:rsidRDefault="00765FF1" w:rsidP="00765FF1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はんぺんと</w:t>
                                  </w:r>
                                  <w:proofErr w:type="gramEnd"/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チンゲン菜のスープ</w:t>
                                  </w:r>
                                </w:p>
                                <w:p w14:paraId="1CF86C87" w14:textId="495AD01D" w:rsidR="00765FF1" w:rsidRPr="00765FF1" w:rsidRDefault="00765FF1" w:rsidP="00765FF1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プチトマト　キウイ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1CF86C88" w14:textId="7CE20C30" w:rsidR="002609F2" w:rsidRPr="003516A1" w:rsidRDefault="002609F2" w:rsidP="00AF695C">
                                  <w:pPr>
                                    <w:spacing w:line="0" w:lineRule="atLeast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1CF86C89" w14:textId="4142C0D4" w:rsidR="00726224" w:rsidRPr="003516A1" w:rsidRDefault="00726224" w:rsidP="005F2FA4">
                                  <w:pPr>
                                    <w:spacing w:line="0" w:lineRule="atLeast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904EC" w:rsidRPr="003516A1" w14:paraId="1CF86C93" w14:textId="77777777" w:rsidTr="000A449F">
                              <w:trPr>
                                <w:trHeight w:val="222"/>
                              </w:trPr>
                              <w:tc>
                                <w:tcPr>
                                  <w:tcW w:w="951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1CF86C8C" w14:textId="77777777" w:rsidR="003904EC" w:rsidRPr="003516A1" w:rsidRDefault="003904EC" w:rsidP="00994110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 w:rsidRPr="003516A1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午後</w:t>
                                  </w:r>
                                </w:p>
                              </w:tc>
                              <w:tc>
                                <w:tcPr>
                                  <w:tcW w:w="2862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1CF86C8D" w14:textId="4EB4F469" w:rsidR="003904EC" w:rsidRPr="003516A1" w:rsidRDefault="007719E9" w:rsidP="00AD395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牛乳</w:t>
                                  </w:r>
                                  <w:r w:rsidR="00F94F17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 xml:space="preserve">　とんがりコーン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1CF86C8E" w14:textId="562565C4" w:rsidR="00726224" w:rsidRPr="003516A1" w:rsidRDefault="008D2B6C" w:rsidP="00726224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7719E9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 xml:space="preserve">牛乳　</w:t>
                                  </w:r>
                                  <w:r w:rsidR="00F94F17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おにぎりせんべい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1CF86C8F" w14:textId="20401F66" w:rsidR="003904EC" w:rsidRPr="003516A1" w:rsidRDefault="007719E9" w:rsidP="00AD395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牛乳</w:t>
                                  </w:r>
                                  <w:r w:rsidR="00F94F17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 xml:space="preserve">　たべっ子どうぶつ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1CF86C90" w14:textId="39FDD676" w:rsidR="003904EC" w:rsidRPr="003516A1" w:rsidRDefault="003904EC" w:rsidP="00AF695C">
                                  <w:pPr>
                                    <w:spacing w:line="0" w:lineRule="atLeast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1CF86C91" w14:textId="454333AB" w:rsidR="00574969" w:rsidRPr="003516A1" w:rsidRDefault="00574969" w:rsidP="005F2FA4">
                                  <w:pPr>
                                    <w:spacing w:line="0" w:lineRule="atLeast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AD3957" w:rsidRPr="003516A1" w14:paraId="6E990625" w14:textId="77777777" w:rsidTr="000A449F">
                              <w:trPr>
                                <w:trHeight w:val="280"/>
                              </w:trPr>
                              <w:tc>
                                <w:tcPr>
                                  <w:tcW w:w="951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443D5E35" w14:textId="62DA0370" w:rsidR="00AD3957" w:rsidRPr="003516A1" w:rsidRDefault="00CF3558" w:rsidP="00994110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6"/>
                                      <w:szCs w:val="16"/>
                                    </w:rPr>
                                  </w:pPr>
                                  <w:r w:rsidRPr="003516A1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6"/>
                                      <w:szCs w:val="16"/>
                                    </w:rPr>
                                    <w:t>エネルギー</w:t>
                                  </w:r>
                                </w:p>
                              </w:tc>
                              <w:tc>
                                <w:tcPr>
                                  <w:tcW w:w="2862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0153F957" w14:textId="1B309D94" w:rsidR="00AD3957" w:rsidRPr="003516A1" w:rsidRDefault="00F94F17" w:rsidP="00AD395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４６１</w:t>
                                  </w:r>
                                  <w:r w:rsidR="00055951" w:rsidRPr="003516A1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Kcal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0D91292B" w14:textId="69855C8D" w:rsidR="00AD3957" w:rsidRPr="003516A1" w:rsidRDefault="00F94F17" w:rsidP="00D64386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６０３</w:t>
                                  </w:r>
                                  <w:r w:rsidR="00FE0CC7" w:rsidRPr="003516A1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Kcal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14E510B2" w14:textId="25A5A46E" w:rsidR="00AD3957" w:rsidRPr="003516A1" w:rsidRDefault="00F94F17" w:rsidP="00AD395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５０１</w:t>
                                  </w:r>
                                  <w:r w:rsidR="00FE0CC7" w:rsidRPr="003516A1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Kcal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32BE32E0" w14:textId="6908FE68" w:rsidR="00AD3957" w:rsidRPr="003516A1" w:rsidRDefault="00AD3957" w:rsidP="00AD395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45B29208" w14:textId="58F529C3" w:rsidR="00AD3957" w:rsidRPr="003516A1" w:rsidRDefault="00AD3957" w:rsidP="005F2FA4">
                                  <w:pPr>
                                    <w:spacing w:line="0" w:lineRule="atLeast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CF86C9C" w14:textId="77777777" w:rsidR="00473607" w:rsidRPr="003516A1" w:rsidRDefault="00473607" w:rsidP="00473607">
                            <w:pPr>
                              <w:spacing w:beforeLines="60" w:before="216"/>
                              <w:rPr>
                                <w:rFonts w:ascii="HGP創英ﾌﾟﾚｾﾞﾝｽEB" w:eastAsia="HGP創英ﾌﾟﾚｾﾞﾝｽEB"/>
                                <w:color w:val="ED5C1B"/>
                                <w:sz w:val="18"/>
                                <w:szCs w:val="18"/>
                              </w:rPr>
                            </w:pPr>
                          </w:p>
                          <w:p w14:paraId="1CF86C9D" w14:textId="77777777" w:rsidR="00473607" w:rsidRDefault="00473607" w:rsidP="00473607"/>
                        </w:txbxContent>
                      </wps:txbx>
                      <wps:bodyPr rot="0" vert="horz" wrap="square" lIns="0" tIns="8890" rIns="0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F86BC3" id="Text Box 15" o:spid="_x0000_s1029" style="position:absolute;left:0;text-align:left;margin-left:-28pt;margin-top:-52.85pt;width:760.5pt;height:530.4pt;z-index:251821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" filled="f" stroked="f" strokeweight="1pt">
                <v:stroke dashstyle="3 1" endcap="round"/>
                <v:textbox inset="0,.7pt,0,.7pt">
                  <w:txbxContent>
                    <w:tbl>
                      <w:tblPr>
                        <w:tblStyle w:val="1"/>
                        <w:tblW w:w="15011" w:type="dxa"/>
                        <w:tblBorders>
                          <w:top w:val="dotted" w:sz="4" w:space="0" w:color="auto"/>
                          <w:left w:val="none" w:sz="0" w:space="0" w:color="auto"/>
                          <w:bottom w:val="dotted" w:sz="4" w:space="0" w:color="auto"/>
                          <w:right w:val="none" w:sz="0" w:space="0" w:color="auto"/>
                          <w:insideH w:val="dotted" w:sz="4" w:space="0" w:color="auto"/>
                          <w:insideV w:val="dotted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951"/>
                        <w:gridCol w:w="2862"/>
                        <w:gridCol w:w="2835"/>
                        <w:gridCol w:w="2835"/>
                        <w:gridCol w:w="2693"/>
                        <w:gridCol w:w="2835"/>
                      </w:tblGrid>
                      <w:tr w:rsidR="00AD3957" w:rsidRPr="00055951" w14:paraId="1CF86BE7" w14:textId="77777777" w:rsidTr="000A449F">
                        <w:trPr>
                          <w:trHeight w:val="274"/>
                        </w:trPr>
                        <w:tc>
                          <w:tcPr>
                            <w:tcW w:w="951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14:paraId="1CF86BDA" w14:textId="78D9D13B" w:rsidR="00AD3957" w:rsidRPr="00055951" w:rsidRDefault="00AD3957" w:rsidP="00994110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 w:rsidRPr="00055951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2862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14:paraId="1CF86BDC" w14:textId="15500E75" w:rsidR="00AD3957" w:rsidRPr="00567317" w:rsidRDefault="00567317" w:rsidP="00AD3957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 w:hAnsi="HGS創英角ｺﾞｼｯｸU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 w:rsidRPr="00567317">
                              <w:rPr>
                                <w:rFonts w:ascii="HGP創英ﾌﾟﾚｾﾞﾝｽEB" w:eastAsia="HGP創英ﾌﾟﾚｾﾞﾝｽEB" w:hAnsi="HGS創英角ｺﾞｼｯｸU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１（月）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14:paraId="1CF86BDE" w14:textId="2548A158" w:rsidR="00AD3957" w:rsidRPr="00055951" w:rsidRDefault="00567317" w:rsidP="00AD3957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 w:hAnsi="HGS創英角ｺﾞｼｯｸU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Ansi="HGS創英角ｺﾞｼｯｸU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２（火）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14:paraId="1CF86BE0" w14:textId="6516A226" w:rsidR="00AD3957" w:rsidRPr="00055951" w:rsidRDefault="00567317" w:rsidP="005A72E1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 w:hAnsi="HGS創英角ｺﾞｼｯｸU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Ansi="HGS創英角ｺﾞｼｯｸU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３（水）</w:t>
                            </w:r>
                            <w:r w:rsidR="005A72E1">
                              <w:rPr>
                                <w:rFonts w:ascii="HGP創英ﾌﾟﾚｾﾞﾝｽEB" w:eastAsia="HGP創英ﾌﾟﾚｾﾞﾝｽEB" w:hAnsi="HGS創英角ｺﾞｼｯｸU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夏祭りごっこ</w:t>
                            </w:r>
                          </w:p>
                        </w:tc>
                        <w:tc>
                          <w:tcPr>
                            <w:tcW w:w="2693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14:paraId="1CF86BE2" w14:textId="78A95CC4" w:rsidR="002C032B" w:rsidRPr="00567317" w:rsidRDefault="00567317" w:rsidP="007D0609">
                            <w:pPr>
                              <w:spacing w:line="0" w:lineRule="atLeast"/>
                              <w:rPr>
                                <w:rFonts w:ascii="HGP創英ﾌﾟﾚｾﾞﾝｽEB" w:eastAsia="HGP創英ﾌﾟﾚｾﾞﾝｽEB" w:hAnsi="HGS創英角ｺﾞｼｯｸU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Ansi="HGS創英角ｺﾞｼｯｸU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 xml:space="preserve">　　　　　　　　　４（木）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14:paraId="1CF86BE4" w14:textId="3F1C5FC3" w:rsidR="00AD3957" w:rsidRPr="00567317" w:rsidRDefault="00567317" w:rsidP="00AD3957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 w:hAnsi="HGS創英角ｺﾞｼｯｸU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Ansi="HGS創英角ｺﾞｼｯｸU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５（金）</w:t>
                            </w:r>
                          </w:p>
                        </w:tc>
                      </w:tr>
                      <w:tr w:rsidR="003904EC" w:rsidRPr="00055951" w14:paraId="1CF86BEF" w14:textId="77777777" w:rsidTr="000A449F">
                        <w:trPr>
                          <w:trHeight w:val="1020"/>
                        </w:trPr>
                        <w:tc>
                          <w:tcPr>
                            <w:tcW w:w="951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14:paraId="1CF86BE8" w14:textId="77777777" w:rsidR="003904EC" w:rsidRPr="00055951" w:rsidRDefault="003904EC" w:rsidP="00994110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 w:rsidRPr="00055951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昼食</w:t>
                            </w:r>
                          </w:p>
                        </w:tc>
                        <w:tc>
                          <w:tcPr>
                            <w:tcW w:w="2862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53F1ADBF" w14:textId="71101CF7" w:rsidR="003904EC" w:rsidRPr="00055951" w:rsidRDefault="00CF311C" w:rsidP="00CF311C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ごはん</w:t>
                            </w:r>
                          </w:p>
                          <w:p w14:paraId="6F434A68" w14:textId="038A70A5" w:rsidR="00CF311C" w:rsidRPr="00055951" w:rsidRDefault="00CF311C" w:rsidP="00CF311C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豚肉の</w:t>
                            </w:r>
                            <w:proofErr w:type="gramStart"/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ごま</w:t>
                            </w:r>
                            <w:proofErr w:type="gramEnd"/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ソース和え</w:t>
                            </w:r>
                          </w:p>
                          <w:p w14:paraId="67A169C7" w14:textId="7B47EAF2" w:rsidR="00EE7AED" w:rsidRPr="00055951" w:rsidRDefault="00A07349" w:rsidP="00FE3A0C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ブロッコリーの</w:t>
                            </w:r>
                            <w:proofErr w:type="gramStart"/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おかか</w:t>
                            </w:r>
                            <w:proofErr w:type="gramEnd"/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煮</w:t>
                            </w:r>
                          </w:p>
                          <w:p w14:paraId="04EDF416" w14:textId="77777777" w:rsidR="00A07349" w:rsidRDefault="00A07349" w:rsidP="00A07349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キャベツとハムのサラダ</w:t>
                            </w:r>
                          </w:p>
                          <w:p w14:paraId="1CF86BE9" w14:textId="37B9A62B" w:rsidR="00EE7AED" w:rsidRPr="00055951" w:rsidRDefault="00CF311C" w:rsidP="00A07349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ベーコンスープ　キウイ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44881E3E" w14:textId="1EF2EDF8" w:rsidR="008505ED" w:rsidRDefault="00FB0B4D" w:rsidP="00FB0B4D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ごはん</w:t>
                            </w:r>
                          </w:p>
                          <w:p w14:paraId="68A018A9" w14:textId="58473766" w:rsidR="00FB0B4D" w:rsidRDefault="00FB0B4D" w:rsidP="00FB0B4D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魚の南蛮漬け</w:t>
                            </w:r>
                          </w:p>
                          <w:p w14:paraId="3F2522D7" w14:textId="1BD85E1C" w:rsidR="00FB0B4D" w:rsidRDefault="00FB0B4D" w:rsidP="00FB0B4D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かぼちゃのサラダ</w:t>
                            </w:r>
                          </w:p>
                          <w:p w14:paraId="569F2605" w14:textId="57D605D6" w:rsidR="00FB0B4D" w:rsidRDefault="00FB0B4D" w:rsidP="00FB0B4D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プチトマト</w:t>
                            </w:r>
                          </w:p>
                          <w:p w14:paraId="1CF86BEA" w14:textId="261A1B20" w:rsidR="00FE3A0C" w:rsidRPr="00055951" w:rsidRDefault="00FB0B4D" w:rsidP="00FB0B4D">
                            <w:pPr>
                              <w:spacing w:line="0" w:lineRule="atLeast"/>
                              <w:ind w:firstLineChars="400" w:firstLine="720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なめこ</w:t>
                            </w:r>
                            <w:proofErr w:type="gramEnd"/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 xml:space="preserve">汁　</w:t>
                            </w:r>
                            <w:r w:rsidR="00FE3A0C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バナナ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38BBD34F" w14:textId="3ACD8549" w:rsidR="003904EC" w:rsidRPr="00055951" w:rsidRDefault="00B06CCC" w:rsidP="00AD3957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ソース焼きそば</w:t>
                            </w:r>
                          </w:p>
                          <w:p w14:paraId="4BD1EDB9" w14:textId="14E98BCE" w:rsidR="008505ED" w:rsidRPr="00055951" w:rsidRDefault="00B06CCC" w:rsidP="00B06CCC">
                            <w:pPr>
                              <w:spacing w:line="0" w:lineRule="atLeast"/>
                              <w:rPr>
                                <w:rFonts w:ascii="HGP創英ﾌﾟﾚｾﾞﾝｽEB" w:eastAsia="HGP創英ﾌﾟﾚｾﾞﾝｽEB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　　　　　　フランクフルト</w:t>
                            </w:r>
                          </w:p>
                          <w:p w14:paraId="6401BD76" w14:textId="2B6BC6C1" w:rsidR="009F663B" w:rsidRDefault="00B06CCC" w:rsidP="00AD3957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ホットケーキ</w:t>
                            </w:r>
                          </w:p>
                          <w:p w14:paraId="6DE23F53" w14:textId="4326D055" w:rsidR="00A07349" w:rsidRPr="00055951" w:rsidRDefault="00B06CCC" w:rsidP="00AD3957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スタミン</w:t>
                            </w:r>
                          </w:p>
                          <w:p w14:paraId="1CF86BEB" w14:textId="5921E70B" w:rsidR="009F663B" w:rsidRPr="00055951" w:rsidRDefault="002C032B" w:rsidP="00A07349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2693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651799C3" w14:textId="77777777" w:rsidR="009F663B" w:rsidRDefault="009E680B" w:rsidP="007D0609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ごはん</w:t>
                            </w:r>
                          </w:p>
                          <w:p w14:paraId="449CC02E" w14:textId="43CB63A5" w:rsidR="009E680B" w:rsidRDefault="009E680B" w:rsidP="007D0609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000000" w:themeColor="text1"/>
                                <w:sz w:val="18"/>
                                <w:szCs w:val="18"/>
                              </w:rPr>
                              <w:t>鯖のカレー風味焼き</w:t>
                            </w:r>
                          </w:p>
                          <w:p w14:paraId="0BB48076" w14:textId="77777777" w:rsidR="009E680B" w:rsidRDefault="009E680B" w:rsidP="007D0609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000000" w:themeColor="text1"/>
                                <w:sz w:val="18"/>
                                <w:szCs w:val="18"/>
                              </w:rPr>
                              <w:t>五目煮豆</w:t>
                            </w:r>
                          </w:p>
                          <w:p w14:paraId="113D8A49" w14:textId="380DB33F" w:rsidR="009E680B" w:rsidRDefault="00A07349" w:rsidP="007D0609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ほうれん草のお浸し</w:t>
                            </w:r>
                          </w:p>
                          <w:p w14:paraId="1CF86BEC" w14:textId="228BD9A5" w:rsidR="009E680B" w:rsidRPr="00055951" w:rsidRDefault="009E680B" w:rsidP="007D0609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000000" w:themeColor="text1"/>
                                <w:sz w:val="18"/>
                                <w:szCs w:val="18"/>
                              </w:rPr>
                              <w:t>若布スープ　バナナ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307F0AAA" w14:textId="77777777" w:rsidR="0004358C" w:rsidRDefault="00AB78EF" w:rsidP="00AB78EF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sz w:val="18"/>
                                <w:szCs w:val="18"/>
                              </w:rPr>
                              <w:t>ごはん</w:t>
                            </w:r>
                          </w:p>
                          <w:p w14:paraId="46528EAC" w14:textId="77777777" w:rsidR="00AB78EF" w:rsidRDefault="00AB78EF" w:rsidP="00AB78EF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sz w:val="18"/>
                                <w:szCs w:val="18"/>
                              </w:rPr>
                              <w:t>ポークチャップ</w:t>
                            </w:r>
                          </w:p>
                          <w:p w14:paraId="24EBA23B" w14:textId="127D4B83" w:rsidR="00AB78EF" w:rsidRDefault="00A07349" w:rsidP="00AB78EF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sz w:val="18"/>
                                <w:szCs w:val="18"/>
                              </w:rPr>
                              <w:t>カラフルピーマン炒め</w:t>
                            </w:r>
                          </w:p>
                          <w:p w14:paraId="6A45EF15" w14:textId="77777777" w:rsidR="00415A40" w:rsidRDefault="00A07349" w:rsidP="00AB78EF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sz w:val="18"/>
                                <w:szCs w:val="18"/>
                              </w:rPr>
                              <w:t>ボイルブロッコリー</w:t>
                            </w:r>
                            <w:r w:rsidR="00415A40">
                              <w:rPr>
                                <w:rFonts w:ascii="HGP創英ﾌﾟﾚｾﾞﾝｽEB" w:eastAsia="HGP創英ﾌﾟﾚｾﾞﾝｽEB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14:paraId="1CF86BED" w14:textId="3942B0C9" w:rsidR="00AB78EF" w:rsidRPr="00055951" w:rsidRDefault="00AB78EF" w:rsidP="00415A40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sz w:val="18"/>
                                <w:szCs w:val="18"/>
                              </w:rPr>
                              <w:t>かぼちゃのスープ</w:t>
                            </w:r>
                            <w:r w:rsidR="00415A40">
                              <w:rPr>
                                <w:rFonts w:ascii="HGP創英ﾌﾟﾚｾﾞﾝｽEB" w:eastAsia="HGP創英ﾌﾟﾚｾﾞﾝｽEB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P創英ﾌﾟﾚｾﾞﾝｽEB" w:eastAsia="HGP創英ﾌﾟﾚｾﾞﾝｽEB" w:hint="eastAsia"/>
                                <w:sz w:val="18"/>
                                <w:szCs w:val="18"/>
                              </w:rPr>
                              <w:t>オレンジ</w:t>
                            </w:r>
                          </w:p>
                        </w:tc>
                      </w:tr>
                      <w:tr w:rsidR="003904EC" w:rsidRPr="00055951" w14:paraId="1CF86BF7" w14:textId="77777777" w:rsidTr="000A449F">
                        <w:trPr>
                          <w:trHeight w:val="244"/>
                        </w:trPr>
                        <w:tc>
                          <w:tcPr>
                            <w:tcW w:w="951" w:type="dxa"/>
                            <w:tcBorders>
                              <w:top w:val="single" w:sz="8" w:space="0" w:color="auto"/>
                              <w:left w:val="single" w:sz="12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14:paraId="1CF86BF0" w14:textId="77777777" w:rsidR="003904EC" w:rsidRPr="00055951" w:rsidRDefault="003904EC" w:rsidP="00994110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 w:rsidRPr="00055951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午後</w:t>
                            </w:r>
                          </w:p>
                        </w:tc>
                        <w:tc>
                          <w:tcPr>
                            <w:tcW w:w="2862" w:type="dxa"/>
                            <w:tcBorders>
                              <w:top w:val="single" w:sz="8" w:space="0" w:color="auto"/>
                              <w:left w:val="single" w:sz="12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1CF86BF1" w14:textId="2EE9E59B" w:rsidR="003904EC" w:rsidRPr="00055951" w:rsidRDefault="00DB78E4" w:rsidP="00AD3957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牛乳</w:t>
                            </w:r>
                            <w:r w:rsidR="00E9557B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 xml:space="preserve">　かっぱえびせん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1CF86BF2" w14:textId="7C3BC72E" w:rsidR="003904EC" w:rsidRPr="00055951" w:rsidRDefault="00DB78E4" w:rsidP="00AD3957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 xml:space="preserve">牛乳　</w:t>
                            </w:r>
                            <w:r w:rsidR="00FB0B4D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ビスコ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1CF86BF3" w14:textId="1790E071" w:rsidR="009F663B" w:rsidRPr="00055951" w:rsidRDefault="00E9557B" w:rsidP="009F663B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アイスクリーム</w:t>
                            </w:r>
                          </w:p>
                        </w:tc>
                        <w:tc>
                          <w:tcPr>
                            <w:tcW w:w="2693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1CF86BF4" w14:textId="7F35E892" w:rsidR="003904EC" w:rsidRPr="00055951" w:rsidRDefault="00266103" w:rsidP="00AB78EF">
                            <w:pPr>
                              <w:spacing w:line="0" w:lineRule="atLeast"/>
                              <w:ind w:firstLineChars="550" w:firstLine="990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すいか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1CF86BF5" w14:textId="4BC2119D" w:rsidR="0004358C" w:rsidRPr="00055951" w:rsidRDefault="00E9557B" w:rsidP="00E9557B">
                            <w:pPr>
                              <w:spacing w:line="0" w:lineRule="atLeast"/>
                              <w:ind w:firstLineChars="400" w:firstLine="720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 xml:space="preserve">牛乳　</w:t>
                            </w:r>
                            <w:proofErr w:type="gramStart"/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こつぶっこ</w:t>
                            </w:r>
                            <w:proofErr w:type="gramEnd"/>
                          </w:p>
                        </w:tc>
                      </w:tr>
                      <w:tr w:rsidR="003904EC" w:rsidRPr="00055951" w14:paraId="362C6D13" w14:textId="77777777" w:rsidTr="00CF311C">
                        <w:trPr>
                          <w:trHeight w:val="338"/>
                        </w:trPr>
                        <w:tc>
                          <w:tcPr>
                            <w:tcW w:w="951" w:type="dxa"/>
                            <w:tcBorders>
                              <w:top w:val="single" w:sz="8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14:paraId="7717EEBA" w14:textId="7EE05D56" w:rsidR="003904EC" w:rsidRPr="00CF3558" w:rsidRDefault="00CF3558" w:rsidP="00994110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6"/>
                                <w:szCs w:val="16"/>
                              </w:rPr>
                            </w:pPr>
                            <w:r w:rsidRPr="00CF3558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>エネルギー</w:t>
                            </w:r>
                          </w:p>
                        </w:tc>
                        <w:tc>
                          <w:tcPr>
                            <w:tcW w:w="2862" w:type="dxa"/>
                            <w:tcBorders>
                              <w:top w:val="single" w:sz="8" w:space="0" w:color="auto"/>
                              <w:left w:val="single" w:sz="12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6C2E5279" w14:textId="60CFE3DE" w:rsidR="008505ED" w:rsidRPr="00055951" w:rsidRDefault="00E9557B" w:rsidP="00CF311C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５１５</w:t>
                            </w:r>
                            <w:r w:rsidR="005A161F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Ｋｃａｌ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481EE45E" w14:textId="6D481606" w:rsidR="003904EC" w:rsidRPr="00055951" w:rsidRDefault="00FB0B4D" w:rsidP="00A07349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５３４</w:t>
                            </w:r>
                            <w:r w:rsidR="00A07349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Kcal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642BC017" w14:textId="47DB2141" w:rsidR="003904EC" w:rsidRPr="00055951" w:rsidRDefault="00E9557B" w:rsidP="00AB78EF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７４３</w:t>
                            </w:r>
                            <w:r w:rsidR="00AB78EF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Kcal</w:t>
                            </w:r>
                          </w:p>
                        </w:tc>
                        <w:tc>
                          <w:tcPr>
                            <w:tcW w:w="2693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7D75194E" w14:textId="5507A925" w:rsidR="003904EC" w:rsidRPr="00055951" w:rsidRDefault="00E9557B" w:rsidP="00AB78EF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４４８</w:t>
                            </w:r>
                            <w:r w:rsidR="00AB78EF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Kcal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1058B535" w14:textId="41F67B80" w:rsidR="003904EC" w:rsidRPr="00055951" w:rsidRDefault="00E9557B" w:rsidP="00AB78EF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４８８</w:t>
                            </w:r>
                            <w:r w:rsidR="00AB78EF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Kcal</w:t>
                            </w:r>
                          </w:p>
                        </w:tc>
                      </w:tr>
                      <w:tr w:rsidR="00AD3957" w:rsidRPr="00055951" w14:paraId="1CF86C0E" w14:textId="77777777" w:rsidTr="000A449F">
                        <w:trPr>
                          <w:trHeight w:val="259"/>
                        </w:trPr>
                        <w:tc>
                          <w:tcPr>
                            <w:tcW w:w="951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14:paraId="1CF86C01" w14:textId="2E320A23" w:rsidR="00AD3957" w:rsidRPr="00055951" w:rsidRDefault="00AD3957" w:rsidP="00FA4EF5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 w:rsidRPr="00055951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2862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14:paraId="1CF86C03" w14:textId="11663F61" w:rsidR="00AD3957" w:rsidRPr="00055951" w:rsidRDefault="00567317" w:rsidP="00AD3957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８</w:t>
                            </w:r>
                            <w:r w:rsidR="00FE0CC7">
                              <w:rPr>
                                <w:rFonts w:ascii="HGP創英ﾌﾟﾚｾﾞﾝｽEB" w:eastAsia="HGP創英ﾌﾟﾚｾﾞﾝｽEB" w:hint="eastAsia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（月）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14:paraId="1CF86C05" w14:textId="406E2E86" w:rsidR="00AD3957" w:rsidRPr="00055951" w:rsidRDefault="00567317" w:rsidP="00AD3957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９</w:t>
                            </w:r>
                            <w:r w:rsidR="00FE0CC7">
                              <w:rPr>
                                <w:rFonts w:ascii="HGP創英ﾌﾟﾚｾﾞﾝｽEB" w:eastAsia="HGP創英ﾌﾟﾚｾﾞﾝｽEB" w:hint="eastAsia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（火）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14:paraId="1CF86C07" w14:textId="1EA9B54A" w:rsidR="00AD3957" w:rsidRPr="00055951" w:rsidRDefault="00567317" w:rsidP="00AD3957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１０</w:t>
                            </w:r>
                            <w:r w:rsidR="002C032B">
                              <w:rPr>
                                <w:rFonts w:ascii="HGP創英ﾌﾟﾚｾﾞﾝｽEB" w:eastAsia="HGP創英ﾌﾟﾚｾﾞﾝｽEB" w:hint="eastAsia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（</w:t>
                            </w:r>
                            <w:r w:rsidR="00FE0CC7">
                              <w:rPr>
                                <w:rFonts w:ascii="HGP創英ﾌﾟﾚｾﾞﾝｽEB" w:eastAsia="HGP創英ﾌﾟﾚｾﾞﾝｽEB" w:hint="eastAsia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水）</w:t>
                            </w:r>
                          </w:p>
                        </w:tc>
                        <w:tc>
                          <w:tcPr>
                            <w:tcW w:w="2693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14:paraId="1CF86C09" w14:textId="12437399" w:rsidR="00AD3957" w:rsidRPr="00055951" w:rsidRDefault="00567317" w:rsidP="00AD3957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１１</w:t>
                            </w:r>
                            <w:r w:rsidR="00FE0CC7">
                              <w:rPr>
                                <w:rFonts w:ascii="HGP創英ﾌﾟﾚｾﾞﾝｽEB" w:eastAsia="HGP創英ﾌﾟﾚｾﾞﾝｽEB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（木）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14:paraId="1CF86C0B" w14:textId="715076FF" w:rsidR="00AD3957" w:rsidRPr="00055951" w:rsidRDefault="00567317" w:rsidP="00AD3957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１２</w:t>
                            </w:r>
                            <w:r w:rsidR="00FE0CC7">
                              <w:rPr>
                                <w:rFonts w:ascii="HGP創英ﾌﾟﾚｾﾞﾝｽEB" w:eastAsia="HGP創英ﾌﾟﾚｾﾞﾝｽEB" w:hint="eastAsia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（金）</w:t>
                            </w:r>
                          </w:p>
                        </w:tc>
                      </w:tr>
                      <w:tr w:rsidR="003904EC" w:rsidRPr="00055951" w14:paraId="1CF86C16" w14:textId="77777777" w:rsidTr="003700C3">
                        <w:trPr>
                          <w:trHeight w:val="1339"/>
                        </w:trPr>
                        <w:tc>
                          <w:tcPr>
                            <w:tcW w:w="951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14:paraId="1CF86C0F" w14:textId="77777777" w:rsidR="003904EC" w:rsidRPr="00055951" w:rsidRDefault="003904EC" w:rsidP="00994110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 w:rsidRPr="00055951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昼食</w:t>
                            </w:r>
                          </w:p>
                        </w:tc>
                        <w:tc>
                          <w:tcPr>
                            <w:tcW w:w="2862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11DDD61B" w14:textId="77777777" w:rsidR="0004358C" w:rsidRDefault="00AB78EF" w:rsidP="001F5CDC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ごはん</w:t>
                            </w:r>
                          </w:p>
                          <w:p w14:paraId="142CCB5B" w14:textId="77777777" w:rsidR="00AB78EF" w:rsidRDefault="001F5CDC" w:rsidP="001F5CDC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みそ焼肉</w:t>
                            </w:r>
                          </w:p>
                          <w:p w14:paraId="3AF1875B" w14:textId="5D9B512A" w:rsidR="001F5CDC" w:rsidRDefault="001F5CDC" w:rsidP="001F5CDC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春雨</w:t>
                            </w:r>
                            <w:r w:rsidR="00061616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の中華和え</w:t>
                            </w:r>
                          </w:p>
                          <w:p w14:paraId="4543FD0F" w14:textId="77777777" w:rsidR="001F5CDC" w:rsidRDefault="001F5CDC" w:rsidP="001F5CDC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しいたけとえのきの野菜スープ</w:t>
                            </w:r>
                          </w:p>
                          <w:p w14:paraId="1CF86C10" w14:textId="309C6D21" w:rsidR="001F5CDC" w:rsidRPr="00055951" w:rsidRDefault="001F5CDC" w:rsidP="001F5CDC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パインアップル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548D1C36" w14:textId="2791A3FF" w:rsidR="003904EC" w:rsidRPr="00055951" w:rsidRDefault="00DE54C9" w:rsidP="00905C5B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ごは</w:t>
                            </w:r>
                            <w:r w:rsidR="00E36CEA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ん</w:t>
                            </w:r>
                          </w:p>
                          <w:p w14:paraId="73B6BD5F" w14:textId="2FB86350" w:rsidR="0004358C" w:rsidRPr="00055951" w:rsidRDefault="001F5CDC" w:rsidP="00905C5B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魚のアングレース</w:t>
                            </w:r>
                          </w:p>
                          <w:p w14:paraId="7EE43A45" w14:textId="3C6CE7D0" w:rsidR="0004358C" w:rsidRPr="00055951" w:rsidRDefault="001F5CDC" w:rsidP="00905C5B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グリーンサラダ</w:t>
                            </w:r>
                          </w:p>
                          <w:p w14:paraId="5FB9CD4F" w14:textId="432C63B6" w:rsidR="0004358C" w:rsidRPr="00055951" w:rsidRDefault="001F5CDC" w:rsidP="00905C5B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もやしのゆかり和え</w:t>
                            </w:r>
                          </w:p>
                          <w:p w14:paraId="1CF86C11" w14:textId="4F073EEF" w:rsidR="00DE54C9" w:rsidRPr="00055951" w:rsidRDefault="001F5CDC" w:rsidP="001F5CDC">
                            <w:pPr>
                              <w:spacing w:line="0" w:lineRule="atLeast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チンゲン菜のミルクスープ　バナナ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0AA031E0" w14:textId="77777777" w:rsidR="00EC16FF" w:rsidRDefault="00B06CCC" w:rsidP="00B06CCC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ごはん</w:t>
                            </w:r>
                          </w:p>
                          <w:p w14:paraId="59CE0DB5" w14:textId="77777777" w:rsidR="00B06CCC" w:rsidRDefault="00B06CCC" w:rsidP="00B06CCC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豆腐団子のケチャップ煮</w:t>
                            </w:r>
                          </w:p>
                          <w:p w14:paraId="558247E4" w14:textId="77777777" w:rsidR="00B06CCC" w:rsidRDefault="00B06CCC" w:rsidP="00B06CCC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ポテトサラダ</w:t>
                            </w:r>
                          </w:p>
                          <w:p w14:paraId="29A8B268" w14:textId="77777777" w:rsidR="00B06CCC" w:rsidRDefault="00B06CCC" w:rsidP="00B06CCC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キャベツと人参の昆布和え</w:t>
                            </w:r>
                          </w:p>
                          <w:p w14:paraId="1CF86C12" w14:textId="4FCF091D" w:rsidR="00B06CCC" w:rsidRPr="00055951" w:rsidRDefault="00B06CCC" w:rsidP="00B06CCC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にら</w:t>
                            </w:r>
                            <w:proofErr w:type="gramEnd"/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卵スープ　パインアップル</w:t>
                            </w:r>
                          </w:p>
                        </w:tc>
                        <w:tc>
                          <w:tcPr>
                            <w:tcW w:w="2693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1CF86C13" w14:textId="37EC33CB" w:rsidR="00286B86" w:rsidRPr="00286B86" w:rsidRDefault="00286B86" w:rsidP="00567317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2F3060DE" w14:textId="6E709DC5" w:rsidR="003904EC" w:rsidRDefault="00EC16FF" w:rsidP="00AD3957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ごはん</w:t>
                            </w:r>
                          </w:p>
                          <w:p w14:paraId="71618207" w14:textId="4D8EC946" w:rsidR="00EC16FF" w:rsidRDefault="00EC16FF" w:rsidP="00AD3957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牛肉とごぼうの煮物</w:t>
                            </w:r>
                          </w:p>
                          <w:p w14:paraId="79CC658E" w14:textId="1078B87A" w:rsidR="00EC16FF" w:rsidRDefault="009926FA" w:rsidP="00AD3957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ちりめんサラダ</w:t>
                            </w:r>
                          </w:p>
                          <w:p w14:paraId="387CE40F" w14:textId="1FD7869F" w:rsidR="00EC16FF" w:rsidRPr="00055951" w:rsidRDefault="00EC16FF" w:rsidP="00AD3957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プチトマト</w:t>
                            </w:r>
                          </w:p>
                          <w:p w14:paraId="1CF86C14" w14:textId="6F153AD7" w:rsidR="00E36CEA" w:rsidRPr="00055951" w:rsidRDefault="009926FA" w:rsidP="00EC16FF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豆腐とわかめのすまし汁</w:t>
                            </w:r>
                            <w:r w:rsidR="00EC16FF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E36CEA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バナナ</w:t>
                            </w:r>
                          </w:p>
                        </w:tc>
                      </w:tr>
                      <w:tr w:rsidR="003904EC" w:rsidRPr="00055951" w14:paraId="1CF86C1E" w14:textId="77777777" w:rsidTr="000A449F">
                        <w:trPr>
                          <w:trHeight w:val="286"/>
                        </w:trPr>
                        <w:tc>
                          <w:tcPr>
                            <w:tcW w:w="951" w:type="dxa"/>
                            <w:tcBorders>
                              <w:top w:val="single" w:sz="8" w:space="0" w:color="auto"/>
                              <w:left w:val="single" w:sz="12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14:paraId="1CF86C17" w14:textId="77777777" w:rsidR="003904EC" w:rsidRPr="00055951" w:rsidRDefault="003904EC" w:rsidP="00994110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 w:rsidRPr="00055951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午後</w:t>
                            </w:r>
                          </w:p>
                        </w:tc>
                        <w:tc>
                          <w:tcPr>
                            <w:tcW w:w="2862" w:type="dxa"/>
                            <w:tcBorders>
                              <w:top w:val="single" w:sz="8" w:space="0" w:color="auto"/>
                              <w:left w:val="single" w:sz="12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1CF86C18" w14:textId="732225FD" w:rsidR="003904EC" w:rsidRPr="00055951" w:rsidRDefault="00C65B0F" w:rsidP="00AD3957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牛乳</w:t>
                            </w:r>
                            <w:r w:rsidR="00E9557B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 xml:space="preserve">　ベルギーワッフル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1CF86C19" w14:textId="7B0AEE3D" w:rsidR="003904EC" w:rsidRPr="00055951" w:rsidRDefault="00E9557B" w:rsidP="00E9557B">
                            <w:pPr>
                              <w:spacing w:line="0" w:lineRule="atLeast"/>
                              <w:ind w:firstLineChars="400" w:firstLine="720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フルーツポンチ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1CF86C1A" w14:textId="100402E3" w:rsidR="003904EC" w:rsidRPr="00055951" w:rsidRDefault="00F006E3" w:rsidP="00E9557B">
                            <w:pPr>
                              <w:spacing w:line="0" w:lineRule="atLeast"/>
                              <w:ind w:firstLineChars="300" w:firstLine="540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牛乳</w:t>
                            </w:r>
                            <w:r w:rsidR="00E9557B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 xml:space="preserve">　まがりせんべい</w:t>
                            </w:r>
                          </w:p>
                        </w:tc>
                        <w:tc>
                          <w:tcPr>
                            <w:tcW w:w="2693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1CF86C1B" w14:textId="6AB5F302" w:rsidR="003904EC" w:rsidRPr="00055951" w:rsidRDefault="003904EC" w:rsidP="009870B6">
                            <w:pPr>
                              <w:spacing w:line="0" w:lineRule="atLeast"/>
                              <w:ind w:firstLineChars="200" w:firstLine="360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1CF86C1C" w14:textId="6600BCF9" w:rsidR="003904EC" w:rsidRPr="00055951" w:rsidRDefault="00E9557B" w:rsidP="00E9557B">
                            <w:pPr>
                              <w:spacing w:line="0" w:lineRule="atLeast"/>
                              <w:ind w:firstLineChars="150" w:firstLine="270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 xml:space="preserve">牛乳　</w:t>
                            </w:r>
                            <w:proofErr w:type="gramStart"/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あんぱんまん</w:t>
                            </w:r>
                            <w:proofErr w:type="gramEnd"/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せんべい</w:t>
                            </w:r>
                          </w:p>
                        </w:tc>
                      </w:tr>
                      <w:tr w:rsidR="003904EC" w:rsidRPr="00055951" w14:paraId="2239A1AF" w14:textId="77777777" w:rsidTr="000A449F">
                        <w:trPr>
                          <w:trHeight w:val="318"/>
                        </w:trPr>
                        <w:tc>
                          <w:tcPr>
                            <w:tcW w:w="951" w:type="dxa"/>
                            <w:tcBorders>
                              <w:top w:val="single" w:sz="8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14:paraId="13B92156" w14:textId="71F85279" w:rsidR="003904EC" w:rsidRPr="00CF3558" w:rsidRDefault="00CF3558" w:rsidP="00994110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6"/>
                                <w:szCs w:val="16"/>
                              </w:rPr>
                            </w:pPr>
                            <w:r w:rsidRPr="00CF3558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>エネルギー</w:t>
                            </w:r>
                          </w:p>
                        </w:tc>
                        <w:tc>
                          <w:tcPr>
                            <w:tcW w:w="2862" w:type="dxa"/>
                            <w:tcBorders>
                              <w:top w:val="single" w:sz="8" w:space="0" w:color="auto"/>
                              <w:left w:val="single" w:sz="12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40409C43" w14:textId="4D78F0F0" w:rsidR="003904EC" w:rsidRPr="00055951" w:rsidRDefault="00E9557B" w:rsidP="00F72847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６０６</w:t>
                            </w:r>
                            <w:r w:rsidR="0004358C" w:rsidRPr="00055951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Kcal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09B77CC7" w14:textId="4BC685F7" w:rsidR="003904EC" w:rsidRPr="00055951" w:rsidRDefault="00E9557B" w:rsidP="00AD3957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４８６</w:t>
                            </w:r>
                            <w:r w:rsidR="0004358C" w:rsidRPr="00055951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Kcal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5F3A87E0" w14:textId="4A0B3BE9" w:rsidR="008A303A" w:rsidRPr="00055951" w:rsidRDefault="00E9557B" w:rsidP="008A303A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５４１</w:t>
                            </w:r>
                            <w:r w:rsidR="008A303A" w:rsidRPr="00055951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Kcal</w:t>
                            </w:r>
                          </w:p>
                        </w:tc>
                        <w:tc>
                          <w:tcPr>
                            <w:tcW w:w="2693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637B954F" w14:textId="2B352F87" w:rsidR="003904EC" w:rsidRPr="00055951" w:rsidRDefault="00574969" w:rsidP="00665758">
                            <w:pPr>
                              <w:spacing w:line="0" w:lineRule="atLeast"/>
                              <w:ind w:firstLineChars="100" w:firstLine="180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 xml:space="preserve">　　　　　　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171BD7FC" w14:textId="55BA2A4E" w:rsidR="003904EC" w:rsidRPr="00055951" w:rsidRDefault="008871D0" w:rsidP="00E9557B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E9557B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４９８</w:t>
                            </w:r>
                            <w:r w:rsidR="008A303A" w:rsidRPr="00055951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Kcal</w:t>
                            </w:r>
                          </w:p>
                        </w:tc>
                      </w:tr>
                      <w:tr w:rsidR="00AD3957" w:rsidRPr="00055951" w14:paraId="1CF86C35" w14:textId="77777777" w:rsidTr="000A449F">
                        <w:trPr>
                          <w:trHeight w:val="286"/>
                        </w:trPr>
                        <w:tc>
                          <w:tcPr>
                            <w:tcW w:w="951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14:paraId="1CF86C28" w14:textId="1A54F63D" w:rsidR="00AD3957" w:rsidRPr="00055951" w:rsidRDefault="00AD3957" w:rsidP="00FA4EF5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 w:rsidRPr="00055951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2862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14:paraId="1CF86C2A" w14:textId="0D1190D5" w:rsidR="00AD3957" w:rsidRPr="00055951" w:rsidRDefault="00AD3957" w:rsidP="00AD3957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 w:rsidRPr="00055951">
                              <w:rPr>
                                <w:rFonts w:ascii="HGP創英ﾌﾟﾚｾﾞﾝｽEB" w:eastAsia="HGP創英ﾌﾟﾚｾﾞﾝｽEB" w:hint="eastAsia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１</w:t>
                            </w:r>
                            <w:r w:rsidR="00567317">
                              <w:rPr>
                                <w:rFonts w:ascii="HGP創英ﾌﾟﾚｾﾞﾝｽEB" w:eastAsia="HGP創英ﾌﾟﾚｾﾞﾝｽEB" w:hint="eastAsia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５</w:t>
                            </w:r>
                            <w:r w:rsidR="00FE0CC7">
                              <w:rPr>
                                <w:rFonts w:ascii="HGP創英ﾌﾟﾚｾﾞﾝｽEB" w:eastAsia="HGP創英ﾌﾟﾚｾﾞﾝｽEB" w:hint="eastAsia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（月）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14:paraId="1CF86C2C" w14:textId="25D0C636" w:rsidR="00AD3957" w:rsidRPr="00055951" w:rsidRDefault="00AD3957" w:rsidP="00AD3957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 w:rsidRPr="00055951">
                              <w:rPr>
                                <w:rFonts w:ascii="HGP創英ﾌﾟﾚｾﾞﾝｽEB" w:eastAsia="HGP創英ﾌﾟﾚｾﾞﾝｽEB" w:hint="eastAsia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１</w:t>
                            </w:r>
                            <w:r w:rsidR="00567317">
                              <w:rPr>
                                <w:rFonts w:ascii="HGP創英ﾌﾟﾚｾﾞﾝｽEB" w:eastAsia="HGP創英ﾌﾟﾚｾﾞﾝｽEB" w:hint="eastAsia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６</w:t>
                            </w:r>
                            <w:r w:rsidR="00FE0CC7">
                              <w:rPr>
                                <w:rFonts w:ascii="HGP創英ﾌﾟﾚｾﾞﾝｽEB" w:eastAsia="HGP創英ﾌﾟﾚｾﾞﾝｽEB" w:hint="eastAsia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（火）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14:paraId="1CF86C2E" w14:textId="0F1FE546" w:rsidR="00AD3957" w:rsidRPr="00055951" w:rsidRDefault="00AD3957" w:rsidP="00AD3957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 w:rsidRPr="00055951">
                              <w:rPr>
                                <w:rFonts w:ascii="HGP創英ﾌﾟﾚｾﾞﾝｽEB" w:eastAsia="HGP創英ﾌﾟﾚｾﾞﾝｽEB" w:hint="eastAsia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１</w:t>
                            </w:r>
                            <w:r w:rsidR="00567317">
                              <w:rPr>
                                <w:rFonts w:ascii="HGP創英ﾌﾟﾚｾﾞﾝｽEB" w:eastAsia="HGP創英ﾌﾟﾚｾﾞﾝｽEB" w:hint="eastAsia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７</w:t>
                            </w:r>
                            <w:r w:rsidR="00FE0CC7">
                              <w:rPr>
                                <w:rFonts w:ascii="HGP創英ﾌﾟﾚｾﾞﾝｽEB" w:eastAsia="HGP創英ﾌﾟﾚｾﾞﾝｽEB" w:hint="eastAsia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（水）</w:t>
                            </w:r>
                          </w:p>
                        </w:tc>
                        <w:tc>
                          <w:tcPr>
                            <w:tcW w:w="2693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14:paraId="1CF86C30" w14:textId="1207059D" w:rsidR="00AD3957" w:rsidRPr="00055951" w:rsidRDefault="00AD3957" w:rsidP="00AD3957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 w:hAnsi="Segoe UI Symbol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 w:rsidRPr="00055951">
                              <w:rPr>
                                <w:rFonts w:ascii="HGP創英ﾌﾟﾚｾﾞﾝｽEB" w:eastAsia="HGP創英ﾌﾟﾚｾﾞﾝｽEB" w:hint="eastAsia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１</w:t>
                            </w:r>
                            <w:r w:rsidR="00567317">
                              <w:rPr>
                                <w:rFonts w:ascii="HGP創英ﾌﾟﾚｾﾞﾝｽEB" w:eastAsia="HGP創英ﾌﾟﾚｾﾞﾝｽEB" w:hint="eastAsia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８</w:t>
                            </w:r>
                            <w:r w:rsidR="00FE0CC7">
                              <w:rPr>
                                <w:rFonts w:ascii="HGP創英ﾌﾟﾚｾﾞﾝｽEB" w:eastAsia="HGP創英ﾌﾟﾚｾﾞﾝｽEB" w:hint="eastAsia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（木）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14:paraId="1CF86C32" w14:textId="1DAE9B10" w:rsidR="00AD3957" w:rsidRPr="00055951" w:rsidRDefault="00AD3957" w:rsidP="00AD3957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 w:rsidRPr="00055951">
                              <w:rPr>
                                <w:rFonts w:ascii="HGP創英ﾌﾟﾚｾﾞﾝｽEB" w:eastAsia="HGP創英ﾌﾟﾚｾﾞﾝｽEB" w:hint="eastAsia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１</w:t>
                            </w:r>
                            <w:r w:rsidR="00567317">
                              <w:rPr>
                                <w:rFonts w:ascii="HGP創英ﾌﾟﾚｾﾞﾝｽEB" w:eastAsia="HGP創英ﾌﾟﾚｾﾞﾝｽEB" w:hint="eastAsia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９</w:t>
                            </w:r>
                            <w:r w:rsidR="00FE0CC7">
                              <w:rPr>
                                <w:rFonts w:ascii="HGP創英ﾌﾟﾚｾﾞﾝｽEB" w:eastAsia="HGP創英ﾌﾟﾚｾﾞﾝｽEB" w:hint="eastAsia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（金）</w:t>
                            </w:r>
                          </w:p>
                        </w:tc>
                      </w:tr>
                      <w:tr w:rsidR="003904EC" w:rsidRPr="00055951" w14:paraId="1CF86C3D" w14:textId="77777777" w:rsidTr="000A449F">
                        <w:trPr>
                          <w:trHeight w:val="1020"/>
                        </w:trPr>
                        <w:tc>
                          <w:tcPr>
                            <w:tcW w:w="951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14:paraId="1CF86C36" w14:textId="77777777" w:rsidR="003904EC" w:rsidRPr="00055951" w:rsidRDefault="003904EC" w:rsidP="00994110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 w:rsidRPr="00055951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昼食</w:t>
                            </w:r>
                          </w:p>
                        </w:tc>
                        <w:tc>
                          <w:tcPr>
                            <w:tcW w:w="2862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5D40C825" w14:textId="288018C4" w:rsidR="003904EC" w:rsidRPr="00055951" w:rsidRDefault="00905C5B" w:rsidP="00D53209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ごは</w:t>
                            </w:r>
                            <w:r w:rsidR="00EC16FF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ん</w:t>
                            </w:r>
                          </w:p>
                          <w:p w14:paraId="50593ECD" w14:textId="77777777" w:rsidR="008A303A" w:rsidRDefault="00EC16FF" w:rsidP="00EC16FF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豚肉の生姜焼き</w:t>
                            </w:r>
                          </w:p>
                          <w:p w14:paraId="7F5CA7D0" w14:textId="77777777" w:rsidR="00EC16FF" w:rsidRDefault="00EC16FF" w:rsidP="00EC16FF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小松菜お浸し</w:t>
                            </w:r>
                          </w:p>
                          <w:p w14:paraId="29D4B629" w14:textId="5DB17DAC" w:rsidR="00EC16FF" w:rsidRDefault="00415A40" w:rsidP="00EC16FF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にんじんとじゃこの炒め煮</w:t>
                            </w:r>
                          </w:p>
                          <w:p w14:paraId="1CF86C37" w14:textId="29C8AA73" w:rsidR="00EC16FF" w:rsidRPr="00055951" w:rsidRDefault="00AD2549" w:rsidP="00EC16FF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トマトスープ　オレンジ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36E6A352" w14:textId="77777777" w:rsidR="00FB0B4D" w:rsidRDefault="00FB0B4D" w:rsidP="00FB0B4D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きのこスパゲッティ</w:t>
                            </w:r>
                          </w:p>
                          <w:p w14:paraId="3856983D" w14:textId="77777777" w:rsidR="00FB0B4D" w:rsidRDefault="00FB0B4D" w:rsidP="00FB0B4D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大根の酢の物</w:t>
                            </w:r>
                          </w:p>
                          <w:p w14:paraId="3671FBAB" w14:textId="77777777" w:rsidR="00FB0B4D" w:rsidRDefault="00FB0B4D" w:rsidP="00FB0B4D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ブロッコリースープ</w:t>
                            </w:r>
                          </w:p>
                          <w:p w14:paraId="1D82A823" w14:textId="221410D8" w:rsidR="00AD2549" w:rsidRDefault="00FB0B4D" w:rsidP="00FB0B4D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プチトマト</w:t>
                            </w:r>
                            <w:r w:rsidR="00AD2549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ト</w:t>
                            </w:r>
                          </w:p>
                          <w:p w14:paraId="1CF86C38" w14:textId="3CC9F698" w:rsidR="00AD2549" w:rsidRPr="00055951" w:rsidRDefault="00AD2549" w:rsidP="00AD2549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バナナ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541BAA1F" w14:textId="2F4C7C09" w:rsidR="00B10EE6" w:rsidRDefault="003448D1" w:rsidP="003448D1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ごはん</w:t>
                            </w:r>
                          </w:p>
                          <w:p w14:paraId="252A8E36" w14:textId="18C88564" w:rsidR="00B10EE6" w:rsidRPr="00055951" w:rsidRDefault="00AD2549" w:rsidP="009225A7">
                            <w:pPr>
                              <w:spacing w:line="0" w:lineRule="atLeast"/>
                              <w:ind w:firstLineChars="500" w:firstLine="900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手作りナゲット</w:t>
                            </w:r>
                          </w:p>
                          <w:p w14:paraId="14B0DEF1" w14:textId="70B243CE" w:rsidR="006263DC" w:rsidRDefault="00AD2549" w:rsidP="001C7F1C">
                            <w:pPr>
                              <w:spacing w:line="0" w:lineRule="atLeast"/>
                              <w:ind w:firstLineChars="300" w:firstLine="540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ブロッコリーの</w:t>
                            </w:r>
                            <w:proofErr w:type="gramStart"/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じゃこ</w:t>
                            </w:r>
                            <w:proofErr w:type="gramEnd"/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和え</w:t>
                            </w:r>
                          </w:p>
                          <w:p w14:paraId="3A9F1886" w14:textId="77777777" w:rsidR="001C7F1C" w:rsidRDefault="001C7F1C" w:rsidP="001C7F1C">
                            <w:pPr>
                              <w:spacing w:line="0" w:lineRule="atLeast"/>
                              <w:ind w:firstLineChars="500" w:firstLine="900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トマト南蛮和え</w:t>
                            </w:r>
                            <w:r w:rsidR="006263DC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14:paraId="1CF86C39" w14:textId="1A1CE428" w:rsidR="00B10EE6" w:rsidRPr="00055951" w:rsidRDefault="001C7F1C" w:rsidP="001C7F1C">
                            <w:pPr>
                              <w:spacing w:line="0" w:lineRule="atLeast"/>
                              <w:ind w:firstLineChars="300" w:firstLine="540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 xml:space="preserve">毬麩のすまし汁　</w:t>
                            </w:r>
                            <w:r w:rsidR="00C96655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キウイ</w:t>
                            </w:r>
                          </w:p>
                        </w:tc>
                        <w:tc>
                          <w:tcPr>
                            <w:tcW w:w="2693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1DE275F3" w14:textId="77777777" w:rsidR="003904EC" w:rsidRPr="00055951" w:rsidRDefault="00B10EE6" w:rsidP="00AD3957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 w:rsidRPr="00055951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ごはん</w:t>
                            </w:r>
                          </w:p>
                          <w:p w14:paraId="482B4CFF" w14:textId="2701BED4" w:rsidR="00B10EE6" w:rsidRPr="00055951" w:rsidRDefault="00415A40" w:rsidP="00AD3957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魚のピカタ</w:t>
                            </w:r>
                          </w:p>
                          <w:p w14:paraId="5C33799C" w14:textId="21770D2A" w:rsidR="00B10EE6" w:rsidRPr="00055951" w:rsidRDefault="00415A40" w:rsidP="006263DC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にんじんともやしのナムル</w:t>
                            </w:r>
                          </w:p>
                          <w:p w14:paraId="3E859DEB" w14:textId="38857A6E" w:rsidR="006263DC" w:rsidRDefault="00415A40" w:rsidP="006263DC">
                            <w:pPr>
                              <w:spacing w:line="0" w:lineRule="atLeast"/>
                              <w:ind w:firstLineChars="400" w:firstLine="720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キャベツソテー</w:t>
                            </w:r>
                          </w:p>
                          <w:p w14:paraId="1CF86C3A" w14:textId="636D461D" w:rsidR="00B10EE6" w:rsidRPr="00055951" w:rsidRDefault="00A81F0C" w:rsidP="00A81F0C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 xml:space="preserve">コロコロスープ　</w:t>
                            </w:r>
                            <w:r w:rsidR="00C96655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バナナ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51058107" w14:textId="07EA6660" w:rsidR="003904EC" w:rsidRPr="00055951" w:rsidRDefault="00A81F0C" w:rsidP="00AD3957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 w:hAnsi="Segoe UI Symbol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Ansi="Segoe UI Symbol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食パン</w:t>
                            </w:r>
                          </w:p>
                          <w:p w14:paraId="3A32C96C" w14:textId="446B5B6A" w:rsidR="00B10EE6" w:rsidRPr="00055951" w:rsidRDefault="00A81F0C" w:rsidP="00AD3957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 w:hAnsi="Segoe UI Symbol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Ansi="Segoe UI Symbol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豆腐ハンバーグ</w:t>
                            </w:r>
                          </w:p>
                          <w:p w14:paraId="120C3041" w14:textId="6C681621" w:rsidR="00B10EE6" w:rsidRPr="00055951" w:rsidRDefault="00A81F0C" w:rsidP="00AD3957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 w:hAnsi="Segoe UI Symbol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Ansi="Segoe UI Symbol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ほうれん草サラダ</w:t>
                            </w:r>
                          </w:p>
                          <w:p w14:paraId="3892C7B8" w14:textId="6FD9A49B" w:rsidR="00B10EE6" w:rsidRPr="00055951" w:rsidRDefault="00A81F0C" w:rsidP="00AD3957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 w:hAnsi="Segoe UI Symbol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Ansi="Segoe UI Symbol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プチトマト</w:t>
                            </w:r>
                          </w:p>
                          <w:p w14:paraId="1CF86C3B" w14:textId="4DBB2C18" w:rsidR="00B10EE6" w:rsidRPr="00055951" w:rsidRDefault="00A81F0C" w:rsidP="00C57CF1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 w:hAnsi="Segoe UI Symbol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Ansi="Segoe UI Symbol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キャベツ</w:t>
                            </w:r>
                            <w:r w:rsidR="006263DC">
                              <w:rPr>
                                <w:rFonts w:ascii="HGP創英ﾌﾟﾚｾﾞﾝｽEB" w:eastAsia="HGP創英ﾌﾟﾚｾﾞﾝｽEB" w:hAnsi="Segoe UI Symbol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スープ</w:t>
                            </w:r>
                            <w:r w:rsidR="000C01D1">
                              <w:rPr>
                                <w:rFonts w:ascii="HGP創英ﾌﾟﾚｾﾞﾝｽEB" w:eastAsia="HGP創英ﾌﾟﾚｾﾞﾝｽEB" w:hAnsi="Segoe UI Symbol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P創英ﾌﾟﾚｾﾞﾝｽEB" w:eastAsia="HGP創英ﾌﾟﾚｾﾞﾝｽEB" w:hAnsi="Segoe UI Symbol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パインアップル</w:t>
                            </w:r>
                          </w:p>
                        </w:tc>
                      </w:tr>
                      <w:tr w:rsidR="003904EC" w:rsidRPr="00055951" w14:paraId="1CF86C4D" w14:textId="77777777" w:rsidTr="000A449F">
                        <w:trPr>
                          <w:trHeight w:val="132"/>
                        </w:trPr>
                        <w:tc>
                          <w:tcPr>
                            <w:tcW w:w="951" w:type="dxa"/>
                            <w:tcBorders>
                              <w:top w:val="single" w:sz="8" w:space="0" w:color="auto"/>
                              <w:left w:val="single" w:sz="12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14:paraId="1CF86C46" w14:textId="5A851DED" w:rsidR="003904EC" w:rsidRPr="00055951" w:rsidRDefault="003904EC" w:rsidP="00994110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 w:rsidRPr="00055951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午後</w:t>
                            </w:r>
                          </w:p>
                        </w:tc>
                        <w:tc>
                          <w:tcPr>
                            <w:tcW w:w="2862" w:type="dxa"/>
                            <w:tcBorders>
                              <w:top w:val="single" w:sz="8" w:space="0" w:color="auto"/>
                              <w:left w:val="single" w:sz="12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1CF86C47" w14:textId="386290F5" w:rsidR="00E36CEA" w:rsidRPr="00055951" w:rsidRDefault="00F006E3" w:rsidP="0011457B">
                            <w:pPr>
                              <w:spacing w:line="0" w:lineRule="atLeast"/>
                              <w:ind w:firstLineChars="350" w:firstLine="630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牛乳</w:t>
                            </w:r>
                            <w:r w:rsidR="0011457B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 xml:space="preserve">　ベジたべる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1CF86C48" w14:textId="142C59B1" w:rsidR="008A303A" w:rsidRPr="00055951" w:rsidRDefault="00F006E3" w:rsidP="008A303A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 xml:space="preserve">牛乳　</w:t>
                            </w:r>
                            <w:r w:rsidR="00FB0B4D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キャラメルコーン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1CF86C49" w14:textId="362D8A52" w:rsidR="00B10EE6" w:rsidRPr="00055951" w:rsidRDefault="00F006E3" w:rsidP="0011457B">
                            <w:pPr>
                              <w:spacing w:line="0" w:lineRule="atLeast"/>
                              <w:ind w:firstLineChars="400" w:firstLine="720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牛乳</w:t>
                            </w:r>
                            <w:r w:rsidR="0011457B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 xml:space="preserve">　源氏パイ</w:t>
                            </w:r>
                          </w:p>
                        </w:tc>
                        <w:tc>
                          <w:tcPr>
                            <w:tcW w:w="2693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1CF86C4A" w14:textId="1FA01124" w:rsidR="00B10EE6" w:rsidRPr="00055951" w:rsidRDefault="00F006E3" w:rsidP="0011457B">
                            <w:pPr>
                              <w:spacing w:line="0" w:lineRule="atLeast"/>
                              <w:ind w:firstLineChars="300" w:firstLine="540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牛乳</w:t>
                            </w:r>
                            <w:r w:rsidR="0011457B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 xml:space="preserve">　ミニドーナツ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1CF86C4B" w14:textId="6B99C8FF" w:rsidR="000C01D1" w:rsidRPr="00055951" w:rsidRDefault="0011457B" w:rsidP="0011457B">
                            <w:pPr>
                              <w:spacing w:line="0" w:lineRule="atLeast"/>
                              <w:ind w:firstLineChars="400" w:firstLine="720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アイスクリーム</w:t>
                            </w:r>
                          </w:p>
                        </w:tc>
                      </w:tr>
                      <w:tr w:rsidR="003904EC" w:rsidRPr="00055951" w14:paraId="6E36D1DD" w14:textId="77777777" w:rsidTr="000A449F">
                        <w:trPr>
                          <w:trHeight w:val="132"/>
                        </w:trPr>
                        <w:tc>
                          <w:tcPr>
                            <w:tcW w:w="951" w:type="dxa"/>
                            <w:tcBorders>
                              <w:top w:val="single" w:sz="8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14:paraId="2D880EB3" w14:textId="63EE8D54" w:rsidR="00CF3558" w:rsidRPr="00CF3558" w:rsidRDefault="00CF3558" w:rsidP="00CF3558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6"/>
                                <w:szCs w:val="16"/>
                              </w:rPr>
                            </w:pPr>
                            <w:r w:rsidRPr="00CF3558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>エネルギー</w:t>
                            </w:r>
                          </w:p>
                        </w:tc>
                        <w:tc>
                          <w:tcPr>
                            <w:tcW w:w="2862" w:type="dxa"/>
                            <w:tcBorders>
                              <w:top w:val="single" w:sz="8" w:space="0" w:color="auto"/>
                              <w:left w:val="single" w:sz="12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57A8AFFC" w14:textId="34F2E39F" w:rsidR="003904EC" w:rsidRPr="00055951" w:rsidRDefault="0011457B" w:rsidP="003448D1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５０３</w:t>
                            </w:r>
                            <w:r w:rsidR="008A303A" w:rsidRPr="00055951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Kcal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7D7430E8" w14:textId="04C6FE4C" w:rsidR="003904EC" w:rsidRPr="00055951" w:rsidRDefault="00FB0B4D" w:rsidP="00F006E3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４４７</w:t>
                            </w:r>
                            <w:r w:rsidR="00B10EE6" w:rsidRPr="00055951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Kcal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6D8536BB" w14:textId="79E041E4" w:rsidR="003904EC" w:rsidRPr="00055951" w:rsidRDefault="00F72847" w:rsidP="00AD3957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1457B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６０６</w:t>
                            </w:r>
                            <w:r w:rsidR="001C7F1C"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K</w:t>
                            </w:r>
                            <w:r w:rsidR="00B10EE6" w:rsidRPr="00055951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cal</w:t>
                            </w:r>
                          </w:p>
                        </w:tc>
                        <w:tc>
                          <w:tcPr>
                            <w:tcW w:w="2693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2A9186EA" w14:textId="6A596EC8" w:rsidR="003904EC" w:rsidRPr="00055951" w:rsidRDefault="0011457B" w:rsidP="00F006E3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５０９</w:t>
                            </w:r>
                            <w:r w:rsidR="00B10EE6" w:rsidRPr="00055951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Kcal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2BF196E6" w14:textId="34A8935C" w:rsidR="00B10EE6" w:rsidRPr="00055951" w:rsidRDefault="0011457B" w:rsidP="00B10EE6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５４８</w:t>
                            </w:r>
                            <w:r w:rsidR="00B10EE6" w:rsidRPr="00055951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Kcal</w:t>
                            </w:r>
                          </w:p>
                        </w:tc>
                      </w:tr>
                      <w:tr w:rsidR="00AD3957" w:rsidRPr="00055951" w14:paraId="1CF86C5C" w14:textId="77777777" w:rsidTr="000A449F">
                        <w:trPr>
                          <w:trHeight w:val="287"/>
                        </w:trPr>
                        <w:tc>
                          <w:tcPr>
                            <w:tcW w:w="951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14:paraId="1CF86C4F" w14:textId="210CC657" w:rsidR="00AD3957" w:rsidRPr="00055951" w:rsidRDefault="00AD3957" w:rsidP="00994110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 w:rsidRPr="00055951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2862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14:paraId="1CF86C51" w14:textId="55489CF4" w:rsidR="00AD3957" w:rsidRPr="00055951" w:rsidRDefault="00567317" w:rsidP="00AD3957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２２</w:t>
                            </w:r>
                            <w:r w:rsidR="00FE0CC7">
                              <w:rPr>
                                <w:rFonts w:ascii="HGP創英ﾌﾟﾚｾﾞﾝｽEB" w:eastAsia="HGP創英ﾌﾟﾚｾﾞﾝｽEB" w:hint="eastAsia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（月）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14:paraId="1CF86C53" w14:textId="0FB9E45C" w:rsidR="00AD3957" w:rsidRPr="00055951" w:rsidRDefault="00567317" w:rsidP="00567317">
                            <w:pPr>
                              <w:spacing w:line="0" w:lineRule="atLeast"/>
                              <w:ind w:firstLineChars="300" w:firstLine="542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２３</w:t>
                            </w:r>
                            <w:r w:rsidR="00FE0CC7">
                              <w:rPr>
                                <w:rFonts w:ascii="HGP創英ﾌﾟﾚｾﾞﾝｽEB" w:eastAsia="HGP創英ﾌﾟﾚｾﾞﾝｽEB" w:hint="eastAsia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（火）</w:t>
                            </w:r>
                            <w:r w:rsidR="00AF695C">
                              <w:rPr>
                                <w:rFonts w:ascii="HGP創英ﾌﾟﾚｾﾞﾝｽEB" w:eastAsia="HGP創英ﾌﾟﾚｾﾞﾝｽEB" w:hint="eastAsia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お楽しみ会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14:paraId="1CF86C55" w14:textId="7666DB1B" w:rsidR="00AD3957" w:rsidRPr="00055951" w:rsidRDefault="00AD3957" w:rsidP="00AD3957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 w:rsidRPr="00055951">
                              <w:rPr>
                                <w:rFonts w:ascii="HGP創英ﾌﾟﾚｾﾞﾝｽEB" w:eastAsia="HGP創英ﾌﾟﾚｾﾞﾝｽEB" w:hint="eastAsia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２</w:t>
                            </w:r>
                            <w:r w:rsidR="00567317">
                              <w:rPr>
                                <w:rFonts w:ascii="HGP創英ﾌﾟﾚｾﾞﾝｽEB" w:eastAsia="HGP創英ﾌﾟﾚｾﾞﾝｽEB" w:hint="eastAsia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４</w:t>
                            </w:r>
                            <w:r w:rsidR="00FE0CC7">
                              <w:rPr>
                                <w:rFonts w:ascii="HGP創英ﾌﾟﾚｾﾞﾝｽEB" w:eastAsia="HGP創英ﾌﾟﾚｾﾞﾝｽEB" w:hint="eastAsia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（水）</w:t>
                            </w:r>
                          </w:p>
                        </w:tc>
                        <w:tc>
                          <w:tcPr>
                            <w:tcW w:w="2693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14:paraId="1CF86C57" w14:textId="2196130D" w:rsidR="00AD3957" w:rsidRPr="00055951" w:rsidRDefault="00AD3957" w:rsidP="00AD3957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 w:rsidRPr="00055951">
                              <w:rPr>
                                <w:rFonts w:ascii="HGP創英ﾌﾟﾚｾﾞﾝｽEB" w:eastAsia="HGP創英ﾌﾟﾚｾﾞﾝｽEB" w:hint="eastAsia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２</w:t>
                            </w:r>
                            <w:r w:rsidR="00567317">
                              <w:rPr>
                                <w:rFonts w:ascii="HGP創英ﾌﾟﾚｾﾞﾝｽEB" w:eastAsia="HGP創英ﾌﾟﾚｾﾞﾝｽEB" w:hint="eastAsia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５</w:t>
                            </w:r>
                            <w:r w:rsidR="00FE0CC7">
                              <w:rPr>
                                <w:rFonts w:ascii="HGP創英ﾌﾟﾚｾﾞﾝｽEB" w:eastAsia="HGP創英ﾌﾟﾚｾﾞﾝｽEB" w:hint="eastAsia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（木）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14:paraId="1CF86C59" w14:textId="25B423BE" w:rsidR="00AD3957" w:rsidRPr="00055951" w:rsidRDefault="00AD3957" w:rsidP="00AD3957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 w:rsidRPr="00055951">
                              <w:rPr>
                                <w:rFonts w:ascii="HGP創英ﾌﾟﾚｾﾞﾝｽEB" w:eastAsia="HGP創英ﾌﾟﾚｾﾞﾝｽEB" w:hint="eastAsia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２</w:t>
                            </w:r>
                            <w:r w:rsidR="00AF695C">
                              <w:rPr>
                                <w:rFonts w:ascii="HGP創英ﾌﾟﾚｾﾞﾝｽEB" w:eastAsia="HGP創英ﾌﾟﾚｾﾞﾝｽEB" w:hint="eastAsia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６</w:t>
                            </w:r>
                            <w:r w:rsidR="00FE0CC7">
                              <w:rPr>
                                <w:rFonts w:ascii="HGP創英ﾌﾟﾚｾﾞﾝｽEB" w:eastAsia="HGP創英ﾌﾟﾚｾﾞﾝｽEB" w:hint="eastAsia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（金）</w:t>
                            </w:r>
                          </w:p>
                        </w:tc>
                      </w:tr>
                      <w:tr w:rsidR="003904EC" w:rsidRPr="00055951" w14:paraId="1CF86C64" w14:textId="77777777" w:rsidTr="000A449F">
                        <w:trPr>
                          <w:trHeight w:val="1020"/>
                        </w:trPr>
                        <w:tc>
                          <w:tcPr>
                            <w:tcW w:w="951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14:paraId="1CF86C5D" w14:textId="77777777" w:rsidR="003904EC" w:rsidRPr="00055951" w:rsidRDefault="003904EC" w:rsidP="00994110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 w:rsidRPr="00055951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昼食</w:t>
                            </w:r>
                          </w:p>
                        </w:tc>
                        <w:tc>
                          <w:tcPr>
                            <w:tcW w:w="2862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580B9C6B" w14:textId="3D25AB27" w:rsidR="003904EC" w:rsidRPr="00055951" w:rsidRDefault="006704FF" w:rsidP="006704FF">
                            <w:pPr>
                              <w:spacing w:line="0" w:lineRule="atLeast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 w:rsidRPr="00055951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 xml:space="preserve">           </w:t>
                            </w:r>
                            <w:r w:rsidR="00C57CF1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 xml:space="preserve">　ごはん</w:t>
                            </w:r>
                          </w:p>
                          <w:p w14:paraId="54475705" w14:textId="56B72938" w:rsidR="006704FF" w:rsidRPr="00055951" w:rsidRDefault="00A81F0C" w:rsidP="00A81F0C">
                            <w:pPr>
                              <w:spacing w:line="0" w:lineRule="atLeast"/>
                              <w:ind w:firstLineChars="300" w:firstLine="540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キャベツと豚肉炒め物</w:t>
                            </w:r>
                          </w:p>
                          <w:p w14:paraId="2BDFF72A" w14:textId="56ECD968" w:rsidR="006704FF" w:rsidRPr="00055951" w:rsidRDefault="006704FF" w:rsidP="006704FF">
                            <w:pPr>
                              <w:spacing w:line="0" w:lineRule="atLeast"/>
                              <w:ind w:firstLineChars="150" w:firstLine="270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 w:rsidRPr="00055951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A3709E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E31E33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055951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31E33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もやしのナムル</w:t>
                            </w:r>
                          </w:p>
                          <w:p w14:paraId="7026A603" w14:textId="51AA9C4E" w:rsidR="006704FF" w:rsidRPr="00055951" w:rsidRDefault="00E31E33" w:rsidP="00E31E33">
                            <w:pPr>
                              <w:spacing w:line="0" w:lineRule="atLeast"/>
                              <w:ind w:firstLineChars="400" w:firstLine="720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ビーンズスープ</w:t>
                            </w:r>
                          </w:p>
                          <w:p w14:paraId="1CF86C5E" w14:textId="1D78AB5B" w:rsidR="006704FF" w:rsidRPr="00055951" w:rsidRDefault="00E31E33" w:rsidP="00E31E33">
                            <w:pPr>
                              <w:spacing w:line="0" w:lineRule="atLeast"/>
                              <w:ind w:firstLineChars="600" w:firstLine="1080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オレンジ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0CD38619" w14:textId="2F51F4A5" w:rsidR="003904EC" w:rsidRPr="00055951" w:rsidRDefault="00E31E33" w:rsidP="00E31E33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アンパンマンカレー</w:t>
                            </w:r>
                          </w:p>
                          <w:p w14:paraId="054F3291" w14:textId="1B0F6EF1" w:rsidR="006704FF" w:rsidRPr="00055951" w:rsidRDefault="00E31E33" w:rsidP="00E31E33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ローストチキン</w:t>
                            </w:r>
                          </w:p>
                          <w:p w14:paraId="02A91B7C" w14:textId="0F4915A6" w:rsidR="006704FF" w:rsidRPr="00055951" w:rsidRDefault="00E31E33" w:rsidP="00E31E33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りんごサラダ</w:t>
                            </w:r>
                          </w:p>
                          <w:p w14:paraId="632B9508" w14:textId="1EF19343" w:rsidR="006704FF" w:rsidRPr="00055951" w:rsidRDefault="00E31E33" w:rsidP="00E31E33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ベーコンチャウダー</w:t>
                            </w:r>
                          </w:p>
                          <w:p w14:paraId="1CF86C5F" w14:textId="6F444237" w:rsidR="006704FF" w:rsidRPr="00055951" w:rsidRDefault="00E31E33" w:rsidP="00E31E33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メロン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3B86CD01" w14:textId="6EEBF81F" w:rsidR="003904EC" w:rsidRPr="00055951" w:rsidRDefault="007E5446" w:rsidP="00AD3957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ごはん</w:t>
                            </w:r>
                          </w:p>
                          <w:p w14:paraId="24BEFA54" w14:textId="2DE8FF0A" w:rsidR="006704FF" w:rsidRPr="00055951" w:rsidRDefault="00F675C6" w:rsidP="00AD3957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揚げ鯖の甘酢</w:t>
                            </w:r>
                            <w:proofErr w:type="gramStart"/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あん</w:t>
                            </w:r>
                            <w:proofErr w:type="gramEnd"/>
                          </w:p>
                          <w:p w14:paraId="224704E7" w14:textId="4E64BD87" w:rsidR="006704FF" w:rsidRPr="00055951" w:rsidRDefault="00E51C05" w:rsidP="006704FF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塩こん</w:t>
                            </w:r>
                            <w:proofErr w:type="gramStart"/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ぶ</w:t>
                            </w:r>
                            <w:proofErr w:type="gramEnd"/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和え</w:t>
                            </w:r>
                          </w:p>
                          <w:p w14:paraId="1013D7A1" w14:textId="77069DF4" w:rsidR="003700C3" w:rsidRDefault="00E51C05" w:rsidP="00AD3957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切り干し大根の味噌汁</w:t>
                            </w:r>
                          </w:p>
                          <w:p w14:paraId="1CF86C60" w14:textId="245EF9FF" w:rsidR="007773CC" w:rsidRPr="00055951" w:rsidRDefault="005023CF" w:rsidP="00E51C05">
                            <w:pPr>
                              <w:spacing w:line="0" w:lineRule="atLeast"/>
                              <w:ind w:firstLineChars="600" w:firstLine="1080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バナナ</w:t>
                            </w:r>
                          </w:p>
                        </w:tc>
                        <w:tc>
                          <w:tcPr>
                            <w:tcW w:w="2693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3C7F1DEB" w14:textId="7D62D926" w:rsidR="003904EC" w:rsidRPr="00055951" w:rsidRDefault="00E51C05" w:rsidP="00E51C05">
                            <w:pPr>
                              <w:spacing w:line="0" w:lineRule="atLeast"/>
                              <w:ind w:firstLineChars="550" w:firstLine="990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ごはん</w:t>
                            </w:r>
                          </w:p>
                          <w:p w14:paraId="0E4F9EB6" w14:textId="2A2E069C" w:rsidR="006704FF" w:rsidRPr="00055951" w:rsidRDefault="00E51C05" w:rsidP="00E51C05">
                            <w:pPr>
                              <w:spacing w:line="0" w:lineRule="atLeast"/>
                              <w:ind w:firstLineChars="500" w:firstLine="900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千草焼き</w:t>
                            </w:r>
                          </w:p>
                          <w:p w14:paraId="3BBFEB03" w14:textId="596F11D2" w:rsidR="006704FF" w:rsidRPr="00055951" w:rsidRDefault="00E51C05" w:rsidP="00AD3957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ひじきと厚揚げの煮物</w:t>
                            </w:r>
                          </w:p>
                          <w:p w14:paraId="12F73A7D" w14:textId="53B81D86" w:rsidR="006704FF" w:rsidRPr="00055951" w:rsidRDefault="00E51C05" w:rsidP="00E51C05">
                            <w:pPr>
                              <w:spacing w:line="0" w:lineRule="atLeast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プチトマト　肉団子のみぞれ汁</w:t>
                            </w:r>
                          </w:p>
                          <w:p w14:paraId="1CF86C61" w14:textId="582C462B" w:rsidR="00055951" w:rsidRPr="00055951" w:rsidRDefault="001A402A" w:rsidP="0018295C">
                            <w:pPr>
                              <w:spacing w:line="0" w:lineRule="atLeast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="0018295C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 xml:space="preserve">　　　　　　</w:t>
                            </w:r>
                            <w:r w:rsidR="00E51C05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バナナ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719C8F67" w14:textId="77777777" w:rsidR="003904EC" w:rsidRPr="00055951" w:rsidRDefault="00055951" w:rsidP="00AD3957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 w:rsidRPr="00055951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ごはん</w:t>
                            </w:r>
                          </w:p>
                          <w:p w14:paraId="0A8C8ACC" w14:textId="3188FC2C" w:rsidR="001A402A" w:rsidRPr="00055951" w:rsidRDefault="00E83784" w:rsidP="001A402A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マーボー豆腐</w:t>
                            </w:r>
                          </w:p>
                          <w:p w14:paraId="3110AFE6" w14:textId="5C1FAC2D" w:rsidR="00055951" w:rsidRPr="00055951" w:rsidRDefault="00E83784" w:rsidP="00AD3957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ブロッコリーのツナ和え</w:t>
                            </w:r>
                          </w:p>
                          <w:p w14:paraId="5DEBB1A1" w14:textId="08E950EE" w:rsidR="00055951" w:rsidRPr="00055951" w:rsidRDefault="00E83784" w:rsidP="00AD3957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ねぎ入り若布スープ</w:t>
                            </w:r>
                          </w:p>
                          <w:p w14:paraId="1CF86C62" w14:textId="5655D128" w:rsidR="00055951" w:rsidRPr="00055951" w:rsidRDefault="00E83784" w:rsidP="00E83784">
                            <w:pPr>
                              <w:spacing w:line="0" w:lineRule="atLeast"/>
                              <w:ind w:firstLineChars="550" w:firstLine="990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オレンジ</w:t>
                            </w:r>
                          </w:p>
                        </w:tc>
                      </w:tr>
                      <w:tr w:rsidR="003904EC" w:rsidRPr="00055951" w14:paraId="1CF86C74" w14:textId="77777777" w:rsidTr="000A449F">
                        <w:trPr>
                          <w:trHeight w:val="133"/>
                        </w:trPr>
                        <w:tc>
                          <w:tcPr>
                            <w:tcW w:w="951" w:type="dxa"/>
                            <w:tcBorders>
                              <w:top w:val="single" w:sz="8" w:space="0" w:color="auto"/>
                              <w:left w:val="single" w:sz="12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14:paraId="1CF86C6D" w14:textId="485CA54F" w:rsidR="003904EC" w:rsidRPr="00055951" w:rsidRDefault="003904EC" w:rsidP="00994110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 w:rsidRPr="00055951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午後</w:t>
                            </w:r>
                          </w:p>
                        </w:tc>
                        <w:tc>
                          <w:tcPr>
                            <w:tcW w:w="2862" w:type="dxa"/>
                            <w:tcBorders>
                              <w:top w:val="single" w:sz="8" w:space="0" w:color="auto"/>
                              <w:left w:val="single" w:sz="12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1CF86C6E" w14:textId="294FAC48" w:rsidR="003904EC" w:rsidRPr="00055951" w:rsidRDefault="00F006E3" w:rsidP="00AD3957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牛乳</w:t>
                            </w:r>
                            <w:r w:rsidR="0011457B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 xml:space="preserve">　おっとっと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1CF86C6F" w14:textId="33B1B8BB" w:rsidR="003904EC" w:rsidRPr="00055951" w:rsidRDefault="00226EEB" w:rsidP="00226EEB">
                            <w:pPr>
                              <w:spacing w:line="0" w:lineRule="atLeast"/>
                              <w:ind w:firstLineChars="200" w:firstLine="360"/>
                              <w:rPr>
                                <w:rFonts w:ascii="HGP創英ﾌﾟﾚｾﾞﾝｽEB" w:eastAsia="HGP創英ﾌﾟﾚｾﾞﾝｽEB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カルピスウォーター　ピープ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1CF86C70" w14:textId="1B595D9E" w:rsidR="003904EC" w:rsidRPr="00055951" w:rsidRDefault="007719E9" w:rsidP="00AD3957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牛乳</w:t>
                            </w:r>
                            <w:r w:rsidR="0011457B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 xml:space="preserve">　ビスケット</w:t>
                            </w:r>
                          </w:p>
                        </w:tc>
                        <w:tc>
                          <w:tcPr>
                            <w:tcW w:w="2693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1CF86C71" w14:textId="38451A6C" w:rsidR="003904EC" w:rsidRPr="00055951" w:rsidRDefault="007719E9" w:rsidP="00AD3957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牛乳</w:t>
                            </w:r>
                            <w:r w:rsidR="0011457B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6F6CA6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クラッカーサンド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1CF86C72" w14:textId="1C7F2E23" w:rsidR="003904EC" w:rsidRPr="00055951" w:rsidRDefault="00F94F17" w:rsidP="00AD3957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 xml:space="preserve">牛乳　</w:t>
                            </w:r>
                            <w:proofErr w:type="gramStart"/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じゃがりこ</w:t>
                            </w:r>
                            <w:proofErr w:type="gramEnd"/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サラダ</w:t>
                            </w:r>
                          </w:p>
                        </w:tc>
                      </w:tr>
                      <w:tr w:rsidR="003904EC" w:rsidRPr="00055951" w14:paraId="7CCD2DC5" w14:textId="77777777" w:rsidTr="000A449F">
                        <w:trPr>
                          <w:trHeight w:val="133"/>
                        </w:trPr>
                        <w:tc>
                          <w:tcPr>
                            <w:tcW w:w="951" w:type="dxa"/>
                            <w:tcBorders>
                              <w:top w:val="single" w:sz="8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14:paraId="19E32C46" w14:textId="6A06B2AB" w:rsidR="003904EC" w:rsidRPr="00CF3558" w:rsidRDefault="00CF3558" w:rsidP="00994110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6"/>
                                <w:szCs w:val="16"/>
                              </w:rPr>
                            </w:pPr>
                            <w:r w:rsidRPr="00CF3558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>エネルギー</w:t>
                            </w:r>
                          </w:p>
                        </w:tc>
                        <w:tc>
                          <w:tcPr>
                            <w:tcW w:w="2862" w:type="dxa"/>
                            <w:tcBorders>
                              <w:top w:val="single" w:sz="8" w:space="0" w:color="auto"/>
                              <w:left w:val="single" w:sz="12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3B26281C" w14:textId="4E24D8D2" w:rsidR="003904EC" w:rsidRPr="00055951" w:rsidRDefault="00C57CF1" w:rsidP="00AD3957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1457B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４４７</w:t>
                            </w:r>
                            <w:r w:rsidR="000C01D1" w:rsidRPr="00055951"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K</w:t>
                            </w:r>
                            <w:r w:rsidR="000C01D1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cal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41DD9A3B" w14:textId="17EB6EDF" w:rsidR="003904EC" w:rsidRPr="00055951" w:rsidRDefault="00226EEB" w:rsidP="00AD3957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６７９</w:t>
                            </w:r>
                            <w:r w:rsidR="006704FF" w:rsidRPr="00055951">
                              <w:rPr>
                                <w:rFonts w:ascii="HGP創英ﾌﾟﾚｾﾞﾝｽEB" w:eastAsia="HGP創英ﾌﾟﾚｾﾞﾝｽEB" w:hint="eastAsia"/>
                                <w:color w:val="000000" w:themeColor="text1"/>
                                <w:sz w:val="18"/>
                                <w:szCs w:val="18"/>
                              </w:rPr>
                              <w:t>Kcal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6D729E06" w14:textId="2B2AC83A" w:rsidR="006704FF" w:rsidRPr="00055951" w:rsidRDefault="0011457B" w:rsidP="00D73A15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５１６</w:t>
                            </w:r>
                            <w:r w:rsidR="006704FF" w:rsidRPr="00055951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Kcal</w:t>
                            </w:r>
                          </w:p>
                        </w:tc>
                        <w:tc>
                          <w:tcPr>
                            <w:tcW w:w="2693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61254F27" w14:textId="5F77DE27" w:rsidR="003904EC" w:rsidRPr="00055951" w:rsidRDefault="00E83784" w:rsidP="00AD3957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6F6CA6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５６６</w:t>
                            </w:r>
                            <w:r w:rsidR="00055951" w:rsidRPr="00055951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Kcal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6F5A787C" w14:textId="255E94DA" w:rsidR="003904EC" w:rsidRPr="00055951" w:rsidRDefault="00F94F17" w:rsidP="00E67EC8">
                            <w:pPr>
                              <w:spacing w:line="0" w:lineRule="atLeast"/>
                              <w:ind w:firstLineChars="550" w:firstLine="990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４９４</w:t>
                            </w:r>
                            <w:r w:rsidR="00055951" w:rsidRPr="00055951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Kcal</w:t>
                            </w:r>
                          </w:p>
                        </w:tc>
                      </w:tr>
                      <w:tr w:rsidR="00AD3957" w:rsidRPr="00055951" w14:paraId="1CF86C83" w14:textId="77777777" w:rsidTr="000A449F">
                        <w:trPr>
                          <w:trHeight w:val="296"/>
                        </w:trPr>
                        <w:tc>
                          <w:tcPr>
                            <w:tcW w:w="951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14:paraId="1CF86C76" w14:textId="7FA32E48" w:rsidR="00AD3957" w:rsidRPr="00055951" w:rsidRDefault="00AD3957" w:rsidP="00FA4EF5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 w:rsidRPr="00055951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2862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14:paraId="1CF86C78" w14:textId="6EC50D48" w:rsidR="00AD3957" w:rsidRPr="00055951" w:rsidRDefault="00AD3957" w:rsidP="00AD3957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 w:rsidRPr="00055951">
                              <w:rPr>
                                <w:rFonts w:ascii="HGP創英ﾌﾟﾚｾﾞﾝｽEB" w:eastAsia="HGP創英ﾌﾟﾚｾﾞﾝｽEB" w:hint="eastAsia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２</w:t>
                            </w:r>
                            <w:r w:rsidR="00AF695C">
                              <w:rPr>
                                <w:rFonts w:ascii="HGP創英ﾌﾟﾚｾﾞﾝｽEB" w:eastAsia="HGP創英ﾌﾟﾚｾﾞﾝｽEB" w:hint="eastAsia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９</w:t>
                            </w:r>
                            <w:r w:rsidR="00FE0CC7">
                              <w:rPr>
                                <w:rFonts w:ascii="HGP創英ﾌﾟﾚｾﾞﾝｽEB" w:eastAsia="HGP創英ﾌﾟﾚｾﾞﾝｽEB" w:hint="eastAsia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（月）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14:paraId="1CF86C7A" w14:textId="738F36A3" w:rsidR="00AD3957" w:rsidRPr="00055951" w:rsidRDefault="00AF695C" w:rsidP="00AD3957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３０</w:t>
                            </w:r>
                            <w:r w:rsidR="00FE0CC7">
                              <w:rPr>
                                <w:rFonts w:ascii="HGP創英ﾌﾟﾚｾﾞﾝｽEB" w:eastAsia="HGP創英ﾌﾟﾚｾﾞﾝｽEB" w:hint="eastAsia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（火）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14:paraId="1CF86C7C" w14:textId="7778EFA2" w:rsidR="00AD3957" w:rsidRPr="00055951" w:rsidRDefault="00AF695C" w:rsidP="00AD3957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３１</w:t>
                            </w:r>
                            <w:r w:rsidR="00FE0CC7">
                              <w:rPr>
                                <w:rFonts w:ascii="HGP創英ﾌﾟﾚｾﾞﾝｽEB" w:eastAsia="HGP創英ﾌﾟﾚｾﾞﾝｽEB" w:hint="eastAsia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（水）</w:t>
                            </w:r>
                          </w:p>
                        </w:tc>
                        <w:tc>
                          <w:tcPr>
                            <w:tcW w:w="2693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14:paraId="1CF86C7E" w14:textId="76F34FA3" w:rsidR="00AD3957" w:rsidRPr="002C032B" w:rsidRDefault="00AD3957" w:rsidP="00AD3957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 w:hAnsi="HGP創英角ﾎﾟｯﾌﾟ体"/>
                                <w:b/>
                                <w:bCs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14:paraId="1CF86C80" w14:textId="069F75D0" w:rsidR="00AD3957" w:rsidRPr="002C032B" w:rsidRDefault="00AD3957" w:rsidP="00AD3957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b/>
                                <w:bCs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904EC" w:rsidRPr="003516A1" w14:paraId="1CF86C8B" w14:textId="77777777" w:rsidTr="000A449F">
                        <w:trPr>
                          <w:trHeight w:val="1020"/>
                        </w:trPr>
                        <w:tc>
                          <w:tcPr>
                            <w:tcW w:w="951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14:paraId="1CF86C84" w14:textId="77777777" w:rsidR="003904EC" w:rsidRPr="003516A1" w:rsidRDefault="003904EC" w:rsidP="00994110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 w:rsidRPr="003516A1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昼食</w:t>
                            </w:r>
                          </w:p>
                        </w:tc>
                        <w:tc>
                          <w:tcPr>
                            <w:tcW w:w="2862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5E979609" w14:textId="2FC754BC" w:rsidR="003904EC" w:rsidRPr="003516A1" w:rsidRDefault="00F92D4C" w:rsidP="00AD3957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ごはん</w:t>
                            </w:r>
                          </w:p>
                          <w:p w14:paraId="4D502A0E" w14:textId="13FCAC2E" w:rsidR="00055951" w:rsidRPr="003516A1" w:rsidRDefault="00E83784" w:rsidP="00AD3957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にら</w:t>
                            </w:r>
                            <w:proofErr w:type="gramEnd"/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肉炒め</w:t>
                            </w:r>
                          </w:p>
                          <w:p w14:paraId="0F5BF2E0" w14:textId="38F9BE84" w:rsidR="00055951" w:rsidRPr="003516A1" w:rsidRDefault="00E83784" w:rsidP="00AD3957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きゅうりの酢の物</w:t>
                            </w:r>
                          </w:p>
                          <w:p w14:paraId="088FACF7" w14:textId="055B2FD0" w:rsidR="00055951" w:rsidRPr="003516A1" w:rsidRDefault="00E83784" w:rsidP="00AD3957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麩と若布のすまし汁</w:t>
                            </w:r>
                          </w:p>
                          <w:p w14:paraId="1CF86C85" w14:textId="5AD4FF5A" w:rsidR="00055951" w:rsidRPr="003516A1" w:rsidRDefault="00E83784" w:rsidP="00AD3957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パインアップル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25733840" w14:textId="5D22BC26" w:rsidR="003904EC" w:rsidRPr="003516A1" w:rsidRDefault="001A402A" w:rsidP="00AD3957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 w:rsidRPr="003516A1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ごはん</w:t>
                            </w:r>
                          </w:p>
                          <w:p w14:paraId="4856523D" w14:textId="476D6269" w:rsidR="00055951" w:rsidRPr="003516A1" w:rsidRDefault="00685A11" w:rsidP="00AD3957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魚のフライタルタルソースかけ</w:t>
                            </w:r>
                          </w:p>
                          <w:p w14:paraId="766EE05D" w14:textId="3B588BAC" w:rsidR="00055951" w:rsidRPr="003516A1" w:rsidRDefault="00685A11" w:rsidP="00685A11">
                            <w:pPr>
                              <w:spacing w:line="0" w:lineRule="atLeast"/>
                              <w:ind w:firstLineChars="350" w:firstLine="630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ブロッコリーサラダ</w:t>
                            </w:r>
                          </w:p>
                          <w:p w14:paraId="15F56ED5" w14:textId="4088F63E" w:rsidR="00D64386" w:rsidRDefault="00F7519F" w:rsidP="00F7519F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ミネストローネ</w:t>
                            </w:r>
                          </w:p>
                          <w:p w14:paraId="1CF86C86" w14:textId="773D572A" w:rsidR="00055951" w:rsidRPr="003516A1" w:rsidRDefault="00685A11" w:rsidP="00D64386">
                            <w:pPr>
                              <w:spacing w:line="0" w:lineRule="atLeast"/>
                              <w:ind w:firstLineChars="600" w:firstLine="1080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バナナ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20CBB9EB" w14:textId="0845473E" w:rsidR="003904EC" w:rsidRPr="003516A1" w:rsidRDefault="00726224" w:rsidP="00AD3957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 w:rsidRPr="003516A1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ごはん</w:t>
                            </w:r>
                          </w:p>
                          <w:p w14:paraId="2DF196EA" w14:textId="12F0BB68" w:rsidR="00FE0CC7" w:rsidRPr="003516A1" w:rsidRDefault="00685A11" w:rsidP="00AD3957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レバーと</w:t>
                            </w:r>
                            <w:proofErr w:type="gramStart"/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じゃが</w:t>
                            </w:r>
                            <w:proofErr w:type="gramEnd"/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芋の揚げ</w:t>
                            </w:r>
                            <w:r w:rsidR="00765FF1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煮</w:t>
                            </w:r>
                          </w:p>
                          <w:p w14:paraId="60BDD0EB" w14:textId="43533D36" w:rsidR="00FE0CC7" w:rsidRPr="003516A1" w:rsidRDefault="00765FF1" w:rsidP="00765FF1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コールスローサラダ</w:t>
                            </w:r>
                          </w:p>
                          <w:p w14:paraId="64E2B3F2" w14:textId="77777777" w:rsidR="00726224" w:rsidRDefault="00765FF1" w:rsidP="00765FF1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はんぺんと</w:t>
                            </w:r>
                            <w:proofErr w:type="gramEnd"/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チンゲン菜のスープ</w:t>
                            </w:r>
                          </w:p>
                          <w:p w14:paraId="1CF86C87" w14:textId="495AD01D" w:rsidR="00765FF1" w:rsidRPr="00765FF1" w:rsidRDefault="00765FF1" w:rsidP="00765FF1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プチトマト　キウイ</w:t>
                            </w:r>
                          </w:p>
                        </w:tc>
                        <w:tc>
                          <w:tcPr>
                            <w:tcW w:w="2693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1CF86C88" w14:textId="7CE20C30" w:rsidR="002609F2" w:rsidRPr="003516A1" w:rsidRDefault="002609F2" w:rsidP="00AF695C">
                            <w:pPr>
                              <w:spacing w:line="0" w:lineRule="atLeast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1CF86C89" w14:textId="4142C0D4" w:rsidR="00726224" w:rsidRPr="003516A1" w:rsidRDefault="00726224" w:rsidP="005F2FA4">
                            <w:pPr>
                              <w:spacing w:line="0" w:lineRule="atLeast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904EC" w:rsidRPr="003516A1" w14:paraId="1CF86C93" w14:textId="77777777" w:rsidTr="000A449F">
                        <w:trPr>
                          <w:trHeight w:val="222"/>
                        </w:trPr>
                        <w:tc>
                          <w:tcPr>
                            <w:tcW w:w="951" w:type="dxa"/>
                            <w:tcBorders>
                              <w:top w:val="single" w:sz="8" w:space="0" w:color="auto"/>
                              <w:left w:val="single" w:sz="12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14:paraId="1CF86C8C" w14:textId="77777777" w:rsidR="003904EC" w:rsidRPr="003516A1" w:rsidRDefault="003904EC" w:rsidP="00994110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 w:rsidRPr="003516A1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午後</w:t>
                            </w:r>
                          </w:p>
                        </w:tc>
                        <w:tc>
                          <w:tcPr>
                            <w:tcW w:w="2862" w:type="dxa"/>
                            <w:tcBorders>
                              <w:top w:val="single" w:sz="8" w:space="0" w:color="auto"/>
                              <w:left w:val="single" w:sz="12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1CF86C8D" w14:textId="4EB4F469" w:rsidR="003904EC" w:rsidRPr="003516A1" w:rsidRDefault="007719E9" w:rsidP="00AD3957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牛乳</w:t>
                            </w:r>
                            <w:r w:rsidR="00F94F17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 xml:space="preserve">　とんがりコーン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1CF86C8E" w14:textId="562565C4" w:rsidR="00726224" w:rsidRPr="003516A1" w:rsidRDefault="008D2B6C" w:rsidP="00726224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7719E9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 xml:space="preserve">牛乳　</w:t>
                            </w:r>
                            <w:r w:rsidR="00F94F17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おにぎりせんべい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1CF86C8F" w14:textId="20401F66" w:rsidR="003904EC" w:rsidRPr="003516A1" w:rsidRDefault="007719E9" w:rsidP="00AD3957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牛乳</w:t>
                            </w:r>
                            <w:r w:rsidR="00F94F17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 xml:space="preserve">　たべっ子どうぶつ</w:t>
                            </w:r>
                          </w:p>
                        </w:tc>
                        <w:tc>
                          <w:tcPr>
                            <w:tcW w:w="2693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1CF86C90" w14:textId="39FDD676" w:rsidR="003904EC" w:rsidRPr="003516A1" w:rsidRDefault="003904EC" w:rsidP="00AF695C">
                            <w:pPr>
                              <w:spacing w:line="0" w:lineRule="atLeast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1CF86C91" w14:textId="454333AB" w:rsidR="00574969" w:rsidRPr="003516A1" w:rsidRDefault="00574969" w:rsidP="005F2FA4">
                            <w:pPr>
                              <w:spacing w:line="0" w:lineRule="atLeast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AD3957" w:rsidRPr="003516A1" w14:paraId="6E990625" w14:textId="77777777" w:rsidTr="000A449F">
                        <w:trPr>
                          <w:trHeight w:val="280"/>
                        </w:trPr>
                        <w:tc>
                          <w:tcPr>
                            <w:tcW w:w="951" w:type="dxa"/>
                            <w:tcBorders>
                              <w:top w:val="single" w:sz="8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14:paraId="443D5E35" w14:textId="62DA0370" w:rsidR="00AD3957" w:rsidRPr="003516A1" w:rsidRDefault="00CF3558" w:rsidP="00994110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6"/>
                                <w:szCs w:val="16"/>
                              </w:rPr>
                            </w:pPr>
                            <w:r w:rsidRPr="003516A1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>エネルギー</w:t>
                            </w:r>
                          </w:p>
                        </w:tc>
                        <w:tc>
                          <w:tcPr>
                            <w:tcW w:w="2862" w:type="dxa"/>
                            <w:tcBorders>
                              <w:top w:val="single" w:sz="8" w:space="0" w:color="auto"/>
                              <w:left w:val="single" w:sz="12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0153F957" w14:textId="1B309D94" w:rsidR="00AD3957" w:rsidRPr="003516A1" w:rsidRDefault="00F94F17" w:rsidP="00AD3957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４６１</w:t>
                            </w:r>
                            <w:r w:rsidR="00055951" w:rsidRPr="003516A1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Kcal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0D91292B" w14:textId="69855C8D" w:rsidR="00AD3957" w:rsidRPr="003516A1" w:rsidRDefault="00F94F17" w:rsidP="00D64386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６０３</w:t>
                            </w:r>
                            <w:r w:rsidR="00FE0CC7" w:rsidRPr="003516A1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Kcal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14E510B2" w14:textId="25A5A46E" w:rsidR="00AD3957" w:rsidRPr="003516A1" w:rsidRDefault="00F94F17" w:rsidP="00AD3957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５０１</w:t>
                            </w:r>
                            <w:r w:rsidR="00FE0CC7" w:rsidRPr="003516A1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Kcal</w:t>
                            </w:r>
                          </w:p>
                        </w:tc>
                        <w:tc>
                          <w:tcPr>
                            <w:tcW w:w="2693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32BE32E0" w14:textId="6908FE68" w:rsidR="00AD3957" w:rsidRPr="003516A1" w:rsidRDefault="00AD3957" w:rsidP="00AD3957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45B29208" w14:textId="58F529C3" w:rsidR="00AD3957" w:rsidRPr="003516A1" w:rsidRDefault="00AD3957" w:rsidP="005F2FA4">
                            <w:pPr>
                              <w:spacing w:line="0" w:lineRule="atLeast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1CF86C9C" w14:textId="77777777" w:rsidR="00473607" w:rsidRPr="003516A1" w:rsidRDefault="00473607" w:rsidP="00473607">
                      <w:pPr>
                        <w:spacing w:beforeLines="60" w:before="216"/>
                        <w:rPr>
                          <w:rFonts w:ascii="HGP創英ﾌﾟﾚｾﾞﾝｽEB" w:eastAsia="HGP創英ﾌﾟﾚｾﾞﾝｽEB"/>
                          <w:color w:val="ED5C1B"/>
                          <w:sz w:val="18"/>
                          <w:szCs w:val="18"/>
                        </w:rPr>
                      </w:pPr>
                    </w:p>
                    <w:p w14:paraId="1CF86C9D" w14:textId="77777777" w:rsidR="00473607" w:rsidRDefault="00473607" w:rsidP="00473607"/>
                  </w:txbxContent>
                </v:textbox>
                <w10:wrap anchorx="margin"/>
              </v:roundrect>
            </w:pict>
          </mc:Fallback>
        </mc:AlternateContent>
      </w:r>
      <w:r w:rsidR="0067080E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78F84F04" wp14:editId="3B6C6D8C">
                <wp:simplePos x="0" y="0"/>
                <wp:positionH relativeFrom="column">
                  <wp:posOffset>-297409</wp:posOffset>
                </wp:positionH>
                <wp:positionV relativeFrom="paragraph">
                  <wp:posOffset>-1223899</wp:posOffset>
                </wp:positionV>
                <wp:extent cx="782320" cy="514248"/>
                <wp:effectExtent l="0" t="0" r="0" b="635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2320" cy="51424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8F60674" w14:textId="4F39E227" w:rsidR="00302874" w:rsidRDefault="00C11E3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AA5C184" wp14:editId="052A35A2">
                                  <wp:extent cx="542925" cy="314960"/>
                                  <wp:effectExtent l="0" t="0" r="9525" b="8890"/>
                                  <wp:docPr id="10" name="図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5644" cy="33394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F84F04" id="テキスト ボックス 20" o:spid="_x0000_s1030" type="#_x0000_t202" style="position:absolute;left:0;text-align:left;margin-left:-23.4pt;margin-top:-96.35pt;width:61.6pt;height:40.5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" fillcolor="white [3201]" stroked="f" strokeweight=".5pt">
                <v:textbox>
                  <w:txbxContent>
                    <w:p w14:paraId="58F60674" w14:textId="4F39E227" w:rsidR="00302874" w:rsidRDefault="00C11E32">
                      <w:r>
                        <w:rPr>
                          <w:noProof/>
                        </w:rPr>
                        <w:drawing>
                          <wp:inline distT="0" distB="0" distL="0" distR="0" wp14:anchorId="7AA5C184" wp14:editId="052A35A2">
                            <wp:extent cx="542925" cy="314960"/>
                            <wp:effectExtent l="0" t="0" r="9525" b="8890"/>
                            <wp:docPr id="10" name="図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5644" cy="33394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F396F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14B9A3B7" wp14:editId="7181D7CA">
                <wp:simplePos x="0" y="0"/>
                <wp:positionH relativeFrom="column">
                  <wp:posOffset>3221203</wp:posOffset>
                </wp:positionH>
                <wp:positionV relativeFrom="paragraph">
                  <wp:posOffset>-1180008</wp:posOffset>
                </wp:positionV>
                <wp:extent cx="3745382" cy="457200"/>
                <wp:effectExtent l="0" t="0" r="762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5382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0B0B43D" w14:textId="762E5F4E" w:rsidR="00FA5049" w:rsidRDefault="00C11E3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C0B24B3" wp14:editId="02FFA4F0">
                                  <wp:extent cx="3596054" cy="368935"/>
                                  <wp:effectExtent l="0" t="0" r="4445" b="0"/>
                                  <wp:docPr id="4" name="図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18084" cy="3711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B9A3B7" id="テキスト ボックス 11" o:spid="_x0000_s1031" type="#_x0000_t202" style="position:absolute;left:0;text-align:left;margin-left:253.65pt;margin-top:-92.9pt;width:294.9pt;height:36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" fillcolor="white [3201]" stroked="f" strokeweight=".5pt">
                <v:textbox>
                  <w:txbxContent>
                    <w:p w14:paraId="30B0B43D" w14:textId="762E5F4E" w:rsidR="00FA5049" w:rsidRDefault="00C11E32">
                      <w:r>
                        <w:rPr>
                          <w:noProof/>
                        </w:rPr>
                        <w:drawing>
                          <wp:inline distT="0" distB="0" distL="0" distR="0" wp14:anchorId="6C0B24B3" wp14:editId="02FFA4F0">
                            <wp:extent cx="3596054" cy="368935"/>
                            <wp:effectExtent l="0" t="0" r="4445" b="0"/>
                            <wp:docPr id="4" name="図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18084" cy="3711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D0609" w:rsidRPr="00055951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CF86BC7" wp14:editId="76CFD38F">
                <wp:simplePos x="0" y="0"/>
                <wp:positionH relativeFrom="margin">
                  <wp:posOffset>421119</wp:posOffset>
                </wp:positionH>
                <wp:positionV relativeFrom="paragraph">
                  <wp:posOffset>-1137645</wp:posOffset>
                </wp:positionV>
                <wp:extent cx="2763671" cy="466725"/>
                <wp:effectExtent l="0" t="0" r="0" b="9525"/>
                <wp:wrapNone/>
                <wp:docPr id="91" name="テキスト ボックス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3671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CF86CA4" w14:textId="34E1F7F7" w:rsidR="00D91E65" w:rsidRDefault="00CF311C" w:rsidP="00302874">
                            <w:pPr>
                              <w:rPr>
                                <w:rFonts w:ascii="HGP創英角ｺﾞｼｯｸUB" w:eastAsia="HGP創英角ｺﾞｼｯｸUB" w:hAnsi="HGP創英角ｺﾞｼｯｸUB" w:cs="Rounded M+ 1p heavy"/>
                                <w:color w:val="BF8F00" w:themeColor="accent4" w:themeShade="BF"/>
                                <w:sz w:val="52"/>
                                <w:szCs w:val="52"/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cs="Rounded M+ 1p heavy" w:hint="eastAsia"/>
                                <w:color w:val="BF8F00" w:themeColor="accent4" w:themeShade="BF"/>
                                <w:sz w:val="52"/>
                                <w:szCs w:val="52"/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８</w:t>
                            </w:r>
                            <w:r w:rsidR="0038089F">
                              <w:rPr>
                                <w:rFonts w:ascii="HGP創英角ｺﾞｼｯｸUB" w:eastAsia="HGP創英角ｺﾞｼｯｸUB" w:hAnsi="HGP創英角ｺﾞｼｯｸUB" w:cs="Rounded M+ 1p heavy" w:hint="eastAsia"/>
                                <w:color w:val="BF8F00" w:themeColor="accent4" w:themeShade="BF"/>
                                <w:sz w:val="52"/>
                                <w:szCs w:val="52"/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月の予定献立表</w:t>
                            </w:r>
                          </w:p>
                          <w:p w14:paraId="1CF86CA5" w14:textId="77777777" w:rsidR="005747B4" w:rsidRPr="00C25245" w:rsidRDefault="005747B4" w:rsidP="0068074D">
                            <w:pPr>
                              <w:rPr>
                                <w:rFonts w:ascii="HGP創英角ｺﾞｼｯｸUB" w:eastAsia="HGP創英角ｺﾞｼｯｸUB" w:hAnsi="HGP創英角ｺﾞｼｯｸUB" w:cs="Rounded M+ 1p heavy"/>
                                <w:color w:val="BF8F00" w:themeColor="accent4" w:themeShade="BF"/>
                                <w:sz w:val="52"/>
                                <w:szCs w:val="52"/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F86BC7" id="テキスト ボックス 91" o:spid="_x0000_s1032" type="#_x0000_t202" style="position:absolute;left:0;text-align:left;margin-left:33.15pt;margin-top:-89.6pt;width:217.6pt;height:36.75pt;z-index:251736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" filled="f" stroked="f">
                <v:textbox inset="5.85pt,.7pt,5.85pt,.7pt">
                  <w:txbxContent>
                    <w:p w14:paraId="1CF86CA4" w14:textId="34E1F7F7" w:rsidR="00D91E65" w:rsidRDefault="00CF311C" w:rsidP="00302874">
                      <w:pPr>
                        <w:rPr>
                          <w:rFonts w:ascii="HGP創英角ｺﾞｼｯｸUB" w:eastAsia="HGP創英角ｺﾞｼｯｸUB" w:hAnsi="HGP創英角ｺﾞｼｯｸUB" w:cs="Rounded M+ 1p heavy"/>
                          <w:color w:val="BF8F00" w:themeColor="accent4" w:themeShade="BF"/>
                          <w:sz w:val="52"/>
                          <w:szCs w:val="52"/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cs="Rounded M+ 1p heavy" w:hint="eastAsia"/>
                          <w:color w:val="BF8F00" w:themeColor="accent4" w:themeShade="BF"/>
                          <w:sz w:val="52"/>
                          <w:szCs w:val="52"/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８</w:t>
                      </w:r>
                      <w:r w:rsidR="0038089F">
                        <w:rPr>
                          <w:rFonts w:ascii="HGP創英角ｺﾞｼｯｸUB" w:eastAsia="HGP創英角ｺﾞｼｯｸUB" w:hAnsi="HGP創英角ｺﾞｼｯｸUB" w:cs="Rounded M+ 1p heavy" w:hint="eastAsia"/>
                          <w:color w:val="BF8F00" w:themeColor="accent4" w:themeShade="BF"/>
                          <w:sz w:val="52"/>
                          <w:szCs w:val="52"/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月の予定献立表</w:t>
                      </w:r>
                    </w:p>
                    <w:p w14:paraId="1CF86CA5" w14:textId="77777777" w:rsidR="005747B4" w:rsidRPr="00C25245" w:rsidRDefault="005747B4" w:rsidP="0068074D">
                      <w:pPr>
                        <w:rPr>
                          <w:rFonts w:ascii="HGP創英角ｺﾞｼｯｸUB" w:eastAsia="HGP創英角ｺﾞｼｯｸUB" w:hAnsi="HGP創英角ｺﾞｼｯｸUB" w:cs="Rounded M+ 1p heavy"/>
                          <w:color w:val="BF8F00" w:themeColor="accent4" w:themeShade="BF"/>
                          <w:sz w:val="52"/>
                          <w:szCs w:val="52"/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4534F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1DC02017" wp14:editId="7185EFE5">
                <wp:simplePos x="0" y="0"/>
                <wp:positionH relativeFrom="column">
                  <wp:posOffset>6920865</wp:posOffset>
                </wp:positionH>
                <wp:positionV relativeFrom="paragraph">
                  <wp:posOffset>-993775</wp:posOffset>
                </wp:positionV>
                <wp:extent cx="2133600" cy="312420"/>
                <wp:effectExtent l="0" t="0" r="0" b="0"/>
                <wp:wrapNone/>
                <wp:docPr id="37" name="テキスト ボック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0" cy="312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AF4D421" w14:textId="01DA55B4" w:rsidR="00C4534F" w:rsidRPr="00C4534F" w:rsidRDefault="00C4534F">
                            <w:pPr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  <w:r w:rsidRPr="00C4534F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児童発達支援センター伊予くじら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DC02017" id="テキスト ボックス 37" o:spid="_x0000_s1033" type="#_x0000_t202" style="position:absolute;left:0;text-align:left;margin-left:544.95pt;margin-top:-78.25pt;width:168pt;height:24.6pt;z-index:251825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" fillcolor="white [3201]" stroked="f" strokeweight=".5pt">
                <v:textbox>
                  <w:txbxContent>
                    <w:p w14:paraId="0AF4D421" w14:textId="01DA55B4" w:rsidR="00C4534F" w:rsidRPr="00C4534F" w:rsidRDefault="00C4534F">
                      <w:pPr>
                        <w:rPr>
                          <w:rFonts w:ascii="HGP創英角ｺﾞｼｯｸUB" w:eastAsia="HGP創英角ｺﾞｼｯｸUB" w:hAnsi="HGP創英角ｺﾞｼｯｸUB"/>
                        </w:rPr>
                      </w:pPr>
                      <w:r w:rsidRPr="00C4534F">
                        <w:rPr>
                          <w:rFonts w:ascii="HGP創英角ｺﾞｼｯｸUB" w:eastAsia="HGP創英角ｺﾞｼｯｸUB" w:hAnsi="HGP創英角ｺﾞｼｯｸUB" w:hint="eastAsia"/>
                        </w:rPr>
                        <w:t>児童発達支援センター伊予くじら</w:t>
                      </w:r>
                    </w:p>
                  </w:txbxContent>
                </v:textbox>
              </v:shape>
            </w:pict>
          </mc:Fallback>
        </mc:AlternateContent>
      </w:r>
      <w:r w:rsidR="00201D68" w:rsidRPr="00055951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1CF86BD3" wp14:editId="0DEB3838">
                <wp:simplePos x="0" y="0"/>
                <wp:positionH relativeFrom="column">
                  <wp:posOffset>5084445</wp:posOffset>
                </wp:positionH>
                <wp:positionV relativeFrom="paragraph">
                  <wp:posOffset>690245</wp:posOffset>
                </wp:positionV>
                <wp:extent cx="360000" cy="251460"/>
                <wp:effectExtent l="0" t="0" r="254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00" cy="2514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CDF0CB" id="正方形/長方形 6" o:spid="_x0000_s1026" style="position:absolute;left:0;text-align:left;margin-left:400.35pt;margin-top:54.35pt;width:28.35pt;height:19.8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" fillcolor="white [3212]" stroked="f" strokeweight="1pt"/>
            </w:pict>
          </mc:Fallback>
        </mc:AlternateContent>
      </w:r>
    </w:p>
    <w:sectPr w:rsidR="009A01DE" w:rsidRPr="00055951" w:rsidSect="00F8671A">
      <w:pgSz w:w="16838" w:h="11906" w:orient="landscape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2E230" w14:textId="77777777" w:rsidR="00D75927" w:rsidRDefault="00D75927" w:rsidP="000610AE">
      <w:r>
        <w:separator/>
      </w:r>
    </w:p>
  </w:endnote>
  <w:endnote w:type="continuationSeparator" w:id="0">
    <w:p w14:paraId="1E551209" w14:textId="77777777" w:rsidR="00D75927" w:rsidRDefault="00D75927" w:rsidP="00061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Rounded M+ 1p heavy">
    <w:charset w:val="80"/>
    <w:family w:val="modern"/>
    <w:pitch w:val="variable"/>
    <w:sig w:usb0="E1000AFF" w:usb1="6A4FFDFB" w:usb2="02000012" w:usb3="00000000" w:csb0="0012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980D1" w14:textId="77777777" w:rsidR="00D75927" w:rsidRDefault="00D75927" w:rsidP="000610AE">
      <w:r>
        <w:separator/>
      </w:r>
    </w:p>
  </w:footnote>
  <w:footnote w:type="continuationSeparator" w:id="0">
    <w:p w14:paraId="47D40860" w14:textId="77777777" w:rsidR="00D75927" w:rsidRDefault="00D75927" w:rsidP="000610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ocumentProtection w:formatting="1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847"/>
    <w:rsid w:val="0000064D"/>
    <w:rsid w:val="00000DA1"/>
    <w:rsid w:val="00002B86"/>
    <w:rsid w:val="00002DC6"/>
    <w:rsid w:val="00003416"/>
    <w:rsid w:val="00003B4E"/>
    <w:rsid w:val="00003BE2"/>
    <w:rsid w:val="00003C2C"/>
    <w:rsid w:val="00006079"/>
    <w:rsid w:val="000064D5"/>
    <w:rsid w:val="000101AC"/>
    <w:rsid w:val="00012059"/>
    <w:rsid w:val="000139D3"/>
    <w:rsid w:val="00013CB1"/>
    <w:rsid w:val="00014A44"/>
    <w:rsid w:val="00014FD3"/>
    <w:rsid w:val="00016533"/>
    <w:rsid w:val="00016AAF"/>
    <w:rsid w:val="00016EEA"/>
    <w:rsid w:val="00017344"/>
    <w:rsid w:val="00023B04"/>
    <w:rsid w:val="0003089E"/>
    <w:rsid w:val="000308D7"/>
    <w:rsid w:val="00031564"/>
    <w:rsid w:val="00032930"/>
    <w:rsid w:val="00033E36"/>
    <w:rsid w:val="000359A7"/>
    <w:rsid w:val="000368DF"/>
    <w:rsid w:val="00037119"/>
    <w:rsid w:val="000374A1"/>
    <w:rsid w:val="000376D6"/>
    <w:rsid w:val="0004053C"/>
    <w:rsid w:val="000418F3"/>
    <w:rsid w:val="000434EF"/>
    <w:rsid w:val="0004358C"/>
    <w:rsid w:val="0004380E"/>
    <w:rsid w:val="00045355"/>
    <w:rsid w:val="00045E8F"/>
    <w:rsid w:val="000460CC"/>
    <w:rsid w:val="000515B3"/>
    <w:rsid w:val="0005338B"/>
    <w:rsid w:val="0005444A"/>
    <w:rsid w:val="00054F50"/>
    <w:rsid w:val="000557CC"/>
    <w:rsid w:val="00055951"/>
    <w:rsid w:val="000576D3"/>
    <w:rsid w:val="000577E6"/>
    <w:rsid w:val="000610AE"/>
    <w:rsid w:val="00061616"/>
    <w:rsid w:val="00062525"/>
    <w:rsid w:val="00064F24"/>
    <w:rsid w:val="0006504A"/>
    <w:rsid w:val="00065BE2"/>
    <w:rsid w:val="00066E29"/>
    <w:rsid w:val="0006764F"/>
    <w:rsid w:val="000676E7"/>
    <w:rsid w:val="00067D33"/>
    <w:rsid w:val="00070937"/>
    <w:rsid w:val="000713FA"/>
    <w:rsid w:val="00073EC0"/>
    <w:rsid w:val="00076995"/>
    <w:rsid w:val="000772CE"/>
    <w:rsid w:val="00080543"/>
    <w:rsid w:val="00082DD1"/>
    <w:rsid w:val="0008591E"/>
    <w:rsid w:val="0008597E"/>
    <w:rsid w:val="000904F5"/>
    <w:rsid w:val="00090C44"/>
    <w:rsid w:val="00090E08"/>
    <w:rsid w:val="00091135"/>
    <w:rsid w:val="000914F9"/>
    <w:rsid w:val="000955F1"/>
    <w:rsid w:val="00095A7A"/>
    <w:rsid w:val="00096047"/>
    <w:rsid w:val="00096389"/>
    <w:rsid w:val="00096526"/>
    <w:rsid w:val="000975CB"/>
    <w:rsid w:val="000979B1"/>
    <w:rsid w:val="00097FCF"/>
    <w:rsid w:val="000A1C54"/>
    <w:rsid w:val="000A2321"/>
    <w:rsid w:val="000A2F58"/>
    <w:rsid w:val="000A350E"/>
    <w:rsid w:val="000A40BA"/>
    <w:rsid w:val="000A449F"/>
    <w:rsid w:val="000A471C"/>
    <w:rsid w:val="000A691D"/>
    <w:rsid w:val="000B0919"/>
    <w:rsid w:val="000B1354"/>
    <w:rsid w:val="000B3707"/>
    <w:rsid w:val="000B376E"/>
    <w:rsid w:val="000B40BF"/>
    <w:rsid w:val="000B4A9C"/>
    <w:rsid w:val="000B6100"/>
    <w:rsid w:val="000C01D1"/>
    <w:rsid w:val="000C1576"/>
    <w:rsid w:val="000C2DC6"/>
    <w:rsid w:val="000C3372"/>
    <w:rsid w:val="000C339F"/>
    <w:rsid w:val="000C37C6"/>
    <w:rsid w:val="000C3FA7"/>
    <w:rsid w:val="000C4229"/>
    <w:rsid w:val="000C42A2"/>
    <w:rsid w:val="000C57DC"/>
    <w:rsid w:val="000C66A3"/>
    <w:rsid w:val="000C719C"/>
    <w:rsid w:val="000D049B"/>
    <w:rsid w:val="000D18C4"/>
    <w:rsid w:val="000D3B83"/>
    <w:rsid w:val="000D5568"/>
    <w:rsid w:val="000D5F93"/>
    <w:rsid w:val="000D71F9"/>
    <w:rsid w:val="000D724A"/>
    <w:rsid w:val="000D74B1"/>
    <w:rsid w:val="000E0073"/>
    <w:rsid w:val="000E0763"/>
    <w:rsid w:val="000E1E54"/>
    <w:rsid w:val="000E2D70"/>
    <w:rsid w:val="000E2E32"/>
    <w:rsid w:val="000E32FA"/>
    <w:rsid w:val="000E38D4"/>
    <w:rsid w:val="000E4EBF"/>
    <w:rsid w:val="000E54E5"/>
    <w:rsid w:val="000E5656"/>
    <w:rsid w:val="000E5A12"/>
    <w:rsid w:val="000E606E"/>
    <w:rsid w:val="000E633A"/>
    <w:rsid w:val="000E68DE"/>
    <w:rsid w:val="000E7417"/>
    <w:rsid w:val="000E7A2D"/>
    <w:rsid w:val="000F01C3"/>
    <w:rsid w:val="000F13B5"/>
    <w:rsid w:val="000F1B4F"/>
    <w:rsid w:val="000F321E"/>
    <w:rsid w:val="000F3D1E"/>
    <w:rsid w:val="000F4E7E"/>
    <w:rsid w:val="000F61CF"/>
    <w:rsid w:val="000F6669"/>
    <w:rsid w:val="000F666A"/>
    <w:rsid w:val="000F6EC6"/>
    <w:rsid w:val="000F6F55"/>
    <w:rsid w:val="00100BEB"/>
    <w:rsid w:val="0010124F"/>
    <w:rsid w:val="00102F4C"/>
    <w:rsid w:val="00104FF3"/>
    <w:rsid w:val="001063DC"/>
    <w:rsid w:val="001103B5"/>
    <w:rsid w:val="00111760"/>
    <w:rsid w:val="001124B7"/>
    <w:rsid w:val="00113890"/>
    <w:rsid w:val="0011457B"/>
    <w:rsid w:val="001145C7"/>
    <w:rsid w:val="00114A08"/>
    <w:rsid w:val="00114B7D"/>
    <w:rsid w:val="00115496"/>
    <w:rsid w:val="00116CA9"/>
    <w:rsid w:val="00116EE0"/>
    <w:rsid w:val="00116F07"/>
    <w:rsid w:val="00120E09"/>
    <w:rsid w:val="00121155"/>
    <w:rsid w:val="001214CF"/>
    <w:rsid w:val="0012173E"/>
    <w:rsid w:val="00121ED2"/>
    <w:rsid w:val="00122279"/>
    <w:rsid w:val="00123F40"/>
    <w:rsid w:val="00123F60"/>
    <w:rsid w:val="0012465E"/>
    <w:rsid w:val="001246D1"/>
    <w:rsid w:val="00124B6E"/>
    <w:rsid w:val="00124EDB"/>
    <w:rsid w:val="00125833"/>
    <w:rsid w:val="00127D47"/>
    <w:rsid w:val="001336F1"/>
    <w:rsid w:val="00133805"/>
    <w:rsid w:val="0013395C"/>
    <w:rsid w:val="00133ED0"/>
    <w:rsid w:val="00134D42"/>
    <w:rsid w:val="0013571C"/>
    <w:rsid w:val="001360A6"/>
    <w:rsid w:val="00136D5D"/>
    <w:rsid w:val="00136DCD"/>
    <w:rsid w:val="001371F3"/>
    <w:rsid w:val="001408A1"/>
    <w:rsid w:val="001414CE"/>
    <w:rsid w:val="001414DD"/>
    <w:rsid w:val="0014195F"/>
    <w:rsid w:val="0014216A"/>
    <w:rsid w:val="00144ABD"/>
    <w:rsid w:val="00144E57"/>
    <w:rsid w:val="00146A94"/>
    <w:rsid w:val="00147011"/>
    <w:rsid w:val="00147EB4"/>
    <w:rsid w:val="00147F50"/>
    <w:rsid w:val="00152AEF"/>
    <w:rsid w:val="0015368C"/>
    <w:rsid w:val="00153775"/>
    <w:rsid w:val="00154512"/>
    <w:rsid w:val="00154DB3"/>
    <w:rsid w:val="001555EA"/>
    <w:rsid w:val="00155E76"/>
    <w:rsid w:val="001561EE"/>
    <w:rsid w:val="00157FCC"/>
    <w:rsid w:val="0016078A"/>
    <w:rsid w:val="0016239D"/>
    <w:rsid w:val="001633FF"/>
    <w:rsid w:val="00163D3A"/>
    <w:rsid w:val="0016451D"/>
    <w:rsid w:val="00165C5D"/>
    <w:rsid w:val="00166EA5"/>
    <w:rsid w:val="0017099F"/>
    <w:rsid w:val="001719D3"/>
    <w:rsid w:val="001730F1"/>
    <w:rsid w:val="00173E2B"/>
    <w:rsid w:val="00174252"/>
    <w:rsid w:val="00175195"/>
    <w:rsid w:val="001756BF"/>
    <w:rsid w:val="00176DF7"/>
    <w:rsid w:val="00176EC6"/>
    <w:rsid w:val="00177495"/>
    <w:rsid w:val="0018040A"/>
    <w:rsid w:val="0018066C"/>
    <w:rsid w:val="001819AC"/>
    <w:rsid w:val="0018295C"/>
    <w:rsid w:val="00182E4F"/>
    <w:rsid w:val="00184A25"/>
    <w:rsid w:val="00184D9D"/>
    <w:rsid w:val="00191AA5"/>
    <w:rsid w:val="0019257D"/>
    <w:rsid w:val="00192FFC"/>
    <w:rsid w:val="00193DC1"/>
    <w:rsid w:val="00194640"/>
    <w:rsid w:val="00195421"/>
    <w:rsid w:val="00196CBE"/>
    <w:rsid w:val="00196F97"/>
    <w:rsid w:val="001A0BB9"/>
    <w:rsid w:val="001A0CD0"/>
    <w:rsid w:val="001A332A"/>
    <w:rsid w:val="001A365E"/>
    <w:rsid w:val="001A402A"/>
    <w:rsid w:val="001A59D6"/>
    <w:rsid w:val="001A62B8"/>
    <w:rsid w:val="001A66A3"/>
    <w:rsid w:val="001A66FA"/>
    <w:rsid w:val="001A6BAC"/>
    <w:rsid w:val="001A7078"/>
    <w:rsid w:val="001A7C00"/>
    <w:rsid w:val="001A7FE7"/>
    <w:rsid w:val="001B159C"/>
    <w:rsid w:val="001B2C74"/>
    <w:rsid w:val="001B3459"/>
    <w:rsid w:val="001B3618"/>
    <w:rsid w:val="001B38B8"/>
    <w:rsid w:val="001B3F6D"/>
    <w:rsid w:val="001B4FB0"/>
    <w:rsid w:val="001B5342"/>
    <w:rsid w:val="001B5350"/>
    <w:rsid w:val="001B63BE"/>
    <w:rsid w:val="001B6B2E"/>
    <w:rsid w:val="001C0A69"/>
    <w:rsid w:val="001C10DE"/>
    <w:rsid w:val="001C22AF"/>
    <w:rsid w:val="001C277C"/>
    <w:rsid w:val="001C34B9"/>
    <w:rsid w:val="001C4FC7"/>
    <w:rsid w:val="001C6D17"/>
    <w:rsid w:val="001C7F1C"/>
    <w:rsid w:val="001D0A6D"/>
    <w:rsid w:val="001D1381"/>
    <w:rsid w:val="001D2271"/>
    <w:rsid w:val="001E1DA2"/>
    <w:rsid w:val="001E256A"/>
    <w:rsid w:val="001E2B2F"/>
    <w:rsid w:val="001E322E"/>
    <w:rsid w:val="001E37A2"/>
    <w:rsid w:val="001E37BB"/>
    <w:rsid w:val="001E55C2"/>
    <w:rsid w:val="001E61D3"/>
    <w:rsid w:val="001E689F"/>
    <w:rsid w:val="001E68E4"/>
    <w:rsid w:val="001E7412"/>
    <w:rsid w:val="001F01EC"/>
    <w:rsid w:val="001F03D8"/>
    <w:rsid w:val="001F0BBF"/>
    <w:rsid w:val="001F244E"/>
    <w:rsid w:val="001F25D6"/>
    <w:rsid w:val="001F43BF"/>
    <w:rsid w:val="001F44F9"/>
    <w:rsid w:val="001F5CDC"/>
    <w:rsid w:val="001F7840"/>
    <w:rsid w:val="001F7CBF"/>
    <w:rsid w:val="002001C6"/>
    <w:rsid w:val="0020169B"/>
    <w:rsid w:val="00201D68"/>
    <w:rsid w:val="002038D2"/>
    <w:rsid w:val="00204BB3"/>
    <w:rsid w:val="0020519E"/>
    <w:rsid w:val="00206DB6"/>
    <w:rsid w:val="002104EE"/>
    <w:rsid w:val="0021064E"/>
    <w:rsid w:val="00210D39"/>
    <w:rsid w:val="00210FDF"/>
    <w:rsid w:val="00211BEC"/>
    <w:rsid w:val="002126DC"/>
    <w:rsid w:val="00213086"/>
    <w:rsid w:val="00213761"/>
    <w:rsid w:val="002145AA"/>
    <w:rsid w:val="00217843"/>
    <w:rsid w:val="00220FDC"/>
    <w:rsid w:val="00221051"/>
    <w:rsid w:val="002232E8"/>
    <w:rsid w:val="00223E52"/>
    <w:rsid w:val="002257BD"/>
    <w:rsid w:val="00226EEB"/>
    <w:rsid w:val="0023011E"/>
    <w:rsid w:val="00230ACD"/>
    <w:rsid w:val="00230C5A"/>
    <w:rsid w:val="00232243"/>
    <w:rsid w:val="002324A6"/>
    <w:rsid w:val="00232F13"/>
    <w:rsid w:val="002333B1"/>
    <w:rsid w:val="00235B13"/>
    <w:rsid w:val="002362F1"/>
    <w:rsid w:val="0024086E"/>
    <w:rsid w:val="00241B7C"/>
    <w:rsid w:val="00242B1C"/>
    <w:rsid w:val="00243007"/>
    <w:rsid w:val="002432EC"/>
    <w:rsid w:val="00245A50"/>
    <w:rsid w:val="0024638F"/>
    <w:rsid w:val="00246843"/>
    <w:rsid w:val="002479AA"/>
    <w:rsid w:val="002513B0"/>
    <w:rsid w:val="002527FF"/>
    <w:rsid w:val="00252CF9"/>
    <w:rsid w:val="0025393B"/>
    <w:rsid w:val="00254526"/>
    <w:rsid w:val="002548BF"/>
    <w:rsid w:val="00254F0B"/>
    <w:rsid w:val="002573FE"/>
    <w:rsid w:val="00260016"/>
    <w:rsid w:val="002606F7"/>
    <w:rsid w:val="002609F2"/>
    <w:rsid w:val="002628DF"/>
    <w:rsid w:val="002638E5"/>
    <w:rsid w:val="0026439C"/>
    <w:rsid w:val="0026441E"/>
    <w:rsid w:val="00264C85"/>
    <w:rsid w:val="00266103"/>
    <w:rsid w:val="00266F2E"/>
    <w:rsid w:val="00267B1A"/>
    <w:rsid w:val="002705AC"/>
    <w:rsid w:val="00271E1E"/>
    <w:rsid w:val="00273A67"/>
    <w:rsid w:val="00273D05"/>
    <w:rsid w:val="00273EBA"/>
    <w:rsid w:val="00274E0B"/>
    <w:rsid w:val="0027506E"/>
    <w:rsid w:val="0027669A"/>
    <w:rsid w:val="00276BAB"/>
    <w:rsid w:val="00276E0C"/>
    <w:rsid w:val="00277E3E"/>
    <w:rsid w:val="0028020D"/>
    <w:rsid w:val="002807AB"/>
    <w:rsid w:val="002809B8"/>
    <w:rsid w:val="0028253D"/>
    <w:rsid w:val="0028375F"/>
    <w:rsid w:val="00283C1E"/>
    <w:rsid w:val="00285E89"/>
    <w:rsid w:val="00286B86"/>
    <w:rsid w:val="0028738E"/>
    <w:rsid w:val="00287589"/>
    <w:rsid w:val="00290077"/>
    <w:rsid w:val="0029059A"/>
    <w:rsid w:val="00291570"/>
    <w:rsid w:val="002918A7"/>
    <w:rsid w:val="002919FE"/>
    <w:rsid w:val="0029230B"/>
    <w:rsid w:val="00292454"/>
    <w:rsid w:val="00292B59"/>
    <w:rsid w:val="002938FD"/>
    <w:rsid w:val="00294A3C"/>
    <w:rsid w:val="0029582D"/>
    <w:rsid w:val="00295E65"/>
    <w:rsid w:val="002973E5"/>
    <w:rsid w:val="00297565"/>
    <w:rsid w:val="002A091C"/>
    <w:rsid w:val="002A111C"/>
    <w:rsid w:val="002A1B86"/>
    <w:rsid w:val="002A1EA0"/>
    <w:rsid w:val="002A2048"/>
    <w:rsid w:val="002A35CE"/>
    <w:rsid w:val="002A46DF"/>
    <w:rsid w:val="002A518D"/>
    <w:rsid w:val="002A5413"/>
    <w:rsid w:val="002A5BDB"/>
    <w:rsid w:val="002A66B8"/>
    <w:rsid w:val="002B12EA"/>
    <w:rsid w:val="002B19BE"/>
    <w:rsid w:val="002B1FF8"/>
    <w:rsid w:val="002B2AB8"/>
    <w:rsid w:val="002B3369"/>
    <w:rsid w:val="002B3AE2"/>
    <w:rsid w:val="002B3CB5"/>
    <w:rsid w:val="002B40D6"/>
    <w:rsid w:val="002B4C7B"/>
    <w:rsid w:val="002B53D3"/>
    <w:rsid w:val="002B5797"/>
    <w:rsid w:val="002B58A0"/>
    <w:rsid w:val="002B6126"/>
    <w:rsid w:val="002B79D2"/>
    <w:rsid w:val="002B7D8D"/>
    <w:rsid w:val="002C032B"/>
    <w:rsid w:val="002C1B87"/>
    <w:rsid w:val="002C1B8A"/>
    <w:rsid w:val="002C21E2"/>
    <w:rsid w:val="002C2519"/>
    <w:rsid w:val="002C257F"/>
    <w:rsid w:val="002C282D"/>
    <w:rsid w:val="002C2B4C"/>
    <w:rsid w:val="002C45F6"/>
    <w:rsid w:val="002C4B39"/>
    <w:rsid w:val="002C4C70"/>
    <w:rsid w:val="002C5143"/>
    <w:rsid w:val="002C5651"/>
    <w:rsid w:val="002C585E"/>
    <w:rsid w:val="002C59C8"/>
    <w:rsid w:val="002C6870"/>
    <w:rsid w:val="002C7730"/>
    <w:rsid w:val="002C7CB2"/>
    <w:rsid w:val="002D083F"/>
    <w:rsid w:val="002D0923"/>
    <w:rsid w:val="002D0956"/>
    <w:rsid w:val="002D1168"/>
    <w:rsid w:val="002D5AA0"/>
    <w:rsid w:val="002D6585"/>
    <w:rsid w:val="002D6DAB"/>
    <w:rsid w:val="002D732F"/>
    <w:rsid w:val="002D7870"/>
    <w:rsid w:val="002D79C6"/>
    <w:rsid w:val="002E027B"/>
    <w:rsid w:val="002E14CA"/>
    <w:rsid w:val="002E5E68"/>
    <w:rsid w:val="002E6B90"/>
    <w:rsid w:val="002E7E8D"/>
    <w:rsid w:val="002F0004"/>
    <w:rsid w:val="002F2948"/>
    <w:rsid w:val="002F2A36"/>
    <w:rsid w:val="002F3195"/>
    <w:rsid w:val="002F3E60"/>
    <w:rsid w:val="002F416E"/>
    <w:rsid w:val="002F4322"/>
    <w:rsid w:val="002F6280"/>
    <w:rsid w:val="002F665B"/>
    <w:rsid w:val="003011F7"/>
    <w:rsid w:val="00302874"/>
    <w:rsid w:val="00302D19"/>
    <w:rsid w:val="003038B6"/>
    <w:rsid w:val="00305803"/>
    <w:rsid w:val="00307121"/>
    <w:rsid w:val="00307151"/>
    <w:rsid w:val="00310970"/>
    <w:rsid w:val="003119DE"/>
    <w:rsid w:val="0031215C"/>
    <w:rsid w:val="00312539"/>
    <w:rsid w:val="00312FCD"/>
    <w:rsid w:val="00314ACB"/>
    <w:rsid w:val="003157F7"/>
    <w:rsid w:val="00315B9C"/>
    <w:rsid w:val="00317FB6"/>
    <w:rsid w:val="0032049C"/>
    <w:rsid w:val="003218B0"/>
    <w:rsid w:val="00321E7C"/>
    <w:rsid w:val="00322B49"/>
    <w:rsid w:val="00322C0F"/>
    <w:rsid w:val="00322FED"/>
    <w:rsid w:val="00324A05"/>
    <w:rsid w:val="003252B2"/>
    <w:rsid w:val="00326970"/>
    <w:rsid w:val="00327694"/>
    <w:rsid w:val="00330799"/>
    <w:rsid w:val="0033211D"/>
    <w:rsid w:val="00332354"/>
    <w:rsid w:val="00332D0B"/>
    <w:rsid w:val="00333D0F"/>
    <w:rsid w:val="003345ED"/>
    <w:rsid w:val="00335A91"/>
    <w:rsid w:val="0033704A"/>
    <w:rsid w:val="00337B8F"/>
    <w:rsid w:val="00340D4C"/>
    <w:rsid w:val="00341FB8"/>
    <w:rsid w:val="003448D1"/>
    <w:rsid w:val="00346A5A"/>
    <w:rsid w:val="00347967"/>
    <w:rsid w:val="003479A3"/>
    <w:rsid w:val="00350FB4"/>
    <w:rsid w:val="003516A1"/>
    <w:rsid w:val="003525D0"/>
    <w:rsid w:val="00352793"/>
    <w:rsid w:val="003527B4"/>
    <w:rsid w:val="00354FB4"/>
    <w:rsid w:val="0035610B"/>
    <w:rsid w:val="00356128"/>
    <w:rsid w:val="003565F2"/>
    <w:rsid w:val="00357BAA"/>
    <w:rsid w:val="003620FB"/>
    <w:rsid w:val="003627F1"/>
    <w:rsid w:val="00362B8C"/>
    <w:rsid w:val="00363150"/>
    <w:rsid w:val="003636E4"/>
    <w:rsid w:val="00364EE3"/>
    <w:rsid w:val="003655C5"/>
    <w:rsid w:val="0036715D"/>
    <w:rsid w:val="003674A3"/>
    <w:rsid w:val="003675AD"/>
    <w:rsid w:val="00367F56"/>
    <w:rsid w:val="00370000"/>
    <w:rsid w:val="003700C3"/>
    <w:rsid w:val="00370139"/>
    <w:rsid w:val="003711F0"/>
    <w:rsid w:val="00374704"/>
    <w:rsid w:val="00374776"/>
    <w:rsid w:val="00375484"/>
    <w:rsid w:val="00375CF2"/>
    <w:rsid w:val="0037643C"/>
    <w:rsid w:val="003771E2"/>
    <w:rsid w:val="003775A9"/>
    <w:rsid w:val="00377AE4"/>
    <w:rsid w:val="003800AB"/>
    <w:rsid w:val="00380440"/>
    <w:rsid w:val="003807F9"/>
    <w:rsid w:val="0038089F"/>
    <w:rsid w:val="00381360"/>
    <w:rsid w:val="00381467"/>
    <w:rsid w:val="003817B1"/>
    <w:rsid w:val="00381B8B"/>
    <w:rsid w:val="00382501"/>
    <w:rsid w:val="00383D27"/>
    <w:rsid w:val="0038448A"/>
    <w:rsid w:val="00384803"/>
    <w:rsid w:val="00385CFE"/>
    <w:rsid w:val="00387127"/>
    <w:rsid w:val="00387E3F"/>
    <w:rsid w:val="003904EC"/>
    <w:rsid w:val="00390BF5"/>
    <w:rsid w:val="00391349"/>
    <w:rsid w:val="00392932"/>
    <w:rsid w:val="00393C47"/>
    <w:rsid w:val="00393D69"/>
    <w:rsid w:val="0039402F"/>
    <w:rsid w:val="00396CAB"/>
    <w:rsid w:val="00396CEA"/>
    <w:rsid w:val="00397740"/>
    <w:rsid w:val="00397756"/>
    <w:rsid w:val="00397BB6"/>
    <w:rsid w:val="003A01B4"/>
    <w:rsid w:val="003A0E90"/>
    <w:rsid w:val="003A2C2D"/>
    <w:rsid w:val="003A2E5E"/>
    <w:rsid w:val="003A3388"/>
    <w:rsid w:val="003A33E6"/>
    <w:rsid w:val="003A4F27"/>
    <w:rsid w:val="003A4F73"/>
    <w:rsid w:val="003A50B2"/>
    <w:rsid w:val="003A5E9F"/>
    <w:rsid w:val="003A73C7"/>
    <w:rsid w:val="003B028E"/>
    <w:rsid w:val="003B058E"/>
    <w:rsid w:val="003B05AC"/>
    <w:rsid w:val="003B0832"/>
    <w:rsid w:val="003B1D66"/>
    <w:rsid w:val="003B1FC4"/>
    <w:rsid w:val="003B20CC"/>
    <w:rsid w:val="003B28D8"/>
    <w:rsid w:val="003B3435"/>
    <w:rsid w:val="003B45F6"/>
    <w:rsid w:val="003B560A"/>
    <w:rsid w:val="003B58CC"/>
    <w:rsid w:val="003B5AB3"/>
    <w:rsid w:val="003B5F33"/>
    <w:rsid w:val="003B6272"/>
    <w:rsid w:val="003B6765"/>
    <w:rsid w:val="003B77B8"/>
    <w:rsid w:val="003B7C6C"/>
    <w:rsid w:val="003C04D0"/>
    <w:rsid w:val="003C11A9"/>
    <w:rsid w:val="003C1314"/>
    <w:rsid w:val="003C1BB4"/>
    <w:rsid w:val="003C1D34"/>
    <w:rsid w:val="003C4433"/>
    <w:rsid w:val="003C5C1D"/>
    <w:rsid w:val="003C5CC9"/>
    <w:rsid w:val="003C7EA3"/>
    <w:rsid w:val="003D1860"/>
    <w:rsid w:val="003D1F8C"/>
    <w:rsid w:val="003D387F"/>
    <w:rsid w:val="003D3A91"/>
    <w:rsid w:val="003D4E64"/>
    <w:rsid w:val="003D52DA"/>
    <w:rsid w:val="003D5711"/>
    <w:rsid w:val="003D580D"/>
    <w:rsid w:val="003D6F3B"/>
    <w:rsid w:val="003D7AA2"/>
    <w:rsid w:val="003D7E79"/>
    <w:rsid w:val="003E09EA"/>
    <w:rsid w:val="003E1C9B"/>
    <w:rsid w:val="003E2E9C"/>
    <w:rsid w:val="003E3F04"/>
    <w:rsid w:val="003E5984"/>
    <w:rsid w:val="003E5A32"/>
    <w:rsid w:val="003E6097"/>
    <w:rsid w:val="003E6F59"/>
    <w:rsid w:val="003E7E91"/>
    <w:rsid w:val="003F04EB"/>
    <w:rsid w:val="003F3172"/>
    <w:rsid w:val="003F3BEE"/>
    <w:rsid w:val="003F67FC"/>
    <w:rsid w:val="004000EF"/>
    <w:rsid w:val="00400196"/>
    <w:rsid w:val="00401387"/>
    <w:rsid w:val="0040148D"/>
    <w:rsid w:val="0040196F"/>
    <w:rsid w:val="0040391D"/>
    <w:rsid w:val="0040410B"/>
    <w:rsid w:val="00404181"/>
    <w:rsid w:val="0040536A"/>
    <w:rsid w:val="00405BFB"/>
    <w:rsid w:val="00406C0F"/>
    <w:rsid w:val="00407903"/>
    <w:rsid w:val="004103FD"/>
    <w:rsid w:val="004105A7"/>
    <w:rsid w:val="00411D82"/>
    <w:rsid w:val="004121F8"/>
    <w:rsid w:val="0041274C"/>
    <w:rsid w:val="004135C9"/>
    <w:rsid w:val="004145C2"/>
    <w:rsid w:val="00415980"/>
    <w:rsid w:val="00415982"/>
    <w:rsid w:val="00415A40"/>
    <w:rsid w:val="00415D30"/>
    <w:rsid w:val="004165FA"/>
    <w:rsid w:val="00416FCE"/>
    <w:rsid w:val="00417BEB"/>
    <w:rsid w:val="0042090F"/>
    <w:rsid w:val="0042096B"/>
    <w:rsid w:val="00422CD1"/>
    <w:rsid w:val="00422D61"/>
    <w:rsid w:val="004234B9"/>
    <w:rsid w:val="00423A04"/>
    <w:rsid w:val="00423C5C"/>
    <w:rsid w:val="00423D70"/>
    <w:rsid w:val="00424968"/>
    <w:rsid w:val="00424BE8"/>
    <w:rsid w:val="004264E4"/>
    <w:rsid w:val="004267EE"/>
    <w:rsid w:val="00427B90"/>
    <w:rsid w:val="004308D8"/>
    <w:rsid w:val="004310BF"/>
    <w:rsid w:val="004316C1"/>
    <w:rsid w:val="0043356A"/>
    <w:rsid w:val="004341B6"/>
    <w:rsid w:val="00434B54"/>
    <w:rsid w:val="00434E79"/>
    <w:rsid w:val="004373D5"/>
    <w:rsid w:val="00437E2B"/>
    <w:rsid w:val="00440BD1"/>
    <w:rsid w:val="00441976"/>
    <w:rsid w:val="00442448"/>
    <w:rsid w:val="00442E7B"/>
    <w:rsid w:val="00443044"/>
    <w:rsid w:val="004435DC"/>
    <w:rsid w:val="00443808"/>
    <w:rsid w:val="00443E67"/>
    <w:rsid w:val="0044408F"/>
    <w:rsid w:val="004442CD"/>
    <w:rsid w:val="004446FC"/>
    <w:rsid w:val="004450CA"/>
    <w:rsid w:val="0044563A"/>
    <w:rsid w:val="00446121"/>
    <w:rsid w:val="0044648A"/>
    <w:rsid w:val="00450CA3"/>
    <w:rsid w:val="00452F0F"/>
    <w:rsid w:val="00453192"/>
    <w:rsid w:val="00454BCB"/>
    <w:rsid w:val="00454C81"/>
    <w:rsid w:val="00455D97"/>
    <w:rsid w:val="004566E3"/>
    <w:rsid w:val="00456793"/>
    <w:rsid w:val="00463451"/>
    <w:rsid w:val="00463CAD"/>
    <w:rsid w:val="00464414"/>
    <w:rsid w:val="0046574B"/>
    <w:rsid w:val="004659B6"/>
    <w:rsid w:val="00466101"/>
    <w:rsid w:val="004723DC"/>
    <w:rsid w:val="00472C4F"/>
    <w:rsid w:val="00473607"/>
    <w:rsid w:val="0047744D"/>
    <w:rsid w:val="0047785F"/>
    <w:rsid w:val="004779B9"/>
    <w:rsid w:val="00480E53"/>
    <w:rsid w:val="004815A0"/>
    <w:rsid w:val="00482DA8"/>
    <w:rsid w:val="00483BE1"/>
    <w:rsid w:val="00484B4A"/>
    <w:rsid w:val="00486350"/>
    <w:rsid w:val="00490A32"/>
    <w:rsid w:val="004938F5"/>
    <w:rsid w:val="00493EB2"/>
    <w:rsid w:val="0049475D"/>
    <w:rsid w:val="00494AB5"/>
    <w:rsid w:val="00496F58"/>
    <w:rsid w:val="004979F5"/>
    <w:rsid w:val="00497DB0"/>
    <w:rsid w:val="00497F1A"/>
    <w:rsid w:val="004A1054"/>
    <w:rsid w:val="004A2481"/>
    <w:rsid w:val="004A2E71"/>
    <w:rsid w:val="004A3050"/>
    <w:rsid w:val="004A331D"/>
    <w:rsid w:val="004A3FF8"/>
    <w:rsid w:val="004A44BB"/>
    <w:rsid w:val="004A4604"/>
    <w:rsid w:val="004A4BAB"/>
    <w:rsid w:val="004A505E"/>
    <w:rsid w:val="004A5C4D"/>
    <w:rsid w:val="004A60CF"/>
    <w:rsid w:val="004A6FA8"/>
    <w:rsid w:val="004A70A7"/>
    <w:rsid w:val="004B09D5"/>
    <w:rsid w:val="004B0E3F"/>
    <w:rsid w:val="004B0F4D"/>
    <w:rsid w:val="004B166D"/>
    <w:rsid w:val="004B296E"/>
    <w:rsid w:val="004B5129"/>
    <w:rsid w:val="004B56A3"/>
    <w:rsid w:val="004B5C28"/>
    <w:rsid w:val="004C0ADC"/>
    <w:rsid w:val="004C101C"/>
    <w:rsid w:val="004C11C0"/>
    <w:rsid w:val="004C2C6F"/>
    <w:rsid w:val="004C2D13"/>
    <w:rsid w:val="004C3825"/>
    <w:rsid w:val="004C45BA"/>
    <w:rsid w:val="004C58A3"/>
    <w:rsid w:val="004C6E43"/>
    <w:rsid w:val="004C7C01"/>
    <w:rsid w:val="004D1070"/>
    <w:rsid w:val="004D1B87"/>
    <w:rsid w:val="004D28E5"/>
    <w:rsid w:val="004D41F7"/>
    <w:rsid w:val="004D4B55"/>
    <w:rsid w:val="004D4E09"/>
    <w:rsid w:val="004E0F40"/>
    <w:rsid w:val="004E16D3"/>
    <w:rsid w:val="004E1D29"/>
    <w:rsid w:val="004E289C"/>
    <w:rsid w:val="004E5107"/>
    <w:rsid w:val="004E541F"/>
    <w:rsid w:val="004E5FF1"/>
    <w:rsid w:val="004E7121"/>
    <w:rsid w:val="004F25C9"/>
    <w:rsid w:val="004F2715"/>
    <w:rsid w:val="004F3792"/>
    <w:rsid w:val="004F38DD"/>
    <w:rsid w:val="004F6D99"/>
    <w:rsid w:val="004F7D72"/>
    <w:rsid w:val="0050012E"/>
    <w:rsid w:val="0050022C"/>
    <w:rsid w:val="00500CE3"/>
    <w:rsid w:val="00500DD9"/>
    <w:rsid w:val="00500E55"/>
    <w:rsid w:val="00501DE4"/>
    <w:rsid w:val="005023CF"/>
    <w:rsid w:val="00502497"/>
    <w:rsid w:val="00502CE1"/>
    <w:rsid w:val="0050381B"/>
    <w:rsid w:val="00506C24"/>
    <w:rsid w:val="005079DD"/>
    <w:rsid w:val="00507B90"/>
    <w:rsid w:val="00510C12"/>
    <w:rsid w:val="00511C0F"/>
    <w:rsid w:val="0051285D"/>
    <w:rsid w:val="00512DD3"/>
    <w:rsid w:val="00512EDE"/>
    <w:rsid w:val="00513151"/>
    <w:rsid w:val="0051489B"/>
    <w:rsid w:val="00514A81"/>
    <w:rsid w:val="00515A07"/>
    <w:rsid w:val="00515D8B"/>
    <w:rsid w:val="00515E76"/>
    <w:rsid w:val="0051627D"/>
    <w:rsid w:val="00516CAC"/>
    <w:rsid w:val="0051790C"/>
    <w:rsid w:val="005213E6"/>
    <w:rsid w:val="005221B2"/>
    <w:rsid w:val="0052276C"/>
    <w:rsid w:val="00522CD8"/>
    <w:rsid w:val="00522D10"/>
    <w:rsid w:val="00523489"/>
    <w:rsid w:val="00523D7D"/>
    <w:rsid w:val="005252AA"/>
    <w:rsid w:val="0052591C"/>
    <w:rsid w:val="00525DB2"/>
    <w:rsid w:val="0052623F"/>
    <w:rsid w:val="005266F3"/>
    <w:rsid w:val="00526DE1"/>
    <w:rsid w:val="005274CF"/>
    <w:rsid w:val="00527576"/>
    <w:rsid w:val="00530331"/>
    <w:rsid w:val="00530DB4"/>
    <w:rsid w:val="005328CF"/>
    <w:rsid w:val="00534390"/>
    <w:rsid w:val="00534FDD"/>
    <w:rsid w:val="00535084"/>
    <w:rsid w:val="005351A0"/>
    <w:rsid w:val="00535F0B"/>
    <w:rsid w:val="005360F9"/>
    <w:rsid w:val="005372B5"/>
    <w:rsid w:val="00537575"/>
    <w:rsid w:val="005407EA"/>
    <w:rsid w:val="00544EFD"/>
    <w:rsid w:val="00545477"/>
    <w:rsid w:val="00545E20"/>
    <w:rsid w:val="00546DD6"/>
    <w:rsid w:val="0054725D"/>
    <w:rsid w:val="00547703"/>
    <w:rsid w:val="00552628"/>
    <w:rsid w:val="0055451A"/>
    <w:rsid w:val="00554537"/>
    <w:rsid w:val="00554609"/>
    <w:rsid w:val="00555CC1"/>
    <w:rsid w:val="00556025"/>
    <w:rsid w:val="0055606B"/>
    <w:rsid w:val="005569C7"/>
    <w:rsid w:val="00556C94"/>
    <w:rsid w:val="005571C4"/>
    <w:rsid w:val="005608F6"/>
    <w:rsid w:val="00560ECC"/>
    <w:rsid w:val="0056129C"/>
    <w:rsid w:val="005619A2"/>
    <w:rsid w:val="005619EC"/>
    <w:rsid w:val="00562365"/>
    <w:rsid w:val="00562E36"/>
    <w:rsid w:val="00564A62"/>
    <w:rsid w:val="00565208"/>
    <w:rsid w:val="005662F6"/>
    <w:rsid w:val="00566BC5"/>
    <w:rsid w:val="00567317"/>
    <w:rsid w:val="00567A7A"/>
    <w:rsid w:val="00567B85"/>
    <w:rsid w:val="005702C3"/>
    <w:rsid w:val="005704EA"/>
    <w:rsid w:val="00570F70"/>
    <w:rsid w:val="00572E88"/>
    <w:rsid w:val="0057308C"/>
    <w:rsid w:val="005737CE"/>
    <w:rsid w:val="005739E3"/>
    <w:rsid w:val="00573CC6"/>
    <w:rsid w:val="00573E18"/>
    <w:rsid w:val="005747B4"/>
    <w:rsid w:val="00574969"/>
    <w:rsid w:val="00576AF6"/>
    <w:rsid w:val="00576C3A"/>
    <w:rsid w:val="00576FF1"/>
    <w:rsid w:val="005771AD"/>
    <w:rsid w:val="0057755E"/>
    <w:rsid w:val="00577CB0"/>
    <w:rsid w:val="00580101"/>
    <w:rsid w:val="005814EA"/>
    <w:rsid w:val="005831CF"/>
    <w:rsid w:val="00583EE4"/>
    <w:rsid w:val="0058550C"/>
    <w:rsid w:val="00587288"/>
    <w:rsid w:val="005900FD"/>
    <w:rsid w:val="005908A0"/>
    <w:rsid w:val="005919E1"/>
    <w:rsid w:val="00592A85"/>
    <w:rsid w:val="0059397A"/>
    <w:rsid w:val="00593C29"/>
    <w:rsid w:val="00596386"/>
    <w:rsid w:val="00596537"/>
    <w:rsid w:val="005965DD"/>
    <w:rsid w:val="00597AC6"/>
    <w:rsid w:val="005A0275"/>
    <w:rsid w:val="005A05AC"/>
    <w:rsid w:val="005A161F"/>
    <w:rsid w:val="005A16B0"/>
    <w:rsid w:val="005A1846"/>
    <w:rsid w:val="005A36BF"/>
    <w:rsid w:val="005A3D59"/>
    <w:rsid w:val="005A72E1"/>
    <w:rsid w:val="005B14DB"/>
    <w:rsid w:val="005B1686"/>
    <w:rsid w:val="005B19A6"/>
    <w:rsid w:val="005B19B2"/>
    <w:rsid w:val="005B36F6"/>
    <w:rsid w:val="005B4B6B"/>
    <w:rsid w:val="005B67C3"/>
    <w:rsid w:val="005B7EE4"/>
    <w:rsid w:val="005C2DD0"/>
    <w:rsid w:val="005C3532"/>
    <w:rsid w:val="005C38EA"/>
    <w:rsid w:val="005C463E"/>
    <w:rsid w:val="005C4DA5"/>
    <w:rsid w:val="005C63CF"/>
    <w:rsid w:val="005C65CF"/>
    <w:rsid w:val="005C7D32"/>
    <w:rsid w:val="005D1120"/>
    <w:rsid w:val="005D1E15"/>
    <w:rsid w:val="005D2530"/>
    <w:rsid w:val="005D2608"/>
    <w:rsid w:val="005D3BF0"/>
    <w:rsid w:val="005D3C9C"/>
    <w:rsid w:val="005D5632"/>
    <w:rsid w:val="005D5769"/>
    <w:rsid w:val="005D6FD2"/>
    <w:rsid w:val="005E00A6"/>
    <w:rsid w:val="005E0E52"/>
    <w:rsid w:val="005E128A"/>
    <w:rsid w:val="005E496D"/>
    <w:rsid w:val="005E4A39"/>
    <w:rsid w:val="005E5DE5"/>
    <w:rsid w:val="005E6DEB"/>
    <w:rsid w:val="005F21F9"/>
    <w:rsid w:val="005F2FA4"/>
    <w:rsid w:val="005F323A"/>
    <w:rsid w:val="005F4389"/>
    <w:rsid w:val="005F5434"/>
    <w:rsid w:val="005F5B8C"/>
    <w:rsid w:val="005F64D0"/>
    <w:rsid w:val="005F64E3"/>
    <w:rsid w:val="005F6EC6"/>
    <w:rsid w:val="00600060"/>
    <w:rsid w:val="0060560D"/>
    <w:rsid w:val="006079E1"/>
    <w:rsid w:val="00607DAB"/>
    <w:rsid w:val="00610C5C"/>
    <w:rsid w:val="006122A2"/>
    <w:rsid w:val="00612C5D"/>
    <w:rsid w:val="006131C2"/>
    <w:rsid w:val="00614182"/>
    <w:rsid w:val="00614504"/>
    <w:rsid w:val="006161A5"/>
    <w:rsid w:val="00616DAE"/>
    <w:rsid w:val="0061777C"/>
    <w:rsid w:val="00617D4B"/>
    <w:rsid w:val="00620AB0"/>
    <w:rsid w:val="00621CC4"/>
    <w:rsid w:val="00622B63"/>
    <w:rsid w:val="006238BF"/>
    <w:rsid w:val="006245E8"/>
    <w:rsid w:val="00625108"/>
    <w:rsid w:val="006257A4"/>
    <w:rsid w:val="006263DC"/>
    <w:rsid w:val="00630AD7"/>
    <w:rsid w:val="00630BB3"/>
    <w:rsid w:val="00631A7B"/>
    <w:rsid w:val="00631B29"/>
    <w:rsid w:val="006334B9"/>
    <w:rsid w:val="006335E6"/>
    <w:rsid w:val="00634A7A"/>
    <w:rsid w:val="00635628"/>
    <w:rsid w:val="00635F04"/>
    <w:rsid w:val="006368C7"/>
    <w:rsid w:val="0063721C"/>
    <w:rsid w:val="00640FCE"/>
    <w:rsid w:val="0064110A"/>
    <w:rsid w:val="00641149"/>
    <w:rsid w:val="006422D6"/>
    <w:rsid w:val="0064271F"/>
    <w:rsid w:val="00643E06"/>
    <w:rsid w:val="00645E67"/>
    <w:rsid w:val="006469DA"/>
    <w:rsid w:val="00647B88"/>
    <w:rsid w:val="00647D90"/>
    <w:rsid w:val="00651E03"/>
    <w:rsid w:val="00652D4D"/>
    <w:rsid w:val="00654734"/>
    <w:rsid w:val="006549D1"/>
    <w:rsid w:val="00654E4D"/>
    <w:rsid w:val="00655343"/>
    <w:rsid w:val="006567A8"/>
    <w:rsid w:val="00656F1C"/>
    <w:rsid w:val="006602D3"/>
    <w:rsid w:val="006604EE"/>
    <w:rsid w:val="00662011"/>
    <w:rsid w:val="0066359E"/>
    <w:rsid w:val="00665758"/>
    <w:rsid w:val="00665B52"/>
    <w:rsid w:val="0066655C"/>
    <w:rsid w:val="006704FF"/>
    <w:rsid w:val="0067080E"/>
    <w:rsid w:val="0067217C"/>
    <w:rsid w:val="00672B12"/>
    <w:rsid w:val="0067355B"/>
    <w:rsid w:val="00673AA7"/>
    <w:rsid w:val="00673EB1"/>
    <w:rsid w:val="006741BA"/>
    <w:rsid w:val="00674E61"/>
    <w:rsid w:val="006753FF"/>
    <w:rsid w:val="00676F38"/>
    <w:rsid w:val="006805DE"/>
    <w:rsid w:val="0068074D"/>
    <w:rsid w:val="006810AA"/>
    <w:rsid w:val="00682AC8"/>
    <w:rsid w:val="00683735"/>
    <w:rsid w:val="00684A4F"/>
    <w:rsid w:val="00684B9E"/>
    <w:rsid w:val="0068515B"/>
    <w:rsid w:val="00685A11"/>
    <w:rsid w:val="00686184"/>
    <w:rsid w:val="006864C2"/>
    <w:rsid w:val="00686F50"/>
    <w:rsid w:val="00691C14"/>
    <w:rsid w:val="00691CED"/>
    <w:rsid w:val="00692056"/>
    <w:rsid w:val="00693CA1"/>
    <w:rsid w:val="00693F28"/>
    <w:rsid w:val="006940F1"/>
    <w:rsid w:val="00695463"/>
    <w:rsid w:val="00695E60"/>
    <w:rsid w:val="0069722E"/>
    <w:rsid w:val="00697DBC"/>
    <w:rsid w:val="006A03E1"/>
    <w:rsid w:val="006A0626"/>
    <w:rsid w:val="006A0F7E"/>
    <w:rsid w:val="006A1DAD"/>
    <w:rsid w:val="006A1FC1"/>
    <w:rsid w:val="006A2B1F"/>
    <w:rsid w:val="006A3DDE"/>
    <w:rsid w:val="006A4BF4"/>
    <w:rsid w:val="006A4D4D"/>
    <w:rsid w:val="006A4E93"/>
    <w:rsid w:val="006A5B1D"/>
    <w:rsid w:val="006A6641"/>
    <w:rsid w:val="006A71CB"/>
    <w:rsid w:val="006A7D8D"/>
    <w:rsid w:val="006B00C4"/>
    <w:rsid w:val="006B04AE"/>
    <w:rsid w:val="006B066E"/>
    <w:rsid w:val="006B0B05"/>
    <w:rsid w:val="006B0E65"/>
    <w:rsid w:val="006B0F77"/>
    <w:rsid w:val="006B154D"/>
    <w:rsid w:val="006B249C"/>
    <w:rsid w:val="006B25F6"/>
    <w:rsid w:val="006B565C"/>
    <w:rsid w:val="006B5E93"/>
    <w:rsid w:val="006B6F71"/>
    <w:rsid w:val="006B7721"/>
    <w:rsid w:val="006B7874"/>
    <w:rsid w:val="006C0A4F"/>
    <w:rsid w:val="006C117C"/>
    <w:rsid w:val="006C2138"/>
    <w:rsid w:val="006C269C"/>
    <w:rsid w:val="006C531B"/>
    <w:rsid w:val="006C53E5"/>
    <w:rsid w:val="006C555F"/>
    <w:rsid w:val="006C76E2"/>
    <w:rsid w:val="006C7B96"/>
    <w:rsid w:val="006D0850"/>
    <w:rsid w:val="006D2F57"/>
    <w:rsid w:val="006D3842"/>
    <w:rsid w:val="006D5A53"/>
    <w:rsid w:val="006D5B0F"/>
    <w:rsid w:val="006D6D55"/>
    <w:rsid w:val="006D76B0"/>
    <w:rsid w:val="006D7ADC"/>
    <w:rsid w:val="006E0983"/>
    <w:rsid w:val="006E1150"/>
    <w:rsid w:val="006E57F1"/>
    <w:rsid w:val="006E6478"/>
    <w:rsid w:val="006E679F"/>
    <w:rsid w:val="006E6D99"/>
    <w:rsid w:val="006E7781"/>
    <w:rsid w:val="006F076E"/>
    <w:rsid w:val="006F1A5B"/>
    <w:rsid w:val="006F1FFE"/>
    <w:rsid w:val="006F2245"/>
    <w:rsid w:val="006F246F"/>
    <w:rsid w:val="006F2BCB"/>
    <w:rsid w:val="006F37BD"/>
    <w:rsid w:val="006F46EC"/>
    <w:rsid w:val="006F4723"/>
    <w:rsid w:val="006F52D4"/>
    <w:rsid w:val="006F55C0"/>
    <w:rsid w:val="006F5BCC"/>
    <w:rsid w:val="006F602C"/>
    <w:rsid w:val="006F6176"/>
    <w:rsid w:val="006F6CA6"/>
    <w:rsid w:val="006F6FD1"/>
    <w:rsid w:val="00700087"/>
    <w:rsid w:val="0070049D"/>
    <w:rsid w:val="00701928"/>
    <w:rsid w:val="0070268D"/>
    <w:rsid w:val="007027F4"/>
    <w:rsid w:val="007035F4"/>
    <w:rsid w:val="007036CF"/>
    <w:rsid w:val="007045B8"/>
    <w:rsid w:val="007046C5"/>
    <w:rsid w:val="00704E9B"/>
    <w:rsid w:val="00705259"/>
    <w:rsid w:val="00705813"/>
    <w:rsid w:val="007114B5"/>
    <w:rsid w:val="00715F08"/>
    <w:rsid w:val="007166A0"/>
    <w:rsid w:val="007170B4"/>
    <w:rsid w:val="00717141"/>
    <w:rsid w:val="007172C1"/>
    <w:rsid w:val="007179AD"/>
    <w:rsid w:val="007179C6"/>
    <w:rsid w:val="00717F86"/>
    <w:rsid w:val="00721ED6"/>
    <w:rsid w:val="007221A3"/>
    <w:rsid w:val="0072233D"/>
    <w:rsid w:val="00724105"/>
    <w:rsid w:val="00724993"/>
    <w:rsid w:val="007256D7"/>
    <w:rsid w:val="00725772"/>
    <w:rsid w:val="00725C4F"/>
    <w:rsid w:val="00726224"/>
    <w:rsid w:val="00726B08"/>
    <w:rsid w:val="00727582"/>
    <w:rsid w:val="00727F8B"/>
    <w:rsid w:val="0073016A"/>
    <w:rsid w:val="00730219"/>
    <w:rsid w:val="00730D30"/>
    <w:rsid w:val="00731695"/>
    <w:rsid w:val="00732E2B"/>
    <w:rsid w:val="00733B94"/>
    <w:rsid w:val="007368C7"/>
    <w:rsid w:val="00740DA4"/>
    <w:rsid w:val="0074130C"/>
    <w:rsid w:val="007429C8"/>
    <w:rsid w:val="00742A3C"/>
    <w:rsid w:val="0074458C"/>
    <w:rsid w:val="00744805"/>
    <w:rsid w:val="00745403"/>
    <w:rsid w:val="007455AF"/>
    <w:rsid w:val="00745DD2"/>
    <w:rsid w:val="00747246"/>
    <w:rsid w:val="00747F69"/>
    <w:rsid w:val="0075003C"/>
    <w:rsid w:val="007513B1"/>
    <w:rsid w:val="00751BDB"/>
    <w:rsid w:val="00751CD6"/>
    <w:rsid w:val="007521F0"/>
    <w:rsid w:val="00752FB5"/>
    <w:rsid w:val="00753F27"/>
    <w:rsid w:val="0075422D"/>
    <w:rsid w:val="00754AAD"/>
    <w:rsid w:val="00754ABF"/>
    <w:rsid w:val="0075577B"/>
    <w:rsid w:val="00756867"/>
    <w:rsid w:val="00761D24"/>
    <w:rsid w:val="00762302"/>
    <w:rsid w:val="00763974"/>
    <w:rsid w:val="00765A23"/>
    <w:rsid w:val="00765FF1"/>
    <w:rsid w:val="00767344"/>
    <w:rsid w:val="0076773D"/>
    <w:rsid w:val="0076799A"/>
    <w:rsid w:val="007700AF"/>
    <w:rsid w:val="007710A5"/>
    <w:rsid w:val="007714E0"/>
    <w:rsid w:val="0077161A"/>
    <w:rsid w:val="007719E9"/>
    <w:rsid w:val="0077223D"/>
    <w:rsid w:val="007724A5"/>
    <w:rsid w:val="00772517"/>
    <w:rsid w:val="00772F0E"/>
    <w:rsid w:val="00773AD0"/>
    <w:rsid w:val="007750DF"/>
    <w:rsid w:val="00775543"/>
    <w:rsid w:val="00775C1F"/>
    <w:rsid w:val="00775D14"/>
    <w:rsid w:val="007773CC"/>
    <w:rsid w:val="007808A5"/>
    <w:rsid w:val="00780C2A"/>
    <w:rsid w:val="00780D89"/>
    <w:rsid w:val="007812CA"/>
    <w:rsid w:val="0078191F"/>
    <w:rsid w:val="00781990"/>
    <w:rsid w:val="0078205D"/>
    <w:rsid w:val="00782257"/>
    <w:rsid w:val="00783A39"/>
    <w:rsid w:val="00783D71"/>
    <w:rsid w:val="00783E30"/>
    <w:rsid w:val="00786256"/>
    <w:rsid w:val="00787178"/>
    <w:rsid w:val="007904FC"/>
    <w:rsid w:val="007907EA"/>
    <w:rsid w:val="00791B51"/>
    <w:rsid w:val="00792512"/>
    <w:rsid w:val="0079295F"/>
    <w:rsid w:val="00792E06"/>
    <w:rsid w:val="007948EB"/>
    <w:rsid w:val="007A002C"/>
    <w:rsid w:val="007A0315"/>
    <w:rsid w:val="007A09F6"/>
    <w:rsid w:val="007A2349"/>
    <w:rsid w:val="007A2385"/>
    <w:rsid w:val="007A3BE3"/>
    <w:rsid w:val="007A3CEC"/>
    <w:rsid w:val="007A4525"/>
    <w:rsid w:val="007A4AE8"/>
    <w:rsid w:val="007A54EF"/>
    <w:rsid w:val="007A5CB1"/>
    <w:rsid w:val="007A6A6E"/>
    <w:rsid w:val="007A7E21"/>
    <w:rsid w:val="007B008E"/>
    <w:rsid w:val="007B0CE0"/>
    <w:rsid w:val="007B10E8"/>
    <w:rsid w:val="007B1ABD"/>
    <w:rsid w:val="007B249B"/>
    <w:rsid w:val="007B2F04"/>
    <w:rsid w:val="007B2F56"/>
    <w:rsid w:val="007B3200"/>
    <w:rsid w:val="007B6C74"/>
    <w:rsid w:val="007B6FFD"/>
    <w:rsid w:val="007B74D8"/>
    <w:rsid w:val="007B77B4"/>
    <w:rsid w:val="007B7CD7"/>
    <w:rsid w:val="007B7EFA"/>
    <w:rsid w:val="007C0DB8"/>
    <w:rsid w:val="007C1B25"/>
    <w:rsid w:val="007C2214"/>
    <w:rsid w:val="007C2FFA"/>
    <w:rsid w:val="007C3BE8"/>
    <w:rsid w:val="007C3EB0"/>
    <w:rsid w:val="007C40A3"/>
    <w:rsid w:val="007C51F5"/>
    <w:rsid w:val="007C56CF"/>
    <w:rsid w:val="007C61CD"/>
    <w:rsid w:val="007C663A"/>
    <w:rsid w:val="007D043B"/>
    <w:rsid w:val="007D0609"/>
    <w:rsid w:val="007D07CF"/>
    <w:rsid w:val="007D12C6"/>
    <w:rsid w:val="007D16AB"/>
    <w:rsid w:val="007D3D61"/>
    <w:rsid w:val="007D461C"/>
    <w:rsid w:val="007D5991"/>
    <w:rsid w:val="007D7D02"/>
    <w:rsid w:val="007E0369"/>
    <w:rsid w:val="007E03B0"/>
    <w:rsid w:val="007E051B"/>
    <w:rsid w:val="007E1492"/>
    <w:rsid w:val="007E195C"/>
    <w:rsid w:val="007E21D2"/>
    <w:rsid w:val="007E30B7"/>
    <w:rsid w:val="007E3929"/>
    <w:rsid w:val="007E3FC3"/>
    <w:rsid w:val="007E48E7"/>
    <w:rsid w:val="007E5294"/>
    <w:rsid w:val="007E5446"/>
    <w:rsid w:val="007E61E6"/>
    <w:rsid w:val="007F1293"/>
    <w:rsid w:val="007F302F"/>
    <w:rsid w:val="007F30F0"/>
    <w:rsid w:val="007F3C8A"/>
    <w:rsid w:val="007F5186"/>
    <w:rsid w:val="007F51D9"/>
    <w:rsid w:val="007F5555"/>
    <w:rsid w:val="007F613D"/>
    <w:rsid w:val="007F67FE"/>
    <w:rsid w:val="007F78C9"/>
    <w:rsid w:val="007F7937"/>
    <w:rsid w:val="007F7C5F"/>
    <w:rsid w:val="00800372"/>
    <w:rsid w:val="00800E68"/>
    <w:rsid w:val="00801F30"/>
    <w:rsid w:val="00802D25"/>
    <w:rsid w:val="008030C7"/>
    <w:rsid w:val="0080498D"/>
    <w:rsid w:val="00805FB1"/>
    <w:rsid w:val="0080691B"/>
    <w:rsid w:val="00806E35"/>
    <w:rsid w:val="0081030E"/>
    <w:rsid w:val="0081085E"/>
    <w:rsid w:val="0081132A"/>
    <w:rsid w:val="0081367A"/>
    <w:rsid w:val="00813DA7"/>
    <w:rsid w:val="0081422C"/>
    <w:rsid w:val="008142AB"/>
    <w:rsid w:val="008144F9"/>
    <w:rsid w:val="00814913"/>
    <w:rsid w:val="00815526"/>
    <w:rsid w:val="00815BFF"/>
    <w:rsid w:val="00816C35"/>
    <w:rsid w:val="00817793"/>
    <w:rsid w:val="00817FCE"/>
    <w:rsid w:val="00820265"/>
    <w:rsid w:val="00820ED2"/>
    <w:rsid w:val="0082265B"/>
    <w:rsid w:val="008237F9"/>
    <w:rsid w:val="00823A5D"/>
    <w:rsid w:val="008249D0"/>
    <w:rsid w:val="00826BCC"/>
    <w:rsid w:val="00827128"/>
    <w:rsid w:val="008272B2"/>
    <w:rsid w:val="00827EA9"/>
    <w:rsid w:val="00830C03"/>
    <w:rsid w:val="00830E23"/>
    <w:rsid w:val="00832469"/>
    <w:rsid w:val="00832646"/>
    <w:rsid w:val="00832A79"/>
    <w:rsid w:val="00834E7E"/>
    <w:rsid w:val="00835237"/>
    <w:rsid w:val="00835C15"/>
    <w:rsid w:val="008366AE"/>
    <w:rsid w:val="0083774D"/>
    <w:rsid w:val="008377B9"/>
    <w:rsid w:val="0084079B"/>
    <w:rsid w:val="00840CBD"/>
    <w:rsid w:val="008410C5"/>
    <w:rsid w:val="00841C75"/>
    <w:rsid w:val="008421C6"/>
    <w:rsid w:val="00842D94"/>
    <w:rsid w:val="008437A8"/>
    <w:rsid w:val="008440AE"/>
    <w:rsid w:val="00844345"/>
    <w:rsid w:val="00844FB6"/>
    <w:rsid w:val="00845373"/>
    <w:rsid w:val="00845A45"/>
    <w:rsid w:val="0085016B"/>
    <w:rsid w:val="008503CC"/>
    <w:rsid w:val="008505ED"/>
    <w:rsid w:val="008508BE"/>
    <w:rsid w:val="00850E8A"/>
    <w:rsid w:val="00851F5D"/>
    <w:rsid w:val="00852412"/>
    <w:rsid w:val="0085319F"/>
    <w:rsid w:val="00853313"/>
    <w:rsid w:val="0085408A"/>
    <w:rsid w:val="008544DA"/>
    <w:rsid w:val="00854740"/>
    <w:rsid w:val="00854AEB"/>
    <w:rsid w:val="00856943"/>
    <w:rsid w:val="00857EF0"/>
    <w:rsid w:val="00862A9D"/>
    <w:rsid w:val="00863320"/>
    <w:rsid w:val="008635E3"/>
    <w:rsid w:val="0086367B"/>
    <w:rsid w:val="00863CC3"/>
    <w:rsid w:val="00864949"/>
    <w:rsid w:val="00864991"/>
    <w:rsid w:val="0086762B"/>
    <w:rsid w:val="00867D5D"/>
    <w:rsid w:val="00867DDC"/>
    <w:rsid w:val="00872E59"/>
    <w:rsid w:val="00875D88"/>
    <w:rsid w:val="0087674D"/>
    <w:rsid w:val="00876B78"/>
    <w:rsid w:val="0088041B"/>
    <w:rsid w:val="00880A33"/>
    <w:rsid w:val="00880A67"/>
    <w:rsid w:val="00882EEC"/>
    <w:rsid w:val="00883528"/>
    <w:rsid w:val="008839A8"/>
    <w:rsid w:val="00884E32"/>
    <w:rsid w:val="008850A6"/>
    <w:rsid w:val="00885C26"/>
    <w:rsid w:val="008871D0"/>
    <w:rsid w:val="008871EA"/>
    <w:rsid w:val="008872F5"/>
    <w:rsid w:val="0088755C"/>
    <w:rsid w:val="00887716"/>
    <w:rsid w:val="00890070"/>
    <w:rsid w:val="00890108"/>
    <w:rsid w:val="00890290"/>
    <w:rsid w:val="0089040D"/>
    <w:rsid w:val="00891A4F"/>
    <w:rsid w:val="0089240E"/>
    <w:rsid w:val="0089290E"/>
    <w:rsid w:val="00892CE2"/>
    <w:rsid w:val="008937CB"/>
    <w:rsid w:val="0089441B"/>
    <w:rsid w:val="008951AA"/>
    <w:rsid w:val="0089655D"/>
    <w:rsid w:val="0089699F"/>
    <w:rsid w:val="00897BFE"/>
    <w:rsid w:val="008A0C1B"/>
    <w:rsid w:val="008A103F"/>
    <w:rsid w:val="008A2D05"/>
    <w:rsid w:val="008A303A"/>
    <w:rsid w:val="008A31EC"/>
    <w:rsid w:val="008A383F"/>
    <w:rsid w:val="008A3DE1"/>
    <w:rsid w:val="008A454A"/>
    <w:rsid w:val="008A580D"/>
    <w:rsid w:val="008A6515"/>
    <w:rsid w:val="008A6D4F"/>
    <w:rsid w:val="008A74B1"/>
    <w:rsid w:val="008A7644"/>
    <w:rsid w:val="008A7B04"/>
    <w:rsid w:val="008B07B9"/>
    <w:rsid w:val="008B0869"/>
    <w:rsid w:val="008B18CA"/>
    <w:rsid w:val="008B31DF"/>
    <w:rsid w:val="008B375D"/>
    <w:rsid w:val="008B4E01"/>
    <w:rsid w:val="008B5CD4"/>
    <w:rsid w:val="008B5E97"/>
    <w:rsid w:val="008B64B3"/>
    <w:rsid w:val="008B6E7B"/>
    <w:rsid w:val="008B738E"/>
    <w:rsid w:val="008C002E"/>
    <w:rsid w:val="008C0A78"/>
    <w:rsid w:val="008C2908"/>
    <w:rsid w:val="008C2E45"/>
    <w:rsid w:val="008C38EF"/>
    <w:rsid w:val="008C3B90"/>
    <w:rsid w:val="008C49E4"/>
    <w:rsid w:val="008C68C6"/>
    <w:rsid w:val="008C6D00"/>
    <w:rsid w:val="008C7131"/>
    <w:rsid w:val="008D0999"/>
    <w:rsid w:val="008D1162"/>
    <w:rsid w:val="008D14DB"/>
    <w:rsid w:val="008D1615"/>
    <w:rsid w:val="008D2B6C"/>
    <w:rsid w:val="008D2E5D"/>
    <w:rsid w:val="008D41F6"/>
    <w:rsid w:val="008D70CD"/>
    <w:rsid w:val="008D730F"/>
    <w:rsid w:val="008D7519"/>
    <w:rsid w:val="008E0F80"/>
    <w:rsid w:val="008E12E7"/>
    <w:rsid w:val="008E3446"/>
    <w:rsid w:val="008E3F3B"/>
    <w:rsid w:val="008E45DE"/>
    <w:rsid w:val="008E5EF9"/>
    <w:rsid w:val="008E5FC1"/>
    <w:rsid w:val="008E60AE"/>
    <w:rsid w:val="008E78D1"/>
    <w:rsid w:val="008E7FE9"/>
    <w:rsid w:val="008F069F"/>
    <w:rsid w:val="008F15D8"/>
    <w:rsid w:val="008F1BB1"/>
    <w:rsid w:val="008F270C"/>
    <w:rsid w:val="008F4076"/>
    <w:rsid w:val="008F433A"/>
    <w:rsid w:val="008F4506"/>
    <w:rsid w:val="008F46A2"/>
    <w:rsid w:val="008F4CF6"/>
    <w:rsid w:val="008F6958"/>
    <w:rsid w:val="00900147"/>
    <w:rsid w:val="0090147F"/>
    <w:rsid w:val="00902890"/>
    <w:rsid w:val="0090312D"/>
    <w:rsid w:val="00905C5B"/>
    <w:rsid w:val="00905ED7"/>
    <w:rsid w:val="00906159"/>
    <w:rsid w:val="00906E9C"/>
    <w:rsid w:val="00906F8E"/>
    <w:rsid w:val="009078D7"/>
    <w:rsid w:val="009104AF"/>
    <w:rsid w:val="00910963"/>
    <w:rsid w:val="00910C7C"/>
    <w:rsid w:val="00911A59"/>
    <w:rsid w:val="00911C86"/>
    <w:rsid w:val="00911E81"/>
    <w:rsid w:val="009122FF"/>
    <w:rsid w:val="00913443"/>
    <w:rsid w:val="00913F6D"/>
    <w:rsid w:val="00914A30"/>
    <w:rsid w:val="00914C20"/>
    <w:rsid w:val="00915401"/>
    <w:rsid w:val="009161E1"/>
    <w:rsid w:val="0091649D"/>
    <w:rsid w:val="00916D61"/>
    <w:rsid w:val="009173D7"/>
    <w:rsid w:val="009178D9"/>
    <w:rsid w:val="009213FB"/>
    <w:rsid w:val="00921B57"/>
    <w:rsid w:val="0092231E"/>
    <w:rsid w:val="009225A7"/>
    <w:rsid w:val="00922F05"/>
    <w:rsid w:val="0092338E"/>
    <w:rsid w:val="00923ADF"/>
    <w:rsid w:val="009255FF"/>
    <w:rsid w:val="009257B2"/>
    <w:rsid w:val="00926607"/>
    <w:rsid w:val="00926B02"/>
    <w:rsid w:val="00926DDE"/>
    <w:rsid w:val="0092799C"/>
    <w:rsid w:val="00930390"/>
    <w:rsid w:val="00933642"/>
    <w:rsid w:val="00933A57"/>
    <w:rsid w:val="0093434D"/>
    <w:rsid w:val="0093435A"/>
    <w:rsid w:val="00934B9A"/>
    <w:rsid w:val="00934C15"/>
    <w:rsid w:val="00936C61"/>
    <w:rsid w:val="00940792"/>
    <w:rsid w:val="00940BBE"/>
    <w:rsid w:val="0094175E"/>
    <w:rsid w:val="00942411"/>
    <w:rsid w:val="00942981"/>
    <w:rsid w:val="00942BB4"/>
    <w:rsid w:val="00944B72"/>
    <w:rsid w:val="009453DC"/>
    <w:rsid w:val="009458C3"/>
    <w:rsid w:val="00945987"/>
    <w:rsid w:val="00946167"/>
    <w:rsid w:val="009465E7"/>
    <w:rsid w:val="00946634"/>
    <w:rsid w:val="00946BA9"/>
    <w:rsid w:val="00946D41"/>
    <w:rsid w:val="00947854"/>
    <w:rsid w:val="00950362"/>
    <w:rsid w:val="009503B8"/>
    <w:rsid w:val="009513A3"/>
    <w:rsid w:val="00951ED8"/>
    <w:rsid w:val="0095236A"/>
    <w:rsid w:val="00952392"/>
    <w:rsid w:val="0095256D"/>
    <w:rsid w:val="00952D71"/>
    <w:rsid w:val="00953EF7"/>
    <w:rsid w:val="009549B5"/>
    <w:rsid w:val="00954FA6"/>
    <w:rsid w:val="009559EC"/>
    <w:rsid w:val="00956AA0"/>
    <w:rsid w:val="00956BF1"/>
    <w:rsid w:val="00961F8A"/>
    <w:rsid w:val="00962A4D"/>
    <w:rsid w:val="00962DC3"/>
    <w:rsid w:val="00963DD4"/>
    <w:rsid w:val="00963EF6"/>
    <w:rsid w:val="009644BC"/>
    <w:rsid w:val="009654C6"/>
    <w:rsid w:val="00965D32"/>
    <w:rsid w:val="0096727B"/>
    <w:rsid w:val="009672CE"/>
    <w:rsid w:val="0097050A"/>
    <w:rsid w:val="00970B4A"/>
    <w:rsid w:val="00970BCA"/>
    <w:rsid w:val="00971158"/>
    <w:rsid w:val="00975217"/>
    <w:rsid w:val="00977E0B"/>
    <w:rsid w:val="00977FE8"/>
    <w:rsid w:val="00980738"/>
    <w:rsid w:val="00983BB7"/>
    <w:rsid w:val="00984AAA"/>
    <w:rsid w:val="00984EE1"/>
    <w:rsid w:val="009864FF"/>
    <w:rsid w:val="009866E8"/>
    <w:rsid w:val="009870B6"/>
    <w:rsid w:val="0098736D"/>
    <w:rsid w:val="00987396"/>
    <w:rsid w:val="00987FA2"/>
    <w:rsid w:val="00990376"/>
    <w:rsid w:val="00990F72"/>
    <w:rsid w:val="0099118B"/>
    <w:rsid w:val="0099168C"/>
    <w:rsid w:val="0099211B"/>
    <w:rsid w:val="0099232D"/>
    <w:rsid w:val="009925E1"/>
    <w:rsid w:val="009926FA"/>
    <w:rsid w:val="00992E56"/>
    <w:rsid w:val="009938BD"/>
    <w:rsid w:val="00993C40"/>
    <w:rsid w:val="00994110"/>
    <w:rsid w:val="009942C0"/>
    <w:rsid w:val="00994A3C"/>
    <w:rsid w:val="00994C0C"/>
    <w:rsid w:val="00995772"/>
    <w:rsid w:val="00995AAC"/>
    <w:rsid w:val="009977B5"/>
    <w:rsid w:val="00997A98"/>
    <w:rsid w:val="009A01DE"/>
    <w:rsid w:val="009A1DC2"/>
    <w:rsid w:val="009A2D92"/>
    <w:rsid w:val="009A3037"/>
    <w:rsid w:val="009A52A1"/>
    <w:rsid w:val="009A5892"/>
    <w:rsid w:val="009A643B"/>
    <w:rsid w:val="009A6647"/>
    <w:rsid w:val="009A6E10"/>
    <w:rsid w:val="009A6E95"/>
    <w:rsid w:val="009A75D9"/>
    <w:rsid w:val="009B0FCF"/>
    <w:rsid w:val="009B14B0"/>
    <w:rsid w:val="009B1AB6"/>
    <w:rsid w:val="009B2E78"/>
    <w:rsid w:val="009B306C"/>
    <w:rsid w:val="009B4060"/>
    <w:rsid w:val="009B7203"/>
    <w:rsid w:val="009B7A5E"/>
    <w:rsid w:val="009C2117"/>
    <w:rsid w:val="009C264E"/>
    <w:rsid w:val="009C2C3E"/>
    <w:rsid w:val="009C3686"/>
    <w:rsid w:val="009C36DD"/>
    <w:rsid w:val="009C493D"/>
    <w:rsid w:val="009C4E5C"/>
    <w:rsid w:val="009C5291"/>
    <w:rsid w:val="009C5A64"/>
    <w:rsid w:val="009C5BDF"/>
    <w:rsid w:val="009C5E88"/>
    <w:rsid w:val="009C7AE0"/>
    <w:rsid w:val="009D1229"/>
    <w:rsid w:val="009D19C1"/>
    <w:rsid w:val="009D20C7"/>
    <w:rsid w:val="009D2C38"/>
    <w:rsid w:val="009D3196"/>
    <w:rsid w:val="009D4E3C"/>
    <w:rsid w:val="009D4EEC"/>
    <w:rsid w:val="009D589E"/>
    <w:rsid w:val="009D75C0"/>
    <w:rsid w:val="009E16EB"/>
    <w:rsid w:val="009E232A"/>
    <w:rsid w:val="009E2397"/>
    <w:rsid w:val="009E2670"/>
    <w:rsid w:val="009E27B6"/>
    <w:rsid w:val="009E537A"/>
    <w:rsid w:val="009E5752"/>
    <w:rsid w:val="009E680B"/>
    <w:rsid w:val="009E6A5E"/>
    <w:rsid w:val="009E6D27"/>
    <w:rsid w:val="009E725F"/>
    <w:rsid w:val="009E7C13"/>
    <w:rsid w:val="009F03A0"/>
    <w:rsid w:val="009F207D"/>
    <w:rsid w:val="009F5D2B"/>
    <w:rsid w:val="009F663B"/>
    <w:rsid w:val="009F7A78"/>
    <w:rsid w:val="009F7F3E"/>
    <w:rsid w:val="00A00D91"/>
    <w:rsid w:val="00A00DB7"/>
    <w:rsid w:val="00A00FCF"/>
    <w:rsid w:val="00A012D0"/>
    <w:rsid w:val="00A0163D"/>
    <w:rsid w:val="00A04285"/>
    <w:rsid w:val="00A04CE0"/>
    <w:rsid w:val="00A04E1B"/>
    <w:rsid w:val="00A05934"/>
    <w:rsid w:val="00A05958"/>
    <w:rsid w:val="00A06A8C"/>
    <w:rsid w:val="00A07349"/>
    <w:rsid w:val="00A10155"/>
    <w:rsid w:val="00A121D2"/>
    <w:rsid w:val="00A12A04"/>
    <w:rsid w:val="00A13730"/>
    <w:rsid w:val="00A14936"/>
    <w:rsid w:val="00A15C9A"/>
    <w:rsid w:val="00A15CA6"/>
    <w:rsid w:val="00A16115"/>
    <w:rsid w:val="00A17E37"/>
    <w:rsid w:val="00A17F14"/>
    <w:rsid w:val="00A2035A"/>
    <w:rsid w:val="00A205D5"/>
    <w:rsid w:val="00A21564"/>
    <w:rsid w:val="00A22916"/>
    <w:rsid w:val="00A2335E"/>
    <w:rsid w:val="00A2355E"/>
    <w:rsid w:val="00A24340"/>
    <w:rsid w:val="00A24AD7"/>
    <w:rsid w:val="00A24C6C"/>
    <w:rsid w:val="00A24F04"/>
    <w:rsid w:val="00A251E5"/>
    <w:rsid w:val="00A26548"/>
    <w:rsid w:val="00A26BE3"/>
    <w:rsid w:val="00A30027"/>
    <w:rsid w:val="00A3042B"/>
    <w:rsid w:val="00A318DE"/>
    <w:rsid w:val="00A32857"/>
    <w:rsid w:val="00A32AF5"/>
    <w:rsid w:val="00A32CD1"/>
    <w:rsid w:val="00A3479D"/>
    <w:rsid w:val="00A35961"/>
    <w:rsid w:val="00A3709E"/>
    <w:rsid w:val="00A4105C"/>
    <w:rsid w:val="00A41DF6"/>
    <w:rsid w:val="00A42515"/>
    <w:rsid w:val="00A44A9B"/>
    <w:rsid w:val="00A4518D"/>
    <w:rsid w:val="00A50888"/>
    <w:rsid w:val="00A513EA"/>
    <w:rsid w:val="00A53A2F"/>
    <w:rsid w:val="00A5477D"/>
    <w:rsid w:val="00A553EA"/>
    <w:rsid w:val="00A61963"/>
    <w:rsid w:val="00A62555"/>
    <w:rsid w:val="00A62840"/>
    <w:rsid w:val="00A6312C"/>
    <w:rsid w:val="00A63257"/>
    <w:rsid w:val="00A6437E"/>
    <w:rsid w:val="00A6452C"/>
    <w:rsid w:val="00A64F0B"/>
    <w:rsid w:val="00A668A6"/>
    <w:rsid w:val="00A70F9C"/>
    <w:rsid w:val="00A721FA"/>
    <w:rsid w:val="00A72CEF"/>
    <w:rsid w:val="00A73140"/>
    <w:rsid w:val="00A7712A"/>
    <w:rsid w:val="00A7721E"/>
    <w:rsid w:val="00A80BFF"/>
    <w:rsid w:val="00A81F0C"/>
    <w:rsid w:val="00A822B6"/>
    <w:rsid w:val="00A82AAC"/>
    <w:rsid w:val="00A838FB"/>
    <w:rsid w:val="00A84452"/>
    <w:rsid w:val="00A8479F"/>
    <w:rsid w:val="00A85D5D"/>
    <w:rsid w:val="00A86E60"/>
    <w:rsid w:val="00A87579"/>
    <w:rsid w:val="00A87932"/>
    <w:rsid w:val="00A879C8"/>
    <w:rsid w:val="00A902DD"/>
    <w:rsid w:val="00A9081F"/>
    <w:rsid w:val="00A911B3"/>
    <w:rsid w:val="00A917DB"/>
    <w:rsid w:val="00A926DA"/>
    <w:rsid w:val="00A9279A"/>
    <w:rsid w:val="00A93A4D"/>
    <w:rsid w:val="00A95BA5"/>
    <w:rsid w:val="00A963EE"/>
    <w:rsid w:val="00A97D90"/>
    <w:rsid w:val="00AA08F2"/>
    <w:rsid w:val="00AA0E6B"/>
    <w:rsid w:val="00AA276B"/>
    <w:rsid w:val="00AA31A0"/>
    <w:rsid w:val="00AA36B1"/>
    <w:rsid w:val="00AA414D"/>
    <w:rsid w:val="00AA44E2"/>
    <w:rsid w:val="00AA4C40"/>
    <w:rsid w:val="00AA558C"/>
    <w:rsid w:val="00AA5AAF"/>
    <w:rsid w:val="00AA5DA5"/>
    <w:rsid w:val="00AA600D"/>
    <w:rsid w:val="00AA62A9"/>
    <w:rsid w:val="00AA638E"/>
    <w:rsid w:val="00AA7146"/>
    <w:rsid w:val="00AA7DAF"/>
    <w:rsid w:val="00AB08AD"/>
    <w:rsid w:val="00AB232B"/>
    <w:rsid w:val="00AB2682"/>
    <w:rsid w:val="00AB3765"/>
    <w:rsid w:val="00AB513A"/>
    <w:rsid w:val="00AB5216"/>
    <w:rsid w:val="00AB63B1"/>
    <w:rsid w:val="00AB695E"/>
    <w:rsid w:val="00AB78EF"/>
    <w:rsid w:val="00AC04AA"/>
    <w:rsid w:val="00AC1376"/>
    <w:rsid w:val="00AC208E"/>
    <w:rsid w:val="00AC3165"/>
    <w:rsid w:val="00AC348D"/>
    <w:rsid w:val="00AC37F2"/>
    <w:rsid w:val="00AC3A34"/>
    <w:rsid w:val="00AC3F9D"/>
    <w:rsid w:val="00AC5277"/>
    <w:rsid w:val="00AC52B2"/>
    <w:rsid w:val="00AC6C93"/>
    <w:rsid w:val="00AC7C2F"/>
    <w:rsid w:val="00AD072E"/>
    <w:rsid w:val="00AD12F3"/>
    <w:rsid w:val="00AD1DBC"/>
    <w:rsid w:val="00AD21F5"/>
    <w:rsid w:val="00AD2549"/>
    <w:rsid w:val="00AD2ED9"/>
    <w:rsid w:val="00AD3957"/>
    <w:rsid w:val="00AD3EB1"/>
    <w:rsid w:val="00AD40D8"/>
    <w:rsid w:val="00AD7898"/>
    <w:rsid w:val="00AE0909"/>
    <w:rsid w:val="00AE1E41"/>
    <w:rsid w:val="00AE20E7"/>
    <w:rsid w:val="00AE2F44"/>
    <w:rsid w:val="00AE321C"/>
    <w:rsid w:val="00AE3ADF"/>
    <w:rsid w:val="00AE566F"/>
    <w:rsid w:val="00AE6014"/>
    <w:rsid w:val="00AE6FB8"/>
    <w:rsid w:val="00AF0601"/>
    <w:rsid w:val="00AF073F"/>
    <w:rsid w:val="00AF196F"/>
    <w:rsid w:val="00AF19CF"/>
    <w:rsid w:val="00AF27BE"/>
    <w:rsid w:val="00AF3E75"/>
    <w:rsid w:val="00AF40AB"/>
    <w:rsid w:val="00AF6476"/>
    <w:rsid w:val="00AF695C"/>
    <w:rsid w:val="00AF77B8"/>
    <w:rsid w:val="00AF7C7C"/>
    <w:rsid w:val="00B00D5B"/>
    <w:rsid w:val="00B01638"/>
    <w:rsid w:val="00B02047"/>
    <w:rsid w:val="00B02D3E"/>
    <w:rsid w:val="00B042F4"/>
    <w:rsid w:val="00B05378"/>
    <w:rsid w:val="00B06CCC"/>
    <w:rsid w:val="00B1017D"/>
    <w:rsid w:val="00B10EE6"/>
    <w:rsid w:val="00B1150F"/>
    <w:rsid w:val="00B11998"/>
    <w:rsid w:val="00B123C8"/>
    <w:rsid w:val="00B13342"/>
    <w:rsid w:val="00B13457"/>
    <w:rsid w:val="00B14191"/>
    <w:rsid w:val="00B1470E"/>
    <w:rsid w:val="00B150A5"/>
    <w:rsid w:val="00B1588B"/>
    <w:rsid w:val="00B16A15"/>
    <w:rsid w:val="00B16C1A"/>
    <w:rsid w:val="00B16D03"/>
    <w:rsid w:val="00B17562"/>
    <w:rsid w:val="00B21037"/>
    <w:rsid w:val="00B211D1"/>
    <w:rsid w:val="00B2126B"/>
    <w:rsid w:val="00B215AB"/>
    <w:rsid w:val="00B22771"/>
    <w:rsid w:val="00B237EF"/>
    <w:rsid w:val="00B240F2"/>
    <w:rsid w:val="00B25C97"/>
    <w:rsid w:val="00B26256"/>
    <w:rsid w:val="00B304D1"/>
    <w:rsid w:val="00B3131D"/>
    <w:rsid w:val="00B31BEA"/>
    <w:rsid w:val="00B325B7"/>
    <w:rsid w:val="00B3273F"/>
    <w:rsid w:val="00B329C4"/>
    <w:rsid w:val="00B32B14"/>
    <w:rsid w:val="00B32B15"/>
    <w:rsid w:val="00B3418F"/>
    <w:rsid w:val="00B35D0E"/>
    <w:rsid w:val="00B3661F"/>
    <w:rsid w:val="00B409E2"/>
    <w:rsid w:val="00B40C62"/>
    <w:rsid w:val="00B40D78"/>
    <w:rsid w:val="00B40DE5"/>
    <w:rsid w:val="00B40DE7"/>
    <w:rsid w:val="00B42609"/>
    <w:rsid w:val="00B42A01"/>
    <w:rsid w:val="00B42B42"/>
    <w:rsid w:val="00B42B7E"/>
    <w:rsid w:val="00B42BB2"/>
    <w:rsid w:val="00B43352"/>
    <w:rsid w:val="00B444E7"/>
    <w:rsid w:val="00B4513D"/>
    <w:rsid w:val="00B45EE5"/>
    <w:rsid w:val="00B45FED"/>
    <w:rsid w:val="00B462FD"/>
    <w:rsid w:val="00B46662"/>
    <w:rsid w:val="00B467D4"/>
    <w:rsid w:val="00B50619"/>
    <w:rsid w:val="00B50F7E"/>
    <w:rsid w:val="00B5161A"/>
    <w:rsid w:val="00B51F38"/>
    <w:rsid w:val="00B544EF"/>
    <w:rsid w:val="00B55B6E"/>
    <w:rsid w:val="00B574F5"/>
    <w:rsid w:val="00B60BF7"/>
    <w:rsid w:val="00B6160D"/>
    <w:rsid w:val="00B623F7"/>
    <w:rsid w:val="00B625CA"/>
    <w:rsid w:val="00B626EF"/>
    <w:rsid w:val="00B62F66"/>
    <w:rsid w:val="00B64DA2"/>
    <w:rsid w:val="00B64EF1"/>
    <w:rsid w:val="00B65104"/>
    <w:rsid w:val="00B65407"/>
    <w:rsid w:val="00B6570E"/>
    <w:rsid w:val="00B6572D"/>
    <w:rsid w:val="00B67B5A"/>
    <w:rsid w:val="00B67C18"/>
    <w:rsid w:val="00B70766"/>
    <w:rsid w:val="00B71FD3"/>
    <w:rsid w:val="00B72477"/>
    <w:rsid w:val="00B72E86"/>
    <w:rsid w:val="00B73C3D"/>
    <w:rsid w:val="00B73CF8"/>
    <w:rsid w:val="00B73DD8"/>
    <w:rsid w:val="00B748BD"/>
    <w:rsid w:val="00B7577E"/>
    <w:rsid w:val="00B761AF"/>
    <w:rsid w:val="00B76733"/>
    <w:rsid w:val="00B775C4"/>
    <w:rsid w:val="00B778AD"/>
    <w:rsid w:val="00B77ACB"/>
    <w:rsid w:val="00B8135E"/>
    <w:rsid w:val="00B81A48"/>
    <w:rsid w:val="00B82AEC"/>
    <w:rsid w:val="00B82B53"/>
    <w:rsid w:val="00B831AE"/>
    <w:rsid w:val="00B83C5E"/>
    <w:rsid w:val="00B8465F"/>
    <w:rsid w:val="00B858D5"/>
    <w:rsid w:val="00B86302"/>
    <w:rsid w:val="00B8630C"/>
    <w:rsid w:val="00B86941"/>
    <w:rsid w:val="00B917C3"/>
    <w:rsid w:val="00B93075"/>
    <w:rsid w:val="00B93122"/>
    <w:rsid w:val="00B93CCE"/>
    <w:rsid w:val="00B94148"/>
    <w:rsid w:val="00B9446B"/>
    <w:rsid w:val="00B94AC7"/>
    <w:rsid w:val="00B94D1D"/>
    <w:rsid w:val="00B9627A"/>
    <w:rsid w:val="00B96AD0"/>
    <w:rsid w:val="00B97B55"/>
    <w:rsid w:val="00B97C90"/>
    <w:rsid w:val="00BA073E"/>
    <w:rsid w:val="00BA23AA"/>
    <w:rsid w:val="00BA2AB3"/>
    <w:rsid w:val="00BA2BC0"/>
    <w:rsid w:val="00BA3F13"/>
    <w:rsid w:val="00BA60F3"/>
    <w:rsid w:val="00BA7595"/>
    <w:rsid w:val="00BB04C6"/>
    <w:rsid w:val="00BB08A6"/>
    <w:rsid w:val="00BB124D"/>
    <w:rsid w:val="00BB1E74"/>
    <w:rsid w:val="00BB2FC2"/>
    <w:rsid w:val="00BB3C50"/>
    <w:rsid w:val="00BB3DB0"/>
    <w:rsid w:val="00BB4D10"/>
    <w:rsid w:val="00BC292F"/>
    <w:rsid w:val="00BC295F"/>
    <w:rsid w:val="00BC33D2"/>
    <w:rsid w:val="00BC3D1F"/>
    <w:rsid w:val="00BC5758"/>
    <w:rsid w:val="00BC686A"/>
    <w:rsid w:val="00BC6913"/>
    <w:rsid w:val="00BC6DDE"/>
    <w:rsid w:val="00BC72AD"/>
    <w:rsid w:val="00BD0758"/>
    <w:rsid w:val="00BD1461"/>
    <w:rsid w:val="00BD1D69"/>
    <w:rsid w:val="00BD22C6"/>
    <w:rsid w:val="00BD27A1"/>
    <w:rsid w:val="00BD3A4A"/>
    <w:rsid w:val="00BD3C24"/>
    <w:rsid w:val="00BD5D01"/>
    <w:rsid w:val="00BD68A8"/>
    <w:rsid w:val="00BD6D56"/>
    <w:rsid w:val="00BD7322"/>
    <w:rsid w:val="00BD7443"/>
    <w:rsid w:val="00BE065C"/>
    <w:rsid w:val="00BE2E0A"/>
    <w:rsid w:val="00BE33DA"/>
    <w:rsid w:val="00BE3F06"/>
    <w:rsid w:val="00BE40FC"/>
    <w:rsid w:val="00BE43AA"/>
    <w:rsid w:val="00BE528F"/>
    <w:rsid w:val="00BE5F98"/>
    <w:rsid w:val="00BE7E3E"/>
    <w:rsid w:val="00BF0599"/>
    <w:rsid w:val="00BF0B30"/>
    <w:rsid w:val="00BF161C"/>
    <w:rsid w:val="00BF3178"/>
    <w:rsid w:val="00BF410E"/>
    <w:rsid w:val="00BF441D"/>
    <w:rsid w:val="00BF4529"/>
    <w:rsid w:val="00BF579F"/>
    <w:rsid w:val="00BF596B"/>
    <w:rsid w:val="00BF6859"/>
    <w:rsid w:val="00BF78CB"/>
    <w:rsid w:val="00C00988"/>
    <w:rsid w:val="00C0363D"/>
    <w:rsid w:val="00C03728"/>
    <w:rsid w:val="00C0514C"/>
    <w:rsid w:val="00C05D70"/>
    <w:rsid w:val="00C06367"/>
    <w:rsid w:val="00C06ED3"/>
    <w:rsid w:val="00C074F0"/>
    <w:rsid w:val="00C07A3F"/>
    <w:rsid w:val="00C10203"/>
    <w:rsid w:val="00C11E06"/>
    <w:rsid w:val="00C11E32"/>
    <w:rsid w:val="00C1216E"/>
    <w:rsid w:val="00C123FB"/>
    <w:rsid w:val="00C134C8"/>
    <w:rsid w:val="00C13BD9"/>
    <w:rsid w:val="00C147C8"/>
    <w:rsid w:val="00C14879"/>
    <w:rsid w:val="00C1539B"/>
    <w:rsid w:val="00C16011"/>
    <w:rsid w:val="00C16611"/>
    <w:rsid w:val="00C16B18"/>
    <w:rsid w:val="00C170A6"/>
    <w:rsid w:val="00C172F8"/>
    <w:rsid w:val="00C1730D"/>
    <w:rsid w:val="00C17738"/>
    <w:rsid w:val="00C17838"/>
    <w:rsid w:val="00C17E0C"/>
    <w:rsid w:val="00C20B6F"/>
    <w:rsid w:val="00C21643"/>
    <w:rsid w:val="00C21D0C"/>
    <w:rsid w:val="00C2245A"/>
    <w:rsid w:val="00C2354B"/>
    <w:rsid w:val="00C239DD"/>
    <w:rsid w:val="00C23CCB"/>
    <w:rsid w:val="00C25245"/>
    <w:rsid w:val="00C25814"/>
    <w:rsid w:val="00C25AA4"/>
    <w:rsid w:val="00C27006"/>
    <w:rsid w:val="00C272B9"/>
    <w:rsid w:val="00C30D43"/>
    <w:rsid w:val="00C33426"/>
    <w:rsid w:val="00C372F4"/>
    <w:rsid w:val="00C40207"/>
    <w:rsid w:val="00C40307"/>
    <w:rsid w:val="00C407C9"/>
    <w:rsid w:val="00C41611"/>
    <w:rsid w:val="00C432EA"/>
    <w:rsid w:val="00C439D6"/>
    <w:rsid w:val="00C44D6A"/>
    <w:rsid w:val="00C4534F"/>
    <w:rsid w:val="00C46E84"/>
    <w:rsid w:val="00C50130"/>
    <w:rsid w:val="00C509A4"/>
    <w:rsid w:val="00C509AE"/>
    <w:rsid w:val="00C50D39"/>
    <w:rsid w:val="00C52393"/>
    <w:rsid w:val="00C52BC3"/>
    <w:rsid w:val="00C52DBD"/>
    <w:rsid w:val="00C53474"/>
    <w:rsid w:val="00C53FC9"/>
    <w:rsid w:val="00C56095"/>
    <w:rsid w:val="00C57999"/>
    <w:rsid w:val="00C57CF1"/>
    <w:rsid w:val="00C607DF"/>
    <w:rsid w:val="00C622CE"/>
    <w:rsid w:val="00C62D53"/>
    <w:rsid w:val="00C6329A"/>
    <w:rsid w:val="00C63E57"/>
    <w:rsid w:val="00C65534"/>
    <w:rsid w:val="00C65A1E"/>
    <w:rsid w:val="00C65B0F"/>
    <w:rsid w:val="00C66315"/>
    <w:rsid w:val="00C67520"/>
    <w:rsid w:val="00C67626"/>
    <w:rsid w:val="00C67847"/>
    <w:rsid w:val="00C67BBA"/>
    <w:rsid w:val="00C67BF6"/>
    <w:rsid w:val="00C7001B"/>
    <w:rsid w:val="00C70E0F"/>
    <w:rsid w:val="00C70EBA"/>
    <w:rsid w:val="00C7111D"/>
    <w:rsid w:val="00C71461"/>
    <w:rsid w:val="00C71586"/>
    <w:rsid w:val="00C719D7"/>
    <w:rsid w:val="00C71F32"/>
    <w:rsid w:val="00C721E3"/>
    <w:rsid w:val="00C72A3C"/>
    <w:rsid w:val="00C72B4E"/>
    <w:rsid w:val="00C7314B"/>
    <w:rsid w:val="00C733ED"/>
    <w:rsid w:val="00C73420"/>
    <w:rsid w:val="00C74C96"/>
    <w:rsid w:val="00C74E1F"/>
    <w:rsid w:val="00C76D06"/>
    <w:rsid w:val="00C77F49"/>
    <w:rsid w:val="00C80196"/>
    <w:rsid w:val="00C81BB0"/>
    <w:rsid w:val="00C81BFA"/>
    <w:rsid w:val="00C821A1"/>
    <w:rsid w:val="00C84998"/>
    <w:rsid w:val="00C84FAE"/>
    <w:rsid w:val="00C853DF"/>
    <w:rsid w:val="00C85C7F"/>
    <w:rsid w:val="00C864C9"/>
    <w:rsid w:val="00C87A2C"/>
    <w:rsid w:val="00C90CC9"/>
    <w:rsid w:val="00C9173D"/>
    <w:rsid w:val="00C920A0"/>
    <w:rsid w:val="00C92E78"/>
    <w:rsid w:val="00C9529A"/>
    <w:rsid w:val="00C96655"/>
    <w:rsid w:val="00C9766C"/>
    <w:rsid w:val="00C97783"/>
    <w:rsid w:val="00CA1338"/>
    <w:rsid w:val="00CA285C"/>
    <w:rsid w:val="00CA2F31"/>
    <w:rsid w:val="00CA36A5"/>
    <w:rsid w:val="00CA4BDA"/>
    <w:rsid w:val="00CA606C"/>
    <w:rsid w:val="00CA657F"/>
    <w:rsid w:val="00CA68B5"/>
    <w:rsid w:val="00CB0058"/>
    <w:rsid w:val="00CB0520"/>
    <w:rsid w:val="00CB0F28"/>
    <w:rsid w:val="00CB15F8"/>
    <w:rsid w:val="00CB2142"/>
    <w:rsid w:val="00CB4104"/>
    <w:rsid w:val="00CB4EE6"/>
    <w:rsid w:val="00CB6BB8"/>
    <w:rsid w:val="00CC12C6"/>
    <w:rsid w:val="00CC2E1B"/>
    <w:rsid w:val="00CC32CA"/>
    <w:rsid w:val="00CC418D"/>
    <w:rsid w:val="00CC4AC1"/>
    <w:rsid w:val="00CC4EFA"/>
    <w:rsid w:val="00CC53AC"/>
    <w:rsid w:val="00CC6069"/>
    <w:rsid w:val="00CC6362"/>
    <w:rsid w:val="00CC6B97"/>
    <w:rsid w:val="00CC7CC6"/>
    <w:rsid w:val="00CD042B"/>
    <w:rsid w:val="00CD1BA2"/>
    <w:rsid w:val="00CD20D4"/>
    <w:rsid w:val="00CD2A51"/>
    <w:rsid w:val="00CD3674"/>
    <w:rsid w:val="00CD3793"/>
    <w:rsid w:val="00CD49DA"/>
    <w:rsid w:val="00CD5113"/>
    <w:rsid w:val="00CD55D8"/>
    <w:rsid w:val="00CE0898"/>
    <w:rsid w:val="00CE138E"/>
    <w:rsid w:val="00CE271F"/>
    <w:rsid w:val="00CE437D"/>
    <w:rsid w:val="00CE47D8"/>
    <w:rsid w:val="00CE50DE"/>
    <w:rsid w:val="00CE5E91"/>
    <w:rsid w:val="00CE6929"/>
    <w:rsid w:val="00CE6B0B"/>
    <w:rsid w:val="00CF311C"/>
    <w:rsid w:val="00CF3558"/>
    <w:rsid w:val="00CF43F7"/>
    <w:rsid w:val="00CF4F89"/>
    <w:rsid w:val="00CF5EC3"/>
    <w:rsid w:val="00CF669D"/>
    <w:rsid w:val="00CF723E"/>
    <w:rsid w:val="00D03D19"/>
    <w:rsid w:val="00D05DBF"/>
    <w:rsid w:val="00D06F6E"/>
    <w:rsid w:val="00D075EF"/>
    <w:rsid w:val="00D07869"/>
    <w:rsid w:val="00D10822"/>
    <w:rsid w:val="00D115C9"/>
    <w:rsid w:val="00D126D8"/>
    <w:rsid w:val="00D12B9A"/>
    <w:rsid w:val="00D12EA4"/>
    <w:rsid w:val="00D12EBD"/>
    <w:rsid w:val="00D13C17"/>
    <w:rsid w:val="00D14387"/>
    <w:rsid w:val="00D14EEC"/>
    <w:rsid w:val="00D152FE"/>
    <w:rsid w:val="00D178DC"/>
    <w:rsid w:val="00D20F0D"/>
    <w:rsid w:val="00D22288"/>
    <w:rsid w:val="00D228B3"/>
    <w:rsid w:val="00D22B28"/>
    <w:rsid w:val="00D22D5C"/>
    <w:rsid w:val="00D2413E"/>
    <w:rsid w:val="00D259CD"/>
    <w:rsid w:val="00D26145"/>
    <w:rsid w:val="00D271B2"/>
    <w:rsid w:val="00D3022B"/>
    <w:rsid w:val="00D30AA1"/>
    <w:rsid w:val="00D30F40"/>
    <w:rsid w:val="00D31A00"/>
    <w:rsid w:val="00D31D28"/>
    <w:rsid w:val="00D32DFA"/>
    <w:rsid w:val="00D33B36"/>
    <w:rsid w:val="00D34962"/>
    <w:rsid w:val="00D36795"/>
    <w:rsid w:val="00D36C10"/>
    <w:rsid w:val="00D411F0"/>
    <w:rsid w:val="00D42C08"/>
    <w:rsid w:val="00D443BB"/>
    <w:rsid w:val="00D45B61"/>
    <w:rsid w:val="00D45D07"/>
    <w:rsid w:val="00D46863"/>
    <w:rsid w:val="00D47D3B"/>
    <w:rsid w:val="00D47DE1"/>
    <w:rsid w:val="00D50802"/>
    <w:rsid w:val="00D52016"/>
    <w:rsid w:val="00D53209"/>
    <w:rsid w:val="00D55DF1"/>
    <w:rsid w:val="00D5676E"/>
    <w:rsid w:val="00D57876"/>
    <w:rsid w:val="00D6075B"/>
    <w:rsid w:val="00D61663"/>
    <w:rsid w:val="00D63297"/>
    <w:rsid w:val="00D6407C"/>
    <w:rsid w:val="00D64386"/>
    <w:rsid w:val="00D65F40"/>
    <w:rsid w:val="00D66A7D"/>
    <w:rsid w:val="00D66D10"/>
    <w:rsid w:val="00D6722E"/>
    <w:rsid w:val="00D67602"/>
    <w:rsid w:val="00D67DB4"/>
    <w:rsid w:val="00D70265"/>
    <w:rsid w:val="00D702EC"/>
    <w:rsid w:val="00D71077"/>
    <w:rsid w:val="00D71E25"/>
    <w:rsid w:val="00D72394"/>
    <w:rsid w:val="00D72603"/>
    <w:rsid w:val="00D73A15"/>
    <w:rsid w:val="00D73F54"/>
    <w:rsid w:val="00D740BC"/>
    <w:rsid w:val="00D740FA"/>
    <w:rsid w:val="00D745E7"/>
    <w:rsid w:val="00D75548"/>
    <w:rsid w:val="00D75927"/>
    <w:rsid w:val="00D80232"/>
    <w:rsid w:val="00D807E0"/>
    <w:rsid w:val="00D80B44"/>
    <w:rsid w:val="00D80F79"/>
    <w:rsid w:val="00D82811"/>
    <w:rsid w:val="00D830F1"/>
    <w:rsid w:val="00D83C65"/>
    <w:rsid w:val="00D84F6C"/>
    <w:rsid w:val="00D85E3F"/>
    <w:rsid w:val="00D86380"/>
    <w:rsid w:val="00D86612"/>
    <w:rsid w:val="00D87320"/>
    <w:rsid w:val="00D8791E"/>
    <w:rsid w:val="00D900C5"/>
    <w:rsid w:val="00D90478"/>
    <w:rsid w:val="00D9078C"/>
    <w:rsid w:val="00D91E65"/>
    <w:rsid w:val="00D9278D"/>
    <w:rsid w:val="00D936DD"/>
    <w:rsid w:val="00D94452"/>
    <w:rsid w:val="00D94B60"/>
    <w:rsid w:val="00D96BA3"/>
    <w:rsid w:val="00D96FC7"/>
    <w:rsid w:val="00D97173"/>
    <w:rsid w:val="00D97707"/>
    <w:rsid w:val="00D97FAE"/>
    <w:rsid w:val="00DA01B5"/>
    <w:rsid w:val="00DA01DF"/>
    <w:rsid w:val="00DA08D9"/>
    <w:rsid w:val="00DA08E0"/>
    <w:rsid w:val="00DA2410"/>
    <w:rsid w:val="00DA43D1"/>
    <w:rsid w:val="00DA46A5"/>
    <w:rsid w:val="00DA54CC"/>
    <w:rsid w:val="00DA57DC"/>
    <w:rsid w:val="00DA6274"/>
    <w:rsid w:val="00DA6ED0"/>
    <w:rsid w:val="00DB08D2"/>
    <w:rsid w:val="00DB14FF"/>
    <w:rsid w:val="00DB16F6"/>
    <w:rsid w:val="00DB26F1"/>
    <w:rsid w:val="00DB275C"/>
    <w:rsid w:val="00DB4456"/>
    <w:rsid w:val="00DB4494"/>
    <w:rsid w:val="00DB49B1"/>
    <w:rsid w:val="00DB51A2"/>
    <w:rsid w:val="00DB6776"/>
    <w:rsid w:val="00DB78E4"/>
    <w:rsid w:val="00DB7B22"/>
    <w:rsid w:val="00DC097A"/>
    <w:rsid w:val="00DC0CB6"/>
    <w:rsid w:val="00DC102E"/>
    <w:rsid w:val="00DC1737"/>
    <w:rsid w:val="00DC1F87"/>
    <w:rsid w:val="00DC305E"/>
    <w:rsid w:val="00DC3181"/>
    <w:rsid w:val="00DC4627"/>
    <w:rsid w:val="00DC6D56"/>
    <w:rsid w:val="00DC6F75"/>
    <w:rsid w:val="00DC7DC4"/>
    <w:rsid w:val="00DD0003"/>
    <w:rsid w:val="00DD0F41"/>
    <w:rsid w:val="00DD15CC"/>
    <w:rsid w:val="00DD18B5"/>
    <w:rsid w:val="00DD1A9F"/>
    <w:rsid w:val="00DD2E80"/>
    <w:rsid w:val="00DD5A09"/>
    <w:rsid w:val="00DD60A4"/>
    <w:rsid w:val="00DE037C"/>
    <w:rsid w:val="00DE12F2"/>
    <w:rsid w:val="00DE1E18"/>
    <w:rsid w:val="00DE3AB9"/>
    <w:rsid w:val="00DE54C9"/>
    <w:rsid w:val="00DE5883"/>
    <w:rsid w:val="00DE58B7"/>
    <w:rsid w:val="00DE5B1A"/>
    <w:rsid w:val="00DE6349"/>
    <w:rsid w:val="00DE6656"/>
    <w:rsid w:val="00DE7195"/>
    <w:rsid w:val="00DF02A6"/>
    <w:rsid w:val="00DF2716"/>
    <w:rsid w:val="00DF370C"/>
    <w:rsid w:val="00DF396F"/>
    <w:rsid w:val="00DF3B50"/>
    <w:rsid w:val="00DF3D2B"/>
    <w:rsid w:val="00DF62C3"/>
    <w:rsid w:val="00DF670B"/>
    <w:rsid w:val="00DF6C5E"/>
    <w:rsid w:val="00DF727D"/>
    <w:rsid w:val="00DF7584"/>
    <w:rsid w:val="00DF7828"/>
    <w:rsid w:val="00DF7BEF"/>
    <w:rsid w:val="00E0146B"/>
    <w:rsid w:val="00E0149C"/>
    <w:rsid w:val="00E02446"/>
    <w:rsid w:val="00E0362C"/>
    <w:rsid w:val="00E0386E"/>
    <w:rsid w:val="00E03C3E"/>
    <w:rsid w:val="00E03EF0"/>
    <w:rsid w:val="00E065BE"/>
    <w:rsid w:val="00E0687A"/>
    <w:rsid w:val="00E06B06"/>
    <w:rsid w:val="00E07162"/>
    <w:rsid w:val="00E07ACA"/>
    <w:rsid w:val="00E07B82"/>
    <w:rsid w:val="00E10A66"/>
    <w:rsid w:val="00E10AE4"/>
    <w:rsid w:val="00E11644"/>
    <w:rsid w:val="00E11C8B"/>
    <w:rsid w:val="00E12E9E"/>
    <w:rsid w:val="00E13F9A"/>
    <w:rsid w:val="00E14022"/>
    <w:rsid w:val="00E140CC"/>
    <w:rsid w:val="00E14BEE"/>
    <w:rsid w:val="00E15639"/>
    <w:rsid w:val="00E16255"/>
    <w:rsid w:val="00E172E8"/>
    <w:rsid w:val="00E17981"/>
    <w:rsid w:val="00E20BCF"/>
    <w:rsid w:val="00E218E0"/>
    <w:rsid w:val="00E2280B"/>
    <w:rsid w:val="00E24545"/>
    <w:rsid w:val="00E24666"/>
    <w:rsid w:val="00E262A1"/>
    <w:rsid w:val="00E27F3B"/>
    <w:rsid w:val="00E30A1D"/>
    <w:rsid w:val="00E30CAE"/>
    <w:rsid w:val="00E30E65"/>
    <w:rsid w:val="00E31220"/>
    <w:rsid w:val="00E31E33"/>
    <w:rsid w:val="00E327DE"/>
    <w:rsid w:val="00E32988"/>
    <w:rsid w:val="00E337A3"/>
    <w:rsid w:val="00E360EE"/>
    <w:rsid w:val="00E362A4"/>
    <w:rsid w:val="00E367F7"/>
    <w:rsid w:val="00E36977"/>
    <w:rsid w:val="00E36CEA"/>
    <w:rsid w:val="00E373C4"/>
    <w:rsid w:val="00E41D24"/>
    <w:rsid w:val="00E41E30"/>
    <w:rsid w:val="00E42A94"/>
    <w:rsid w:val="00E43703"/>
    <w:rsid w:val="00E44D8F"/>
    <w:rsid w:val="00E45058"/>
    <w:rsid w:val="00E458DA"/>
    <w:rsid w:val="00E460EE"/>
    <w:rsid w:val="00E4747A"/>
    <w:rsid w:val="00E47C20"/>
    <w:rsid w:val="00E51C05"/>
    <w:rsid w:val="00E53D01"/>
    <w:rsid w:val="00E56F75"/>
    <w:rsid w:val="00E57A98"/>
    <w:rsid w:val="00E57CB7"/>
    <w:rsid w:val="00E57E1E"/>
    <w:rsid w:val="00E6060E"/>
    <w:rsid w:val="00E60A0D"/>
    <w:rsid w:val="00E615ED"/>
    <w:rsid w:val="00E61CBE"/>
    <w:rsid w:val="00E62BF9"/>
    <w:rsid w:val="00E63281"/>
    <w:rsid w:val="00E64E03"/>
    <w:rsid w:val="00E66A68"/>
    <w:rsid w:val="00E67EC8"/>
    <w:rsid w:val="00E702C7"/>
    <w:rsid w:val="00E7098A"/>
    <w:rsid w:val="00E70C62"/>
    <w:rsid w:val="00E71D89"/>
    <w:rsid w:val="00E72733"/>
    <w:rsid w:val="00E77A9E"/>
    <w:rsid w:val="00E77E81"/>
    <w:rsid w:val="00E77EE2"/>
    <w:rsid w:val="00E801D9"/>
    <w:rsid w:val="00E813D4"/>
    <w:rsid w:val="00E82E18"/>
    <w:rsid w:val="00E830D1"/>
    <w:rsid w:val="00E83784"/>
    <w:rsid w:val="00E83B44"/>
    <w:rsid w:val="00E83E34"/>
    <w:rsid w:val="00E84D53"/>
    <w:rsid w:val="00E8510A"/>
    <w:rsid w:val="00E851E1"/>
    <w:rsid w:val="00E85D9D"/>
    <w:rsid w:val="00E87718"/>
    <w:rsid w:val="00E9100B"/>
    <w:rsid w:val="00E91F4C"/>
    <w:rsid w:val="00E9259F"/>
    <w:rsid w:val="00E92F45"/>
    <w:rsid w:val="00E92FAA"/>
    <w:rsid w:val="00E94115"/>
    <w:rsid w:val="00E943E0"/>
    <w:rsid w:val="00E94977"/>
    <w:rsid w:val="00E94E73"/>
    <w:rsid w:val="00E9557B"/>
    <w:rsid w:val="00E95785"/>
    <w:rsid w:val="00E96BDD"/>
    <w:rsid w:val="00E97CE9"/>
    <w:rsid w:val="00EA03A3"/>
    <w:rsid w:val="00EA0427"/>
    <w:rsid w:val="00EA0FB6"/>
    <w:rsid w:val="00EA1413"/>
    <w:rsid w:val="00EA1AE5"/>
    <w:rsid w:val="00EA3453"/>
    <w:rsid w:val="00EA3C2E"/>
    <w:rsid w:val="00EA43EE"/>
    <w:rsid w:val="00EA6BA9"/>
    <w:rsid w:val="00EA6BB8"/>
    <w:rsid w:val="00EA7599"/>
    <w:rsid w:val="00EA7669"/>
    <w:rsid w:val="00EB1541"/>
    <w:rsid w:val="00EB1E58"/>
    <w:rsid w:val="00EB2BF7"/>
    <w:rsid w:val="00EB348A"/>
    <w:rsid w:val="00EB3A50"/>
    <w:rsid w:val="00EB3AA1"/>
    <w:rsid w:val="00EB3EBA"/>
    <w:rsid w:val="00EB3FD6"/>
    <w:rsid w:val="00EB4B5F"/>
    <w:rsid w:val="00EB5677"/>
    <w:rsid w:val="00EB5B4D"/>
    <w:rsid w:val="00EB648B"/>
    <w:rsid w:val="00EB720A"/>
    <w:rsid w:val="00EB7DA0"/>
    <w:rsid w:val="00EC16FF"/>
    <w:rsid w:val="00EC1EF0"/>
    <w:rsid w:val="00EC1F38"/>
    <w:rsid w:val="00EC20C9"/>
    <w:rsid w:val="00EC283D"/>
    <w:rsid w:val="00EC2BD5"/>
    <w:rsid w:val="00EC33C6"/>
    <w:rsid w:val="00EC37DC"/>
    <w:rsid w:val="00EC3FAE"/>
    <w:rsid w:val="00EC48FF"/>
    <w:rsid w:val="00EC6B5E"/>
    <w:rsid w:val="00EC6B9A"/>
    <w:rsid w:val="00ED0528"/>
    <w:rsid w:val="00ED1827"/>
    <w:rsid w:val="00ED2686"/>
    <w:rsid w:val="00ED4793"/>
    <w:rsid w:val="00ED58D2"/>
    <w:rsid w:val="00ED5E3B"/>
    <w:rsid w:val="00EE01A0"/>
    <w:rsid w:val="00EE0D57"/>
    <w:rsid w:val="00EE0ED3"/>
    <w:rsid w:val="00EE1B08"/>
    <w:rsid w:val="00EE2339"/>
    <w:rsid w:val="00EE363C"/>
    <w:rsid w:val="00EE48C1"/>
    <w:rsid w:val="00EE4924"/>
    <w:rsid w:val="00EE4CD5"/>
    <w:rsid w:val="00EE4DF4"/>
    <w:rsid w:val="00EE55AD"/>
    <w:rsid w:val="00EE5CF7"/>
    <w:rsid w:val="00EE6B52"/>
    <w:rsid w:val="00EE7AED"/>
    <w:rsid w:val="00EF00BF"/>
    <w:rsid w:val="00EF01C0"/>
    <w:rsid w:val="00EF04B5"/>
    <w:rsid w:val="00EF0D3A"/>
    <w:rsid w:val="00EF177E"/>
    <w:rsid w:val="00EF17BC"/>
    <w:rsid w:val="00EF1A40"/>
    <w:rsid w:val="00EF3929"/>
    <w:rsid w:val="00EF3D12"/>
    <w:rsid w:val="00EF4438"/>
    <w:rsid w:val="00EF4525"/>
    <w:rsid w:val="00EF523C"/>
    <w:rsid w:val="00EF5776"/>
    <w:rsid w:val="00EF64E9"/>
    <w:rsid w:val="00EF7390"/>
    <w:rsid w:val="00EF7680"/>
    <w:rsid w:val="00F00065"/>
    <w:rsid w:val="00F006E3"/>
    <w:rsid w:val="00F00931"/>
    <w:rsid w:val="00F031F2"/>
    <w:rsid w:val="00F03268"/>
    <w:rsid w:val="00F03FBB"/>
    <w:rsid w:val="00F04028"/>
    <w:rsid w:val="00F050B5"/>
    <w:rsid w:val="00F06793"/>
    <w:rsid w:val="00F10874"/>
    <w:rsid w:val="00F1189F"/>
    <w:rsid w:val="00F11FC1"/>
    <w:rsid w:val="00F1204C"/>
    <w:rsid w:val="00F12256"/>
    <w:rsid w:val="00F1476B"/>
    <w:rsid w:val="00F14D96"/>
    <w:rsid w:val="00F17AC4"/>
    <w:rsid w:val="00F200A0"/>
    <w:rsid w:val="00F200A1"/>
    <w:rsid w:val="00F2054E"/>
    <w:rsid w:val="00F22B87"/>
    <w:rsid w:val="00F22C95"/>
    <w:rsid w:val="00F2406D"/>
    <w:rsid w:val="00F255D0"/>
    <w:rsid w:val="00F25B5F"/>
    <w:rsid w:val="00F26DE2"/>
    <w:rsid w:val="00F27DCD"/>
    <w:rsid w:val="00F32433"/>
    <w:rsid w:val="00F33D24"/>
    <w:rsid w:val="00F33D7D"/>
    <w:rsid w:val="00F33DAA"/>
    <w:rsid w:val="00F3592B"/>
    <w:rsid w:val="00F35EE6"/>
    <w:rsid w:val="00F368DA"/>
    <w:rsid w:val="00F37F21"/>
    <w:rsid w:val="00F42A1D"/>
    <w:rsid w:val="00F44A99"/>
    <w:rsid w:val="00F45FE4"/>
    <w:rsid w:val="00F4683B"/>
    <w:rsid w:val="00F47605"/>
    <w:rsid w:val="00F47DC6"/>
    <w:rsid w:val="00F47DE8"/>
    <w:rsid w:val="00F50000"/>
    <w:rsid w:val="00F502F1"/>
    <w:rsid w:val="00F50B33"/>
    <w:rsid w:val="00F51664"/>
    <w:rsid w:val="00F5191A"/>
    <w:rsid w:val="00F558D5"/>
    <w:rsid w:val="00F559EB"/>
    <w:rsid w:val="00F55EFD"/>
    <w:rsid w:val="00F5664B"/>
    <w:rsid w:val="00F60056"/>
    <w:rsid w:val="00F608E7"/>
    <w:rsid w:val="00F60D86"/>
    <w:rsid w:val="00F614E3"/>
    <w:rsid w:val="00F61B99"/>
    <w:rsid w:val="00F6270A"/>
    <w:rsid w:val="00F637AF"/>
    <w:rsid w:val="00F63BF3"/>
    <w:rsid w:val="00F64478"/>
    <w:rsid w:val="00F66D55"/>
    <w:rsid w:val="00F6752B"/>
    <w:rsid w:val="00F675C6"/>
    <w:rsid w:val="00F6782E"/>
    <w:rsid w:val="00F7028E"/>
    <w:rsid w:val="00F7037E"/>
    <w:rsid w:val="00F70C9E"/>
    <w:rsid w:val="00F70D2B"/>
    <w:rsid w:val="00F70E9C"/>
    <w:rsid w:val="00F71B51"/>
    <w:rsid w:val="00F72847"/>
    <w:rsid w:val="00F733F2"/>
    <w:rsid w:val="00F73AF6"/>
    <w:rsid w:val="00F73FF4"/>
    <w:rsid w:val="00F7519F"/>
    <w:rsid w:val="00F7529C"/>
    <w:rsid w:val="00F75D56"/>
    <w:rsid w:val="00F767BC"/>
    <w:rsid w:val="00F80697"/>
    <w:rsid w:val="00F80958"/>
    <w:rsid w:val="00F80BDC"/>
    <w:rsid w:val="00F80C52"/>
    <w:rsid w:val="00F80C74"/>
    <w:rsid w:val="00F80F98"/>
    <w:rsid w:val="00F80FDB"/>
    <w:rsid w:val="00F81313"/>
    <w:rsid w:val="00F8152F"/>
    <w:rsid w:val="00F817B2"/>
    <w:rsid w:val="00F825BD"/>
    <w:rsid w:val="00F82EE4"/>
    <w:rsid w:val="00F83E7A"/>
    <w:rsid w:val="00F84116"/>
    <w:rsid w:val="00F84610"/>
    <w:rsid w:val="00F84C93"/>
    <w:rsid w:val="00F852B9"/>
    <w:rsid w:val="00F86215"/>
    <w:rsid w:val="00F8665B"/>
    <w:rsid w:val="00F86704"/>
    <w:rsid w:val="00F8671A"/>
    <w:rsid w:val="00F86EBC"/>
    <w:rsid w:val="00F91FA2"/>
    <w:rsid w:val="00F92D4C"/>
    <w:rsid w:val="00F933ED"/>
    <w:rsid w:val="00F9379E"/>
    <w:rsid w:val="00F94211"/>
    <w:rsid w:val="00F94F17"/>
    <w:rsid w:val="00F94F77"/>
    <w:rsid w:val="00F95979"/>
    <w:rsid w:val="00F95F85"/>
    <w:rsid w:val="00FA030D"/>
    <w:rsid w:val="00FA085E"/>
    <w:rsid w:val="00FA2643"/>
    <w:rsid w:val="00FA276D"/>
    <w:rsid w:val="00FA4EF5"/>
    <w:rsid w:val="00FA5049"/>
    <w:rsid w:val="00FA5E85"/>
    <w:rsid w:val="00FA68D1"/>
    <w:rsid w:val="00FA6CFC"/>
    <w:rsid w:val="00FB009B"/>
    <w:rsid w:val="00FB0B4D"/>
    <w:rsid w:val="00FB148B"/>
    <w:rsid w:val="00FB235C"/>
    <w:rsid w:val="00FB4708"/>
    <w:rsid w:val="00FB4899"/>
    <w:rsid w:val="00FB6F1C"/>
    <w:rsid w:val="00FB730C"/>
    <w:rsid w:val="00FB730F"/>
    <w:rsid w:val="00FB7800"/>
    <w:rsid w:val="00FC10C1"/>
    <w:rsid w:val="00FC29C3"/>
    <w:rsid w:val="00FC2EDB"/>
    <w:rsid w:val="00FC3185"/>
    <w:rsid w:val="00FC3336"/>
    <w:rsid w:val="00FC3733"/>
    <w:rsid w:val="00FC37B9"/>
    <w:rsid w:val="00FC3A34"/>
    <w:rsid w:val="00FC46C6"/>
    <w:rsid w:val="00FC4FEF"/>
    <w:rsid w:val="00FC5C8A"/>
    <w:rsid w:val="00FC616D"/>
    <w:rsid w:val="00FC66F2"/>
    <w:rsid w:val="00FC7553"/>
    <w:rsid w:val="00FD0EB7"/>
    <w:rsid w:val="00FD10E5"/>
    <w:rsid w:val="00FD1269"/>
    <w:rsid w:val="00FD3D06"/>
    <w:rsid w:val="00FD5092"/>
    <w:rsid w:val="00FD5213"/>
    <w:rsid w:val="00FD5617"/>
    <w:rsid w:val="00FD621E"/>
    <w:rsid w:val="00FD6637"/>
    <w:rsid w:val="00FD66D3"/>
    <w:rsid w:val="00FD6EBC"/>
    <w:rsid w:val="00FD6F03"/>
    <w:rsid w:val="00FD713C"/>
    <w:rsid w:val="00FE0900"/>
    <w:rsid w:val="00FE0954"/>
    <w:rsid w:val="00FE0CC7"/>
    <w:rsid w:val="00FE178C"/>
    <w:rsid w:val="00FE19EF"/>
    <w:rsid w:val="00FE1FC6"/>
    <w:rsid w:val="00FE26D8"/>
    <w:rsid w:val="00FE3A0C"/>
    <w:rsid w:val="00FE3D1B"/>
    <w:rsid w:val="00FE4509"/>
    <w:rsid w:val="00FE4B19"/>
    <w:rsid w:val="00FE4FCF"/>
    <w:rsid w:val="00FE5204"/>
    <w:rsid w:val="00FE65E7"/>
    <w:rsid w:val="00FE6851"/>
    <w:rsid w:val="00FE7479"/>
    <w:rsid w:val="00FE7591"/>
    <w:rsid w:val="00FE7C12"/>
    <w:rsid w:val="00FE7F53"/>
    <w:rsid w:val="00FF26AA"/>
    <w:rsid w:val="00FF283C"/>
    <w:rsid w:val="00FF32B8"/>
    <w:rsid w:val="00FF3441"/>
    <w:rsid w:val="00FF5F57"/>
    <w:rsid w:val="00FF64AD"/>
    <w:rsid w:val="00FF6553"/>
    <w:rsid w:val="00FF6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F86BC2"/>
  <w15:chartTrackingRefBased/>
  <w15:docId w15:val="{A1B0984D-0537-4DD8-84CE-85467697E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36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347967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347967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347967"/>
  </w:style>
  <w:style w:type="paragraph" w:styleId="a6">
    <w:name w:val="annotation subject"/>
    <w:basedOn w:val="a4"/>
    <w:next w:val="a4"/>
    <w:link w:val="a7"/>
    <w:uiPriority w:val="99"/>
    <w:semiHidden/>
    <w:unhideWhenUsed/>
    <w:rsid w:val="00347967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347967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3479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4796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0610A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610AE"/>
  </w:style>
  <w:style w:type="paragraph" w:styleId="ac">
    <w:name w:val="footer"/>
    <w:basedOn w:val="a"/>
    <w:link w:val="ad"/>
    <w:uiPriority w:val="99"/>
    <w:unhideWhenUsed/>
    <w:rsid w:val="000610A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610AE"/>
  </w:style>
  <w:style w:type="table" w:styleId="ae">
    <w:name w:val="Table Grid"/>
    <w:basedOn w:val="a1"/>
    <w:uiPriority w:val="39"/>
    <w:rsid w:val="00E03C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e"/>
    <w:uiPriority w:val="39"/>
    <w:rsid w:val="008839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37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6234;&#32654;\Desktop\&#32102;&#39135;\&#32102;&#39135;\&#29486;&#31435;&#34920;\&#29486;&#31435;&#20104;&#23450;&#34920;&#12288;&#12486;&#12531;&#12503;&#12524;&#12540;&#12488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015F51-260E-4112-A0A7-0971A05C7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献立予定表　テンプレート.dotx</Template>
  <TotalTime>1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山下智美</dc:creator>
  <cp:keywords/>
  <dc:description/>
  <cp:lastModifiedBy>pansy-0067@outlook.jp</cp:lastModifiedBy>
  <cp:revision>2</cp:revision>
  <cp:lastPrinted>2022-07-27T08:21:00Z</cp:lastPrinted>
  <dcterms:created xsi:type="dcterms:W3CDTF">2022-07-29T10:47:00Z</dcterms:created>
  <dcterms:modified xsi:type="dcterms:W3CDTF">2022-07-29T10:47:00Z</dcterms:modified>
</cp:coreProperties>
</file>